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86" w:rsidRPr="00120CF8" w:rsidRDefault="00146F86" w:rsidP="00120CF8">
      <w:pPr>
        <w:widowControl w:val="0"/>
        <w:ind w:right="0"/>
        <w:jc w:val="right"/>
        <w:rPr>
          <w:rFonts w:ascii="Arial" w:eastAsia="Times New Roman" w:hAnsi="Arial" w:cs="Arial"/>
          <w:snapToGrid w:val="0"/>
        </w:rPr>
      </w:pPr>
      <w:bookmarkStart w:id="0" w:name="_GoBack"/>
      <w:bookmarkEnd w:id="0"/>
      <w:r w:rsidRPr="00120CF8">
        <w:rPr>
          <w:rFonts w:ascii="Arial" w:eastAsia="Times New Roman" w:hAnsi="Arial" w:cs="Arial"/>
          <w:snapToGrid w:val="0"/>
          <w:bdr w:val="single" w:sz="4" w:space="0" w:color="auto"/>
        </w:rPr>
        <w:t>ADULTES</w:t>
      </w:r>
      <w:r w:rsidR="00646776">
        <w:rPr>
          <w:rFonts w:ascii="Arial" w:eastAsia="Times New Roman" w:hAnsi="Arial" w:cs="Arial"/>
          <w:snapToGrid w:val="0"/>
          <w:bdr w:val="single" w:sz="4" w:space="0" w:color="auto"/>
        </w:rPr>
        <w:t xml:space="preserve"> : DEMANDE TRAITEMENT </w:t>
      </w:r>
      <w:r w:rsidR="00B43DEC">
        <w:rPr>
          <w:rFonts w:ascii="Arial" w:eastAsia="Times New Roman" w:hAnsi="Arial" w:cs="Arial"/>
          <w:snapToGrid w:val="0"/>
          <w:bdr w:val="single" w:sz="4" w:space="0" w:color="auto"/>
        </w:rPr>
        <w:t xml:space="preserve">PAR </w:t>
      </w:r>
      <w:r w:rsidRPr="00120CF8">
        <w:rPr>
          <w:rFonts w:ascii="Arial" w:eastAsia="Times New Roman" w:hAnsi="Arial" w:cs="Arial"/>
          <w:snapToGrid w:val="0"/>
          <w:bdr w:val="single" w:sz="4" w:space="0" w:color="auto"/>
        </w:rPr>
        <w:t>OAM</w:t>
      </w:r>
    </w:p>
    <w:p w:rsidR="00FC6C13" w:rsidRPr="00120CF8" w:rsidRDefault="00FC6C13" w:rsidP="00120CF8">
      <w:pPr>
        <w:pBdr>
          <w:bottom w:val="single" w:sz="4" w:space="1" w:color="auto"/>
        </w:pBdr>
        <w:jc w:val="center"/>
        <w:rPr>
          <w:rFonts w:ascii="Arial" w:hAnsi="Arial" w:cs="Arial"/>
          <w:b/>
          <w:caps/>
          <w:sz w:val="20"/>
          <w:szCs w:val="20"/>
        </w:rPr>
      </w:pPr>
      <w:r w:rsidRPr="00146F86">
        <w:rPr>
          <w:rFonts w:ascii="Arial" w:hAnsi="Arial" w:cs="Arial"/>
          <w:b/>
          <w:caps/>
          <w:sz w:val="20"/>
          <w:szCs w:val="20"/>
        </w:rPr>
        <w:t xml:space="preserve">ANNEXE </w:t>
      </w:r>
      <w:r w:rsidR="00146F86" w:rsidRPr="00146F86">
        <w:rPr>
          <w:rFonts w:ascii="Arial" w:hAnsi="Arial" w:cs="Arial"/>
          <w:b/>
          <w:caps/>
          <w:sz w:val="20"/>
          <w:szCs w:val="20"/>
        </w:rPr>
        <w:t>1</w:t>
      </w:r>
      <w:r w:rsidRPr="00146F86">
        <w:rPr>
          <w:rFonts w:ascii="Arial" w:hAnsi="Arial" w:cs="Arial"/>
          <w:b/>
          <w:caps/>
          <w:sz w:val="20"/>
          <w:szCs w:val="20"/>
        </w:rPr>
        <w:t xml:space="preserve"> </w:t>
      </w:r>
      <w:r w:rsidR="00412464" w:rsidRPr="00146F86">
        <w:rPr>
          <w:rFonts w:ascii="Arial" w:hAnsi="Arial" w:cs="Arial"/>
          <w:b/>
          <w:caps/>
          <w:sz w:val="20"/>
          <w:szCs w:val="20"/>
        </w:rPr>
        <w:t>C</w:t>
      </w:r>
      <w:r w:rsidR="00146F86" w:rsidRPr="00120CF8">
        <w:rPr>
          <w:rFonts w:ascii="Arial" w:hAnsi="Arial" w:cs="Arial"/>
          <w:b/>
          <w:caps/>
          <w:sz w:val="20"/>
          <w:szCs w:val="20"/>
        </w:rPr>
        <w:t xml:space="preserve"> A LA CONVENTION RELATIVE AU DIAGNOSTIC ET AU TRAITEMENT DU SYNDROME DES APNEES OBSTRUCTIVES DU SOMMEIL</w:t>
      </w:r>
      <w:r w:rsidRPr="00120CF8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FC6C13" w:rsidRDefault="00146F86" w:rsidP="00FC6C13">
      <w:pPr>
        <w:rPr>
          <w:rFonts w:ascii="Arial" w:hAnsi="Arial" w:cs="Arial"/>
          <w:sz w:val="20"/>
          <w:szCs w:val="20"/>
        </w:rPr>
      </w:pPr>
      <w:r w:rsidRPr="00146F86">
        <w:rPr>
          <w:rFonts w:ascii="Arial" w:hAnsi="Arial" w:cs="Arial"/>
          <w:sz w:val="20"/>
          <w:szCs w:val="20"/>
        </w:rPr>
        <w:t xml:space="preserve">Rapport médical joint à une demande </w:t>
      </w:r>
      <w:r w:rsidRPr="00B43DEC">
        <w:rPr>
          <w:rFonts w:ascii="Arial" w:hAnsi="Arial" w:cs="Arial"/>
          <w:sz w:val="20"/>
          <w:szCs w:val="20"/>
        </w:rPr>
        <w:t xml:space="preserve">d’intervention </w:t>
      </w:r>
      <w:r w:rsidR="00646776" w:rsidRPr="00120CF8">
        <w:rPr>
          <w:rFonts w:ascii="Arial" w:hAnsi="Arial" w:cs="Arial"/>
          <w:sz w:val="20"/>
          <w:szCs w:val="20"/>
        </w:rPr>
        <w:t xml:space="preserve">pour un traitement </w:t>
      </w:r>
      <w:r w:rsidR="00B43DEC" w:rsidRPr="00120CF8">
        <w:rPr>
          <w:rFonts w:ascii="Arial" w:hAnsi="Arial" w:cs="Arial"/>
          <w:sz w:val="20"/>
          <w:szCs w:val="20"/>
        </w:rPr>
        <w:t xml:space="preserve">par </w:t>
      </w:r>
      <w:r w:rsidR="0031080B" w:rsidRPr="00B43DEC">
        <w:rPr>
          <w:rFonts w:ascii="Arial" w:hAnsi="Arial" w:cs="Arial"/>
          <w:sz w:val="20"/>
          <w:szCs w:val="20"/>
        </w:rPr>
        <w:t xml:space="preserve">OAM </w:t>
      </w:r>
      <w:r w:rsidRPr="00B43DEC">
        <w:rPr>
          <w:rFonts w:ascii="Arial" w:hAnsi="Arial" w:cs="Arial"/>
          <w:sz w:val="20"/>
          <w:szCs w:val="20"/>
        </w:rPr>
        <w:t>pour</w:t>
      </w:r>
      <w:r w:rsidRPr="00146F86">
        <w:rPr>
          <w:rFonts w:ascii="Arial" w:hAnsi="Arial" w:cs="Arial"/>
          <w:sz w:val="20"/>
          <w:szCs w:val="20"/>
        </w:rPr>
        <w:t xml:space="preserve"> des </w:t>
      </w:r>
      <w:r>
        <w:rPr>
          <w:rFonts w:ascii="Arial" w:hAnsi="Arial" w:cs="Arial"/>
          <w:sz w:val="20"/>
          <w:szCs w:val="20"/>
        </w:rPr>
        <w:t>patients à partir de l’âge de 18</w:t>
      </w:r>
      <w:r w:rsidRPr="00146F86">
        <w:rPr>
          <w:rFonts w:ascii="Arial" w:hAnsi="Arial" w:cs="Arial"/>
          <w:sz w:val="20"/>
          <w:szCs w:val="20"/>
        </w:rPr>
        <w:t xml:space="preserve"> ans.</w:t>
      </w:r>
    </w:p>
    <w:p w:rsidR="00146F86" w:rsidRPr="005C67F8" w:rsidRDefault="00146F86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t>Identification d</w:t>
      </w:r>
      <w:r w:rsidR="0031080B">
        <w:rPr>
          <w:rFonts w:ascii="Arial" w:hAnsi="Arial" w:cs="Arial"/>
          <w:b/>
          <w:caps/>
          <w:sz w:val="20"/>
          <w:szCs w:val="20"/>
          <w:u w:val="single"/>
        </w:rPr>
        <w:t>e l’ETABLISSEMENT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716179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Numéro d’identification : 7.85.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Nom de l’hôpital + nom du campus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Rue et numéro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Code postal + commune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Numéro de téléphone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t>Identification du patient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Nom + prénom :</w:t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ab/>
      </w:r>
      <w:r w:rsidR="005B6BA0" w:rsidRPr="005C67F8">
        <w:rPr>
          <w:rFonts w:ascii="Arial" w:hAnsi="Arial" w:cs="Arial"/>
          <w:sz w:val="20"/>
          <w:szCs w:val="20"/>
        </w:rPr>
        <w:tab/>
      </w:r>
      <w:r w:rsidR="005B6BA0" w:rsidRPr="005C67F8">
        <w:rPr>
          <w:rFonts w:ascii="Arial" w:hAnsi="Arial" w:cs="Arial"/>
          <w:sz w:val="20"/>
          <w:szCs w:val="20"/>
        </w:rPr>
        <w:tab/>
      </w:r>
      <w:r w:rsidRPr="005C67F8">
        <w:rPr>
          <w:rFonts w:ascii="Arial" w:hAnsi="Arial" w:cs="Arial"/>
          <w:sz w:val="20"/>
          <w:szCs w:val="20"/>
        </w:rPr>
        <w:t>Sexe : F-M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Rue et numéro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Code postal + commune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Date de naissance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Organisme assureur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t>Nature de la demande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120CF8" w:rsidP="00FC6C1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426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5C67F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7966" w:rsidRPr="005C67F8">
        <w:rPr>
          <w:rFonts w:ascii="Arial" w:hAnsi="Arial" w:cs="Arial"/>
          <w:sz w:val="20"/>
          <w:szCs w:val="20"/>
        </w:rPr>
        <w:t xml:space="preserve"> </w:t>
      </w:r>
      <w:r w:rsidR="00FC6C13" w:rsidRPr="005C67F8">
        <w:rPr>
          <w:rFonts w:ascii="Arial" w:hAnsi="Arial" w:cs="Arial"/>
          <w:sz w:val="20"/>
          <w:szCs w:val="20"/>
        </w:rPr>
        <w:t>Première demande</w:t>
      </w:r>
    </w:p>
    <w:p w:rsidR="00FC6C13" w:rsidRPr="005C67F8" w:rsidRDefault="00120CF8" w:rsidP="00FC6C1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6198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5C67F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7966" w:rsidRPr="005C67F8">
        <w:rPr>
          <w:rFonts w:ascii="Arial" w:hAnsi="Arial" w:cs="Arial"/>
          <w:sz w:val="20"/>
          <w:szCs w:val="20"/>
        </w:rPr>
        <w:t xml:space="preserve"> </w:t>
      </w:r>
      <w:r w:rsidR="00FC6C13" w:rsidRPr="005C67F8">
        <w:rPr>
          <w:rFonts w:ascii="Arial" w:hAnsi="Arial" w:cs="Arial"/>
          <w:sz w:val="20"/>
          <w:szCs w:val="20"/>
        </w:rPr>
        <w:t xml:space="preserve">Demande de prolongation </w:t>
      </w:r>
    </w:p>
    <w:p w:rsidR="005A5761" w:rsidRPr="00B43DEC" w:rsidRDefault="00120CF8" w:rsidP="005A5761">
      <w:pPr>
        <w:tabs>
          <w:tab w:val="left" w:pos="11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897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761" w:rsidRPr="00B43DEC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5A5761" w:rsidRPr="00B43DEC">
        <w:rPr>
          <w:rFonts w:ascii="Arial" w:hAnsi="Arial" w:cs="Arial"/>
          <w:sz w:val="20"/>
          <w:szCs w:val="20"/>
        </w:rPr>
        <w:t xml:space="preserve"> Demande de remplacement d’un</w:t>
      </w:r>
      <w:r w:rsidR="00AA5632" w:rsidRPr="00B43DEC">
        <w:rPr>
          <w:rFonts w:ascii="Arial" w:hAnsi="Arial" w:cs="Arial"/>
          <w:sz w:val="20"/>
          <w:szCs w:val="20"/>
        </w:rPr>
        <w:t>e</w:t>
      </w:r>
      <w:r w:rsidR="005A5761" w:rsidRPr="00B43DEC">
        <w:rPr>
          <w:rFonts w:ascii="Arial" w:hAnsi="Arial" w:cs="Arial"/>
          <w:sz w:val="20"/>
          <w:szCs w:val="20"/>
        </w:rPr>
        <w:t xml:space="preserve"> </w:t>
      </w:r>
      <w:r w:rsidR="00AA5632" w:rsidRPr="00B43DEC">
        <w:rPr>
          <w:rFonts w:ascii="Arial" w:hAnsi="Arial" w:cs="Arial"/>
          <w:sz w:val="20"/>
          <w:szCs w:val="20"/>
        </w:rPr>
        <w:t>OA</w:t>
      </w:r>
      <w:r w:rsidR="005A5761" w:rsidRPr="00B43DEC">
        <w:rPr>
          <w:rFonts w:ascii="Arial" w:hAnsi="Arial" w:cs="Arial"/>
          <w:sz w:val="20"/>
          <w:szCs w:val="20"/>
        </w:rPr>
        <w:t>M par un</w:t>
      </w:r>
      <w:r w:rsidR="00AA5632" w:rsidRPr="00B43DEC">
        <w:rPr>
          <w:rFonts w:ascii="Arial" w:hAnsi="Arial" w:cs="Arial"/>
          <w:sz w:val="20"/>
          <w:szCs w:val="20"/>
        </w:rPr>
        <w:t>e</w:t>
      </w:r>
      <w:r w:rsidR="005A5761" w:rsidRPr="00B43DEC">
        <w:rPr>
          <w:rFonts w:ascii="Arial" w:hAnsi="Arial" w:cs="Arial"/>
          <w:sz w:val="20"/>
          <w:szCs w:val="20"/>
        </w:rPr>
        <w:t xml:space="preserve"> nouvel</w:t>
      </w:r>
      <w:r w:rsidR="00AA5632" w:rsidRPr="00B43DEC">
        <w:rPr>
          <w:rFonts w:ascii="Arial" w:hAnsi="Arial" w:cs="Arial"/>
          <w:sz w:val="20"/>
          <w:szCs w:val="20"/>
        </w:rPr>
        <w:t>le</w:t>
      </w:r>
      <w:r w:rsidR="005A5761" w:rsidRPr="00B43DEC">
        <w:rPr>
          <w:rFonts w:ascii="Arial" w:hAnsi="Arial" w:cs="Arial"/>
          <w:sz w:val="20"/>
          <w:szCs w:val="20"/>
        </w:rPr>
        <w:t xml:space="preserve"> </w:t>
      </w:r>
      <w:r w:rsidR="00AA5632" w:rsidRPr="00B43DEC">
        <w:rPr>
          <w:rFonts w:ascii="Arial" w:hAnsi="Arial" w:cs="Arial"/>
          <w:sz w:val="20"/>
          <w:szCs w:val="20"/>
        </w:rPr>
        <w:t>OA</w:t>
      </w:r>
      <w:r w:rsidR="005A5761" w:rsidRPr="00B43DEC">
        <w:rPr>
          <w:rFonts w:ascii="Arial" w:hAnsi="Arial" w:cs="Arial"/>
          <w:sz w:val="20"/>
          <w:szCs w:val="20"/>
        </w:rPr>
        <w:t>M</w:t>
      </w:r>
    </w:p>
    <w:p w:rsidR="00FC6C13" w:rsidRPr="005C67F8" w:rsidRDefault="00120CF8" w:rsidP="00FC6C1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356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B43DEC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1A7966" w:rsidRPr="00B43DEC">
        <w:rPr>
          <w:rFonts w:ascii="Arial" w:hAnsi="Arial" w:cs="Arial"/>
          <w:sz w:val="20"/>
          <w:szCs w:val="20"/>
        </w:rPr>
        <w:t xml:space="preserve"> </w:t>
      </w:r>
      <w:r w:rsidR="00FC6C13" w:rsidRPr="00B43DEC">
        <w:rPr>
          <w:rFonts w:ascii="Arial" w:hAnsi="Arial" w:cs="Arial"/>
          <w:sz w:val="20"/>
          <w:szCs w:val="20"/>
        </w:rPr>
        <w:t>Deman</w:t>
      </w:r>
      <w:r w:rsidR="005A5761" w:rsidRPr="00B43DEC">
        <w:rPr>
          <w:rFonts w:ascii="Arial" w:hAnsi="Arial" w:cs="Arial"/>
          <w:sz w:val="20"/>
          <w:szCs w:val="20"/>
        </w:rPr>
        <w:t>de de passer d’un traitement nCPAP</w:t>
      </w:r>
      <w:r w:rsidR="00FC6C13" w:rsidRPr="00B43DEC">
        <w:rPr>
          <w:rFonts w:ascii="Arial" w:hAnsi="Arial" w:cs="Arial"/>
          <w:sz w:val="20"/>
          <w:szCs w:val="20"/>
        </w:rPr>
        <w:t xml:space="preserve"> à un traitement </w:t>
      </w:r>
      <w:r w:rsidR="00B43DEC" w:rsidRPr="00B43DEC">
        <w:rPr>
          <w:rFonts w:ascii="Arial" w:hAnsi="Arial" w:cs="Arial"/>
          <w:sz w:val="20"/>
          <w:szCs w:val="20"/>
        </w:rPr>
        <w:t xml:space="preserve">par </w:t>
      </w:r>
      <w:r w:rsidR="00AA5632" w:rsidRPr="00B43DEC">
        <w:rPr>
          <w:rFonts w:ascii="Arial" w:hAnsi="Arial" w:cs="Arial"/>
          <w:sz w:val="20"/>
          <w:szCs w:val="20"/>
        </w:rPr>
        <w:t>OA</w:t>
      </w:r>
      <w:r w:rsidR="005A5761" w:rsidRPr="00B43DEC">
        <w:rPr>
          <w:rFonts w:ascii="Arial" w:hAnsi="Arial" w:cs="Arial"/>
          <w:sz w:val="20"/>
          <w:szCs w:val="20"/>
        </w:rPr>
        <w:t>M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sz w:val="20"/>
          <w:szCs w:val="20"/>
          <w:u w:val="single"/>
        </w:rPr>
      </w:pPr>
      <w:r w:rsidRPr="005C67F8">
        <w:rPr>
          <w:rFonts w:ascii="Arial" w:hAnsi="Arial" w:cs="Arial"/>
          <w:sz w:val="20"/>
          <w:szCs w:val="20"/>
          <w:u w:val="single"/>
        </w:rPr>
        <w:t>Période d’intervention demandée :</w:t>
      </w: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</w:p>
    <w:p w:rsidR="00FC6C13" w:rsidRPr="005C67F8" w:rsidRDefault="00FC6C13" w:rsidP="00FC6C13">
      <w:pPr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Du (</w:t>
      </w:r>
      <w:r w:rsidR="005C67F8">
        <w:rPr>
          <w:rFonts w:ascii="Arial" w:hAnsi="Arial" w:cs="Arial"/>
          <w:sz w:val="20"/>
          <w:szCs w:val="20"/>
        </w:rPr>
        <w:t>jj/mm/aaaa) ……../……../…….. au (jj/mm</w:t>
      </w:r>
      <w:r w:rsidRPr="005C67F8">
        <w:rPr>
          <w:rFonts w:ascii="Arial" w:hAnsi="Arial" w:cs="Arial"/>
          <w:sz w:val="20"/>
          <w:szCs w:val="20"/>
        </w:rPr>
        <w:t>/</w:t>
      </w:r>
      <w:r w:rsidR="005C67F8">
        <w:rPr>
          <w:rFonts w:ascii="Arial" w:hAnsi="Arial" w:cs="Arial"/>
          <w:sz w:val="20"/>
          <w:szCs w:val="20"/>
        </w:rPr>
        <w:t>aaaa</w:t>
      </w:r>
      <w:r w:rsidRPr="005C67F8">
        <w:rPr>
          <w:rFonts w:ascii="Arial" w:hAnsi="Arial" w:cs="Arial"/>
          <w:sz w:val="20"/>
          <w:szCs w:val="20"/>
        </w:rPr>
        <w:t xml:space="preserve">) ……../……../…….. inclus. </w:t>
      </w:r>
    </w:p>
    <w:p w:rsidR="005C67F8" w:rsidRDefault="005C67F8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FC6C13" w:rsidRPr="005C67F8" w:rsidRDefault="005A5761" w:rsidP="00FC6C13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t>pour toutes les</w:t>
      </w:r>
      <w:r w:rsidR="00FC6C13" w:rsidRPr="005C67F8">
        <w:rPr>
          <w:rFonts w:ascii="Arial" w:hAnsi="Arial" w:cs="Arial"/>
          <w:b/>
          <w:caps/>
          <w:sz w:val="20"/>
          <w:szCs w:val="20"/>
          <w:u w:val="single"/>
        </w:rPr>
        <w:t xml:space="preserve"> DEMANDE</w:t>
      </w:r>
      <w:r w:rsidRPr="005C67F8">
        <w:rPr>
          <w:rFonts w:ascii="Arial" w:hAnsi="Arial" w:cs="Arial"/>
          <w:b/>
          <w:caps/>
          <w:sz w:val="20"/>
          <w:szCs w:val="20"/>
          <w:u w:val="single"/>
        </w:rPr>
        <w:t>s (a l’exception des demandes de prolongation)</w:t>
      </w:r>
    </w:p>
    <w:p w:rsidR="00FC6C13" w:rsidRPr="005C67F8" w:rsidRDefault="00FC6C13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FC6C13" w:rsidRPr="005C67F8" w:rsidRDefault="00FC6C13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5C67F8">
        <w:rPr>
          <w:rFonts w:ascii="Arial" w:hAnsi="Arial" w:cs="Arial"/>
          <w:spacing w:val="-2"/>
          <w:sz w:val="20"/>
          <w:szCs w:val="20"/>
          <w:lang w:val="fr-FR"/>
        </w:rPr>
        <w:t>BMI = ……..…Kg/m²</w:t>
      </w:r>
    </w:p>
    <w:p w:rsidR="003925EA" w:rsidRPr="005C67F8" w:rsidRDefault="003925EA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1"/>
      </w:tblGrid>
      <w:tr w:rsidR="003925EA" w:rsidRPr="005C67F8" w:rsidTr="003925EA">
        <w:trPr>
          <w:trHeight w:val="991"/>
        </w:trPr>
        <w:tc>
          <w:tcPr>
            <w:tcW w:w="11031" w:type="dxa"/>
          </w:tcPr>
          <w:p w:rsidR="003925EA" w:rsidRPr="005C67F8" w:rsidRDefault="003925EA" w:rsidP="003925EA">
            <w:pPr>
              <w:jc w:val="both"/>
              <w:rPr>
                <w:rFonts w:ascii="Arial" w:hAnsi="Arial" w:cs="Arial"/>
                <w:i/>
                <w:spacing w:val="-2"/>
                <w:sz w:val="16"/>
                <w:szCs w:val="16"/>
                <w:u w:val="single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1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vertAlign w:val="superscript"/>
                <w:lang w:val="fr-FR"/>
              </w:rPr>
              <w:t>ière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 PSG diagnostique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(cf. protocole en annexe) </w:t>
            </w:r>
          </w:p>
          <w:p w:rsidR="003925EA" w:rsidRPr="005C67F8" w:rsidRDefault="003925EA" w:rsidP="003925EA">
            <w:pPr>
              <w:ind w:left="720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3925EA" w:rsidRPr="005C67F8" w:rsidRDefault="003925EA" w:rsidP="003925EA">
            <w:pPr>
              <w:ind w:left="720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Durée totale de l’enregistrement par EEG (cf. art. </w:t>
            </w:r>
            <w:r w:rsidR="0064677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 = ………..h………..min.</w:t>
            </w:r>
          </w:p>
          <w:p w:rsidR="003925EA" w:rsidRPr="005C67F8" w:rsidRDefault="003925EA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ab/>
              <w:t>IAHO</w:t>
            </w:r>
            <w:r w:rsidR="0064677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art. 6, § 4) =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……………………..</w:t>
            </w:r>
          </w:p>
          <w:p w:rsidR="005A5761" w:rsidRPr="005C67F8" w:rsidRDefault="005A5761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5A5761" w:rsidRPr="00B43DEC" w:rsidRDefault="005A5761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Bon candidat pour un traitement 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par </w:t>
            </w:r>
            <w:r w:rsidR="00646776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OA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M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rapports </w:t>
            </w:r>
            <w:r w:rsidR="00041DE7"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en annexe</w:t>
            </w:r>
            <w:r w:rsidR="00041DE7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D2586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médecin ORL concerné et </w:t>
            </w:r>
            <w:r w:rsidR="00D2586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du</w:t>
            </w:r>
            <w:r w:rsidR="00910B1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64677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dentiste</w:t>
            </w:r>
            <w:r w:rsidR="000F775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E522D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général ou orthodontiste</w:t>
            </w:r>
            <w:r w:rsidR="00F870B3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E522D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ou stomatologue ou </w:t>
            </w:r>
            <w:r w:rsidR="00E522D6" w:rsidRP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chirurgien maxillofacial concerné</w:t>
            </w:r>
            <w:r w:rsidRP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</w:t>
            </w:r>
          </w:p>
          <w:p w:rsidR="005A5761" w:rsidRPr="00120CF8" w:rsidRDefault="00B13618" w:rsidP="003925EA">
            <w:pPr>
              <w:jc w:val="both"/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</w:pPr>
            <w:r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(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s’il s’agit d’une demande de remplacement d’un</w:t>
            </w:r>
            <w:r w:rsidR="00E522D6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e OA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M par un</w:t>
            </w:r>
            <w:r w:rsidR="00E522D6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e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nouvel</w:t>
            </w:r>
            <w:r w:rsidR="00E522D6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le OA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M</w:t>
            </w:r>
            <w:r w:rsidR="00041DE7" w:rsidRPr="00B43DEC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,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un rapport du prestataire de soin</w:t>
            </w:r>
            <w:r w:rsidR="00E522D6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s concerné et visé à l’article 11, § 1, B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</w:t>
            </w:r>
            <w:r w:rsidR="00E522D6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de l’avenant 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suffit</w:t>
            </w:r>
            <w:r w:rsidR="00041DE7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 ; ce rapport </w:t>
            </w:r>
            <w:r w:rsidR="006B0879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doit également 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démontre</w:t>
            </w:r>
            <w:r w:rsidR="006B0879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r</w:t>
            </w:r>
            <w:r w:rsidR="004A1644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 xml:space="preserve"> </w:t>
            </w:r>
            <w:r w:rsidR="00653664" w:rsidRPr="00120CF8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que le patient était compliant)</w:t>
            </w:r>
          </w:p>
          <w:p w:rsidR="00653664" w:rsidRPr="005C67F8" w:rsidRDefault="00653664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5A5761" w:rsidRPr="005C67F8" w:rsidRDefault="005A5761" w:rsidP="003925E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Date de la remise de l’</w:t>
            </w:r>
            <w:r w:rsidR="00A234E3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OA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M au patient (</w:t>
            </w:r>
            <w:r w:rsid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jj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/</w:t>
            </w:r>
            <w:r w:rsid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mm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/</w:t>
            </w:r>
            <w:r w:rsid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aaaa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) :</w:t>
            </w:r>
          </w:p>
          <w:p w:rsidR="003925EA" w:rsidRPr="005C67F8" w:rsidRDefault="003925EA" w:rsidP="00FC6C13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</w:tr>
    </w:tbl>
    <w:p w:rsidR="00E85987" w:rsidRDefault="00E85987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B22BD" w:rsidRPr="005C67F8" w:rsidRDefault="00120CF8" w:rsidP="005B22BD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sdt>
        <w:sdtPr>
          <w:rPr>
            <w:rFonts w:ascii="Arial" w:hAnsi="Arial" w:cs="Arial"/>
            <w:spacing w:val="-2"/>
            <w:sz w:val="20"/>
            <w:szCs w:val="20"/>
            <w:lang w:val="fr-FR"/>
          </w:rPr>
          <w:id w:val="17561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5E2" w:rsidRPr="005C67F8">
            <w:rPr>
              <w:rFonts w:ascii="MS Gothic" w:eastAsia="MS Gothic" w:hAnsi="MS Gothic" w:cs="MS Gothic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0925E2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 S’il s’agit d’une demande d’intervention pour un patient qui n’entrait pas en ligne de compte </w:t>
      </w:r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pour un traitement </w:t>
      </w:r>
      <w:r w:rsidR="00B43DEC">
        <w:rPr>
          <w:rFonts w:ascii="Arial" w:hAnsi="Arial" w:cs="Arial"/>
          <w:spacing w:val="-2"/>
          <w:sz w:val="20"/>
          <w:szCs w:val="20"/>
          <w:lang w:val="fr-FR"/>
        </w:rPr>
        <w:t xml:space="preserve">par </w:t>
      </w:r>
      <w:r w:rsidR="00A234E3">
        <w:rPr>
          <w:rFonts w:ascii="Arial" w:hAnsi="Arial" w:cs="Arial"/>
          <w:spacing w:val="-2"/>
          <w:sz w:val="20"/>
          <w:szCs w:val="20"/>
          <w:lang w:val="fr-FR"/>
        </w:rPr>
        <w:t>OA</w:t>
      </w:r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M pour un an en raison d’une compliance thérapeutique défaillante, le médecin prescripteur doit, dans une note qui doit être jointe en annexe à la présente demande, démontrer les raisons pour lesquelles il est convaincu que le patient satisfera maintenant </w:t>
      </w:r>
      <w:r w:rsidR="00921361">
        <w:rPr>
          <w:rFonts w:ascii="Arial" w:hAnsi="Arial" w:cs="Arial"/>
          <w:spacing w:val="-2"/>
          <w:sz w:val="20"/>
          <w:szCs w:val="20"/>
          <w:lang w:val="fr-FR"/>
        </w:rPr>
        <w:t>à la condition relative</w:t>
      </w:r>
      <w:r w:rsidR="005B22BD" w:rsidRPr="005C67F8">
        <w:rPr>
          <w:rFonts w:ascii="Arial" w:hAnsi="Arial" w:cs="Arial"/>
          <w:spacing w:val="-2"/>
          <w:sz w:val="20"/>
          <w:szCs w:val="20"/>
          <w:lang w:val="fr-FR"/>
        </w:rPr>
        <w:t xml:space="preserve"> à la compliance thérapeutique. </w:t>
      </w:r>
    </w:p>
    <w:p w:rsidR="005C67F8" w:rsidRDefault="005C67F8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1C0713" w:rsidRDefault="001C0713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5B22BD" w:rsidRPr="005C67F8" w:rsidRDefault="005B22BD" w:rsidP="005B22BD">
      <w:pPr>
        <w:rPr>
          <w:rFonts w:ascii="Arial" w:hAnsi="Arial" w:cs="Arial"/>
          <w:b/>
          <w:caps/>
          <w:sz w:val="20"/>
          <w:szCs w:val="20"/>
          <w:u w:val="single"/>
        </w:rPr>
      </w:pPr>
      <w:r w:rsidRPr="005C67F8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en cas de DEMANDE de prolongation de l’intervention</w:t>
      </w: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16"/>
          <w:szCs w:val="16"/>
        </w:rPr>
      </w:pPr>
      <w:r w:rsidRPr="005C67F8">
        <w:rPr>
          <w:rFonts w:ascii="Arial" w:hAnsi="Arial" w:cs="Arial"/>
          <w:spacing w:val="-2"/>
          <w:sz w:val="16"/>
          <w:szCs w:val="16"/>
        </w:rPr>
        <w:t>(également d’application dans le cas où le patient reprend le traitement après une interruption de maximum 1 an)</w:t>
      </w: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5C67F8">
        <w:rPr>
          <w:rFonts w:ascii="Arial" w:hAnsi="Arial" w:cs="Arial"/>
          <w:spacing w:val="-2"/>
          <w:sz w:val="20"/>
          <w:szCs w:val="20"/>
          <w:lang w:val="fr-FR"/>
        </w:rPr>
        <w:t>BMI = ……..…Kg/m²</w:t>
      </w: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</w:rPr>
      </w:pPr>
      <w:r w:rsidRPr="00521391">
        <w:rPr>
          <w:rFonts w:ascii="Arial" w:hAnsi="Arial" w:cs="Arial"/>
          <w:spacing w:val="-2"/>
          <w:sz w:val="20"/>
          <w:szCs w:val="20"/>
          <w:u w:val="single"/>
        </w:rPr>
        <w:t xml:space="preserve">Confirmation que le patient utilise </w:t>
      </w:r>
      <w:r w:rsidRPr="00B43DEC">
        <w:rPr>
          <w:rFonts w:ascii="Arial" w:hAnsi="Arial" w:cs="Arial"/>
          <w:spacing w:val="-2"/>
          <w:sz w:val="20"/>
          <w:szCs w:val="20"/>
          <w:u w:val="single"/>
        </w:rPr>
        <w:t>s</w:t>
      </w:r>
      <w:r w:rsidR="00E872E3" w:rsidRPr="00120CF8">
        <w:rPr>
          <w:rFonts w:ascii="Arial" w:hAnsi="Arial" w:cs="Arial"/>
          <w:spacing w:val="-2"/>
          <w:sz w:val="20"/>
          <w:szCs w:val="20"/>
          <w:u w:val="single"/>
        </w:rPr>
        <w:t>on</w:t>
      </w:r>
      <w:r w:rsidRPr="00B43DE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A234E3" w:rsidRPr="00B43DEC">
        <w:rPr>
          <w:rFonts w:ascii="Arial" w:hAnsi="Arial" w:cs="Arial"/>
          <w:spacing w:val="-2"/>
          <w:sz w:val="20"/>
          <w:szCs w:val="20"/>
          <w:u w:val="single"/>
        </w:rPr>
        <w:t>OA</w:t>
      </w:r>
      <w:r w:rsidRPr="00B43DEC">
        <w:rPr>
          <w:rFonts w:ascii="Arial" w:hAnsi="Arial" w:cs="Arial"/>
          <w:spacing w:val="-2"/>
          <w:sz w:val="20"/>
          <w:szCs w:val="20"/>
          <w:u w:val="single"/>
        </w:rPr>
        <w:t>M en</w:t>
      </w:r>
      <w:r w:rsidRPr="00521391">
        <w:rPr>
          <w:rFonts w:ascii="Arial" w:hAnsi="Arial" w:cs="Arial"/>
          <w:spacing w:val="-2"/>
          <w:sz w:val="20"/>
          <w:szCs w:val="20"/>
          <w:u w:val="single"/>
        </w:rPr>
        <w:t xml:space="preserve"> moyenne minimum 4 heures par nuit et qu’il n’y a pas de contre-indication à la poursuite de son traitement </w:t>
      </w:r>
      <w:r w:rsidR="00B43DEC">
        <w:rPr>
          <w:rFonts w:ascii="Arial" w:hAnsi="Arial" w:cs="Arial"/>
          <w:spacing w:val="-2"/>
          <w:sz w:val="20"/>
          <w:szCs w:val="20"/>
          <w:u w:val="single"/>
        </w:rPr>
        <w:t xml:space="preserve">par </w:t>
      </w:r>
      <w:r w:rsidR="00A234E3">
        <w:rPr>
          <w:rFonts w:ascii="Arial" w:hAnsi="Arial" w:cs="Arial"/>
          <w:spacing w:val="-2"/>
          <w:sz w:val="20"/>
          <w:szCs w:val="20"/>
          <w:u w:val="single"/>
        </w:rPr>
        <w:t>OA</w:t>
      </w:r>
      <w:r w:rsidRPr="00521391">
        <w:rPr>
          <w:rFonts w:ascii="Arial" w:hAnsi="Arial" w:cs="Arial"/>
          <w:spacing w:val="-2"/>
          <w:sz w:val="20"/>
          <w:szCs w:val="20"/>
          <w:u w:val="single"/>
        </w:rPr>
        <w:t>M</w:t>
      </w:r>
      <w:r w:rsidRPr="005C67F8">
        <w:rPr>
          <w:rFonts w:ascii="Arial" w:hAnsi="Arial" w:cs="Arial"/>
          <w:spacing w:val="-2"/>
          <w:sz w:val="20"/>
          <w:szCs w:val="20"/>
        </w:rPr>
        <w:t xml:space="preserve"> (cf. rapport </w:t>
      </w:r>
      <w:r w:rsidR="00B43DEC" w:rsidRPr="005C67F8">
        <w:rPr>
          <w:rFonts w:ascii="Arial" w:hAnsi="Arial" w:cs="Arial"/>
          <w:spacing w:val="-2"/>
          <w:sz w:val="20"/>
          <w:szCs w:val="20"/>
        </w:rPr>
        <w:t>en annexe</w:t>
      </w:r>
      <w:r w:rsidR="00B43DEC">
        <w:rPr>
          <w:rFonts w:ascii="Arial" w:hAnsi="Arial" w:cs="Arial"/>
          <w:spacing w:val="-2"/>
          <w:sz w:val="20"/>
          <w:szCs w:val="20"/>
        </w:rPr>
        <w:t xml:space="preserve"> </w:t>
      </w:r>
      <w:r w:rsidR="003D3F9D">
        <w:rPr>
          <w:rFonts w:ascii="Arial" w:hAnsi="Arial" w:cs="Arial"/>
          <w:spacing w:val="-2"/>
          <w:sz w:val="20"/>
          <w:szCs w:val="20"/>
        </w:rPr>
        <w:t xml:space="preserve">du </w:t>
      </w:r>
      <w:r w:rsidR="00B03BA3" w:rsidRPr="00B03BA3">
        <w:rPr>
          <w:rFonts w:ascii="Arial" w:hAnsi="Arial" w:cs="Arial"/>
          <w:spacing w:val="-2"/>
          <w:sz w:val="20"/>
          <w:szCs w:val="20"/>
        </w:rPr>
        <w:t>pres</w:t>
      </w:r>
      <w:r w:rsidR="00B03BA3">
        <w:rPr>
          <w:rFonts w:ascii="Arial" w:hAnsi="Arial" w:cs="Arial"/>
          <w:spacing w:val="-2"/>
          <w:sz w:val="20"/>
          <w:szCs w:val="20"/>
        </w:rPr>
        <w:t xml:space="preserve">tataire de soins </w:t>
      </w:r>
      <w:r w:rsidR="003D3F9D">
        <w:rPr>
          <w:rFonts w:ascii="Arial" w:hAnsi="Arial" w:cs="Arial"/>
          <w:spacing w:val="-2"/>
          <w:sz w:val="20"/>
          <w:szCs w:val="20"/>
        </w:rPr>
        <w:t>concerné</w:t>
      </w:r>
      <w:r w:rsidRPr="005C67F8">
        <w:rPr>
          <w:rFonts w:ascii="Arial" w:hAnsi="Arial" w:cs="Arial"/>
          <w:spacing w:val="-2"/>
          <w:sz w:val="20"/>
          <w:szCs w:val="20"/>
        </w:rPr>
        <w:t xml:space="preserve"> </w:t>
      </w:r>
      <w:r w:rsidR="00A234E3">
        <w:rPr>
          <w:rFonts w:ascii="Arial" w:hAnsi="Arial" w:cs="Arial"/>
          <w:spacing w:val="-2"/>
          <w:sz w:val="20"/>
          <w:szCs w:val="20"/>
        </w:rPr>
        <w:t>et visé à l’article 11, § 1, B</w:t>
      </w:r>
      <w:r w:rsidR="00B03BA3" w:rsidRPr="00B03BA3">
        <w:rPr>
          <w:rFonts w:ascii="Arial" w:hAnsi="Arial" w:cs="Arial"/>
          <w:spacing w:val="-2"/>
          <w:sz w:val="20"/>
          <w:szCs w:val="20"/>
        </w:rPr>
        <w:t xml:space="preserve"> </w:t>
      </w:r>
      <w:r w:rsidR="00B43DEC">
        <w:rPr>
          <w:rFonts w:ascii="Arial" w:hAnsi="Arial" w:cs="Arial"/>
          <w:spacing w:val="-2"/>
          <w:sz w:val="20"/>
          <w:szCs w:val="20"/>
        </w:rPr>
        <w:t>de l’avenant</w:t>
      </w:r>
      <w:r w:rsidRPr="005C67F8">
        <w:rPr>
          <w:rFonts w:ascii="Arial" w:hAnsi="Arial" w:cs="Arial"/>
          <w:spacing w:val="-2"/>
          <w:sz w:val="20"/>
          <w:szCs w:val="20"/>
        </w:rPr>
        <w:t>)</w:t>
      </w:r>
    </w:p>
    <w:p w:rsidR="005B22BD" w:rsidRPr="005C67F8" w:rsidRDefault="005B22BD" w:rsidP="005B22BD">
      <w:pPr>
        <w:tabs>
          <w:tab w:val="left" w:pos="1080"/>
        </w:tabs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B22BD" w:rsidRPr="005C67F8" w:rsidRDefault="005B22BD" w:rsidP="005B22BD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891A64" w:rsidRPr="005C67F8" w:rsidTr="00384AD1">
        <w:tc>
          <w:tcPr>
            <w:tcW w:w="11322" w:type="dxa"/>
            <w:gridSpan w:val="2"/>
          </w:tcPr>
          <w:p w:rsidR="00891A64" w:rsidRPr="005C67F8" w:rsidRDefault="00891A64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 xml:space="preserve">DANS LE CAS D’UNE DEMANDE DE PROLONGATION DE L’INTERVENTION A LA FIN D’UNE PERIODE ACCORDEE DE 6 MOIS AVEC LE FORFAIT DE DEPART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OA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M :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Efficience du traitement 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par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OA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 à démontrer au moyen d’une PSG, PG ou PGD</w:t>
            </w:r>
          </w:p>
        </w:tc>
      </w:tr>
      <w:tr w:rsidR="00891A64" w:rsidRPr="005C67F8" w:rsidTr="00891A64">
        <w:tc>
          <w:tcPr>
            <w:tcW w:w="5661" w:type="dxa"/>
          </w:tcPr>
          <w:p w:rsidR="005C67F8" w:rsidRDefault="005C67F8" w:rsidP="00891A6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891A6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Dans le cas d’une PSG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protocole en annexe) :</w:t>
            </w:r>
          </w:p>
          <w:p w:rsidR="00891A64" w:rsidRPr="005C67F8" w:rsidRDefault="00891A64" w:rsidP="00891A6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Durée totale de l’enregistrement par EEG (cf. art.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= ……. h……… min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IAHO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(cf. art. 6, § 4)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=…………….. 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661" w:type="dxa"/>
          </w:tcPr>
          <w:p w:rsidR="005C67F8" w:rsidRDefault="005C67F8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Dans le cas d’une PG ou PGD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</w:t>
            </w:r>
            <w:r w:rsidR="00D755E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protocole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en annexe) :</w:t>
            </w: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Durée totale de l’enregistrement (cf. art.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13, § 2 du 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="00B43DEC" w:rsidRPr="00120CF8">
              <w:rPr>
                <w:rFonts w:ascii="Arial" w:hAnsi="Arial" w:cs="Arial"/>
                <w:spacing w:val="-2"/>
                <w:sz w:val="20"/>
                <w:szCs w:val="20"/>
                <w:vertAlign w:val="superscript"/>
                <w:lang w:val="fr-FR"/>
              </w:rPr>
              <w:t>ième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avenant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</w:t>
            </w:r>
            <w:r w:rsidR="00AE757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= ……. h……… min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IAHO </w:t>
            </w:r>
            <w:r w:rsidR="00D1221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(cf. art. 6, § 4)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= …………….. </w:t>
            </w:r>
          </w:p>
        </w:tc>
      </w:tr>
    </w:tbl>
    <w:p w:rsidR="005B22BD" w:rsidRDefault="005B22BD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</w:p>
    <w:p w:rsidR="00D12216" w:rsidRPr="005C67F8" w:rsidRDefault="00D12216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891A64" w:rsidRPr="005C67F8" w:rsidTr="00384AD1">
        <w:tc>
          <w:tcPr>
            <w:tcW w:w="11322" w:type="dxa"/>
            <w:gridSpan w:val="2"/>
          </w:tcPr>
          <w:p w:rsidR="00891A64" w:rsidRPr="005C67F8" w:rsidRDefault="00891A64" w:rsidP="00FB3C9A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DONNEES FACULTATIVES DANS LE CAS D’UNE DEMAN</w:t>
            </w:r>
            <w:r w:rsidR="00521391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E DE PROLONGATION DE L’INTERVENTION A LA FIN D’UNE PERIODE ACCORDEE DE 12 MOIS MAXIMUM</w:t>
            </w: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z w:val="20"/>
                <w:szCs w:val="20"/>
              </w:rPr>
              <w:t xml:space="preserve">La réalisation d’une nouvelle PSG, PG ou PGD n’est généralement pas nécessaire.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Si une nouvelle PSG, PG ou PGD est quand même réalisée, veuillez mentionner les données suivantes :</w:t>
            </w:r>
          </w:p>
          <w:p w:rsidR="00891A64" w:rsidRPr="005C67F8" w:rsidRDefault="00891A64" w:rsidP="00891A6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891A64" w:rsidRPr="005C67F8" w:rsidRDefault="00891A64" w:rsidP="00891A64">
            <w:pPr>
              <w:tabs>
                <w:tab w:val="left" w:pos="72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ab/>
              <w:t>Motifs justifiant la réalisation d’une nouvelle PSG, PG ou PGD :</w:t>
            </w:r>
          </w:p>
          <w:p w:rsidR="00891A64" w:rsidRPr="005C67F8" w:rsidRDefault="00891A64" w:rsidP="00891A64">
            <w:pPr>
              <w:tabs>
                <w:tab w:val="left" w:pos="72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</w:tc>
      </w:tr>
      <w:tr w:rsidR="00891A64" w:rsidRPr="005C67F8" w:rsidTr="00891A64">
        <w:tc>
          <w:tcPr>
            <w:tcW w:w="5661" w:type="dxa"/>
          </w:tcPr>
          <w:p w:rsidR="00384AD1" w:rsidRPr="005C67F8" w:rsidRDefault="00384AD1" w:rsidP="00384AD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Dans le cas d’une PSG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protocole en annexe) :</w:t>
            </w:r>
          </w:p>
          <w:p w:rsidR="00384AD1" w:rsidRPr="005C67F8" w:rsidRDefault="00384AD1" w:rsidP="00384AD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Durée totale de l’enregistrement par EEG (cf. art.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</w:t>
            </w: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= ……. h……… min</w:t>
            </w: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IAHO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(cf. art. 6, § 4)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=…………….. </w:t>
            </w:r>
          </w:p>
          <w:p w:rsidR="00891A64" w:rsidRPr="005C67F8" w:rsidRDefault="00891A64" w:rsidP="00FB3C9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661" w:type="dxa"/>
          </w:tcPr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u w:val="single"/>
                <w:lang w:val="fr-FR"/>
              </w:rPr>
              <w:t>Dans le cas d’une PG ou PGD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(cf. </w:t>
            </w:r>
            <w:r w:rsidR="00D755E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protocole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en annexe) :</w:t>
            </w: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  <w:p w:rsidR="00384AD1" w:rsidRPr="005C67F8" w:rsidRDefault="00384AD1" w:rsidP="00384A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Durée totale de l’enregistrement (cf. art.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13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, §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2 du 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</w:t>
            </w:r>
            <w:r w:rsidR="00B43DEC" w:rsidRPr="00120CF8">
              <w:rPr>
                <w:rFonts w:ascii="Arial" w:hAnsi="Arial" w:cs="Arial"/>
                <w:spacing w:val="-2"/>
                <w:sz w:val="20"/>
                <w:szCs w:val="20"/>
                <w:vertAlign w:val="superscript"/>
                <w:lang w:val="fr-FR"/>
              </w:rPr>
              <w:t>ième</w:t>
            </w:r>
            <w:r w:rsidR="00B43D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avenant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) = ……. h……… min</w:t>
            </w:r>
          </w:p>
          <w:p w:rsidR="00891A64" w:rsidRPr="005C67F8" w:rsidRDefault="00384AD1" w:rsidP="00384AD1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</w:pP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IAHO </w:t>
            </w:r>
            <w:r w:rsidR="001324A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(cf. art. 6, § 4) </w:t>
            </w:r>
            <w:r w:rsidRPr="005C67F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=……………..</w:t>
            </w:r>
          </w:p>
        </w:tc>
      </w:tr>
    </w:tbl>
    <w:p w:rsidR="005B22BD" w:rsidRPr="005C67F8" w:rsidRDefault="005B22BD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</w:p>
    <w:p w:rsidR="00FB3C9A" w:rsidRPr="005C67F8" w:rsidRDefault="00FB3C9A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  <w:r w:rsidRPr="005C67F8"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  <w:t>RESEAU DE REEDUCATION</w:t>
      </w:r>
    </w:p>
    <w:p w:rsidR="00FB3C9A" w:rsidRPr="005C67F8" w:rsidRDefault="00FB3C9A" w:rsidP="00FB3C9A">
      <w:pPr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</w:pPr>
    </w:p>
    <w:p w:rsidR="00FB3C9A" w:rsidRPr="005C67F8" w:rsidRDefault="00FB3C9A" w:rsidP="00FB3C9A">
      <w:pPr>
        <w:jc w:val="both"/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- Nom, prénom, adresse, numéro de téléphone et numéro d’identification INAMI du médecin généraliste :</w:t>
      </w:r>
    </w:p>
    <w:p w:rsidR="00FB3C9A" w:rsidRPr="005C67F8" w:rsidRDefault="00FB3C9A" w:rsidP="00FB3C9A">
      <w:pPr>
        <w:jc w:val="both"/>
        <w:rPr>
          <w:rFonts w:ascii="Arial" w:hAnsi="Arial" w:cs="Arial"/>
          <w:sz w:val="20"/>
          <w:szCs w:val="20"/>
        </w:rPr>
      </w:pPr>
    </w:p>
    <w:p w:rsidR="00FB3C9A" w:rsidRPr="005C67F8" w:rsidRDefault="00FB3C9A" w:rsidP="00FB3C9A">
      <w:pPr>
        <w:jc w:val="both"/>
        <w:rPr>
          <w:rFonts w:ascii="Arial" w:hAnsi="Arial" w:cs="Arial"/>
          <w:sz w:val="20"/>
          <w:szCs w:val="20"/>
        </w:rPr>
      </w:pPr>
    </w:p>
    <w:p w:rsidR="00FB3C9A" w:rsidRPr="005C67F8" w:rsidRDefault="00FB3C9A" w:rsidP="00FB3C9A">
      <w:pPr>
        <w:jc w:val="both"/>
        <w:rPr>
          <w:rFonts w:ascii="Arial" w:hAnsi="Arial" w:cs="Arial"/>
          <w:sz w:val="20"/>
          <w:szCs w:val="20"/>
        </w:rPr>
      </w:pPr>
      <w:r w:rsidRPr="005C67F8">
        <w:rPr>
          <w:rFonts w:ascii="Arial" w:hAnsi="Arial" w:cs="Arial"/>
          <w:sz w:val="20"/>
          <w:szCs w:val="20"/>
        </w:rPr>
        <w:t>- Si d’application : nom, prénom, adresse, numéro de téléphone et numéro d’identification INAMI du médecin spécialiste référent :</w:t>
      </w:r>
    </w:p>
    <w:p w:rsidR="00AC6240" w:rsidRPr="005C67F8" w:rsidRDefault="00AC6240" w:rsidP="00FB3C9A">
      <w:pPr>
        <w:jc w:val="both"/>
        <w:rPr>
          <w:rFonts w:ascii="Arial" w:hAnsi="Arial" w:cs="Arial"/>
          <w:sz w:val="20"/>
          <w:szCs w:val="20"/>
        </w:rPr>
      </w:pPr>
    </w:p>
    <w:p w:rsidR="005B6BA0" w:rsidRPr="005C67F8" w:rsidRDefault="005B6BA0" w:rsidP="00FB3C9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5C67F8" w:rsidTr="003925EA">
        <w:trPr>
          <w:trHeight w:val="924"/>
        </w:trPr>
        <w:tc>
          <w:tcPr>
            <w:tcW w:w="11052" w:type="dxa"/>
          </w:tcPr>
          <w:p w:rsidR="003925EA" w:rsidRPr="005C67F8" w:rsidRDefault="003925EA" w:rsidP="003925EA">
            <w:pPr>
              <w:rPr>
                <w:rFonts w:ascii="Arial" w:hAnsi="Arial" w:cs="Arial"/>
                <w:sz w:val="20"/>
                <w:szCs w:val="20"/>
              </w:rPr>
            </w:pPr>
            <w:r w:rsidRPr="005C67F8">
              <w:rPr>
                <w:rFonts w:ascii="Arial" w:hAnsi="Arial" w:cs="Arial"/>
                <w:sz w:val="20"/>
                <w:szCs w:val="20"/>
              </w:rPr>
              <w:t xml:space="preserve">Nom, prénom, numéro d’identification INAMI (ou éventuellement cachet) du médecin prescripteur </w:t>
            </w:r>
            <w:r w:rsidR="001324AA">
              <w:rPr>
                <w:rFonts w:ascii="Arial" w:hAnsi="Arial" w:cs="Arial"/>
                <w:sz w:val="20"/>
                <w:szCs w:val="20"/>
              </w:rPr>
              <w:t>de l’établissement</w:t>
            </w:r>
            <w:r w:rsidRPr="005C67F8">
              <w:rPr>
                <w:rFonts w:ascii="Arial" w:hAnsi="Arial" w:cs="Arial"/>
                <w:sz w:val="20"/>
                <w:szCs w:val="20"/>
              </w:rPr>
              <w:t xml:space="preserve"> qui confirme que le patient répond à toutes les conditions de la convention et que toutes les conditions de la convention sont respectées</w:t>
            </w:r>
          </w:p>
          <w:p w:rsidR="003925EA" w:rsidRDefault="003925E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ABA" w:rsidRDefault="00CC6AB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ABA" w:rsidRDefault="00CC6AB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ABA" w:rsidRDefault="00CC6AB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ABA" w:rsidRPr="005C67F8" w:rsidRDefault="00CC6ABA" w:rsidP="00392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BA0" w:rsidRDefault="003925EA" w:rsidP="005B6BA0">
            <w:pPr>
              <w:rPr>
                <w:rFonts w:ascii="Arial" w:hAnsi="Arial" w:cs="Arial"/>
                <w:sz w:val="20"/>
                <w:szCs w:val="20"/>
              </w:rPr>
            </w:pPr>
            <w:r w:rsidRPr="005C67F8">
              <w:rPr>
                <w:rFonts w:ascii="Arial" w:hAnsi="Arial" w:cs="Arial"/>
                <w:sz w:val="20"/>
                <w:szCs w:val="20"/>
              </w:rPr>
              <w:t>Date :</w:t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</w:r>
            <w:r w:rsidRPr="005C67F8">
              <w:rPr>
                <w:rFonts w:ascii="Arial" w:hAnsi="Arial" w:cs="Arial"/>
                <w:sz w:val="20"/>
                <w:szCs w:val="20"/>
              </w:rPr>
              <w:tab/>
              <w:t>Signature :</w:t>
            </w:r>
          </w:p>
          <w:p w:rsidR="001324AA" w:rsidRPr="005C67F8" w:rsidRDefault="001324AA" w:rsidP="005B6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5EA" w:rsidRPr="005C67F8" w:rsidRDefault="003925EA" w:rsidP="00FB3C9A">
      <w:pPr>
        <w:jc w:val="both"/>
        <w:rPr>
          <w:rFonts w:ascii="Arial" w:hAnsi="Arial" w:cs="Arial"/>
          <w:sz w:val="20"/>
          <w:szCs w:val="20"/>
        </w:rPr>
      </w:pPr>
    </w:p>
    <w:sectPr w:rsidR="003925EA" w:rsidRPr="005C67F8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A6" w:rsidRDefault="003E72A6" w:rsidP="00FC6C13">
      <w:r>
        <w:separator/>
      </w:r>
    </w:p>
  </w:endnote>
  <w:endnote w:type="continuationSeparator" w:id="0">
    <w:p w:rsidR="003E72A6" w:rsidRDefault="003E72A6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A6" w:rsidRDefault="003E72A6" w:rsidP="00FC6C13">
      <w:r>
        <w:separator/>
      </w:r>
    </w:p>
  </w:footnote>
  <w:footnote w:type="continuationSeparator" w:id="0">
    <w:p w:rsidR="003E72A6" w:rsidRDefault="003E72A6" w:rsidP="00FC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41DE7"/>
    <w:rsid w:val="000925E2"/>
    <w:rsid w:val="000F7750"/>
    <w:rsid w:val="00120CF8"/>
    <w:rsid w:val="001324AA"/>
    <w:rsid w:val="0013381F"/>
    <w:rsid w:val="00146F86"/>
    <w:rsid w:val="001A7966"/>
    <w:rsid w:val="001C0713"/>
    <w:rsid w:val="001E4A0C"/>
    <w:rsid w:val="0031080B"/>
    <w:rsid w:val="003402CD"/>
    <w:rsid w:val="00384AD1"/>
    <w:rsid w:val="003925EA"/>
    <w:rsid w:val="003D3F9D"/>
    <w:rsid w:val="003E72A6"/>
    <w:rsid w:val="00412464"/>
    <w:rsid w:val="00492865"/>
    <w:rsid w:val="004A1644"/>
    <w:rsid w:val="004B622C"/>
    <w:rsid w:val="00521391"/>
    <w:rsid w:val="00570B8A"/>
    <w:rsid w:val="005A5761"/>
    <w:rsid w:val="005B22BD"/>
    <w:rsid w:val="005B38D5"/>
    <w:rsid w:val="005B6BA0"/>
    <w:rsid w:val="005C67F8"/>
    <w:rsid w:val="005F7A77"/>
    <w:rsid w:val="00646776"/>
    <w:rsid w:val="00653664"/>
    <w:rsid w:val="006A2203"/>
    <w:rsid w:val="006B0879"/>
    <w:rsid w:val="006D64C5"/>
    <w:rsid w:val="00716179"/>
    <w:rsid w:val="00795950"/>
    <w:rsid w:val="00891A64"/>
    <w:rsid w:val="00910B10"/>
    <w:rsid w:val="00921361"/>
    <w:rsid w:val="009A406B"/>
    <w:rsid w:val="00A23338"/>
    <w:rsid w:val="00A234E3"/>
    <w:rsid w:val="00A920EA"/>
    <w:rsid w:val="00AA5632"/>
    <w:rsid w:val="00AC6240"/>
    <w:rsid w:val="00AE757C"/>
    <w:rsid w:val="00B03BA3"/>
    <w:rsid w:val="00B13618"/>
    <w:rsid w:val="00B43DEC"/>
    <w:rsid w:val="00C53730"/>
    <w:rsid w:val="00C53D8A"/>
    <w:rsid w:val="00C62D5C"/>
    <w:rsid w:val="00CC3679"/>
    <w:rsid w:val="00CC6ABA"/>
    <w:rsid w:val="00CE4804"/>
    <w:rsid w:val="00CE4A9E"/>
    <w:rsid w:val="00D12216"/>
    <w:rsid w:val="00D2586F"/>
    <w:rsid w:val="00D518BD"/>
    <w:rsid w:val="00D755E1"/>
    <w:rsid w:val="00DC457B"/>
    <w:rsid w:val="00E522D6"/>
    <w:rsid w:val="00E85987"/>
    <w:rsid w:val="00E872E3"/>
    <w:rsid w:val="00F141FF"/>
    <w:rsid w:val="00F870B3"/>
    <w:rsid w:val="00FB3C9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FC6C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7"/>
    <w:rPr>
      <w:lang w:val="fr-BE"/>
    </w:rPr>
  </w:style>
  <w:style w:type="paragraph" w:styleId="Footer">
    <w:name w:val="footer"/>
    <w:basedOn w:val="Normal"/>
    <w:link w:val="FooterChar"/>
    <w:unhideWhenUsed/>
    <w:rsid w:val="00E8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7"/>
    <w:rPr>
      <w:lang w:val="fr-BE"/>
    </w:rPr>
  </w:style>
  <w:style w:type="table" w:styleId="TableGrid">
    <w:name w:val="Table Grid"/>
    <w:basedOn w:val="Table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FC6C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7"/>
    <w:rPr>
      <w:lang w:val="fr-BE"/>
    </w:rPr>
  </w:style>
  <w:style w:type="paragraph" w:styleId="Footer">
    <w:name w:val="footer"/>
    <w:basedOn w:val="Normal"/>
    <w:link w:val="FooterChar"/>
    <w:unhideWhenUsed/>
    <w:rsid w:val="00E8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7"/>
    <w:rPr>
      <w:lang w:val="fr-BE"/>
    </w:rPr>
  </w:style>
  <w:style w:type="table" w:styleId="TableGrid">
    <w:name w:val="Table Grid"/>
    <w:basedOn w:val="Table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2016-12-22T23:00:00+00:00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8</Value>
      <Value>71</Value>
    </TaxCatchAll>
    <RIDocSummary xmlns="f15eea43-7fa7-45cf-8dc0-d5244e2cd467">A partir du 1.1.2017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9E7C4457-C9AB-488B-B3BC-6A898875BD13}"/>
</file>

<file path=customXml/itemProps2.xml><?xml version="1.0" encoding="utf-8"?>
<ds:datastoreItem xmlns:ds="http://schemas.openxmlformats.org/officeDocument/2006/customXml" ds:itemID="{CB98709D-6C24-417C-B86D-C59142F28FE3}"/>
</file>

<file path=customXml/itemProps3.xml><?xml version="1.0" encoding="utf-8"?>
<ds:datastoreItem xmlns:ds="http://schemas.openxmlformats.org/officeDocument/2006/customXml" ds:itemID="{BC117DE1-B5ED-4866-B9D5-4476274B28E6}"/>
</file>

<file path=customXml/itemProps4.xml><?xml version="1.0" encoding="utf-8"?>
<ds:datastoreItem xmlns:ds="http://schemas.openxmlformats.org/officeDocument/2006/customXml" ds:itemID="{03E4B1C4-DB5D-4A1B-AE04-E76693AC3FAB}"/>
</file>

<file path=docProps/app.xml><?xml version="1.0" encoding="utf-8"?>
<Properties xmlns="http://schemas.openxmlformats.org/officeDocument/2006/extended-properties" xmlns:vt="http://schemas.openxmlformats.org/officeDocument/2006/docPropsVTypes">
  <Template>82ECBF83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 joint à une demande d’intervention pour un traitement par OAM pour des patients à partir de l’âge de 18 ans</dc:title>
  <dc:creator>Celine Franken</dc:creator>
  <cp:lastModifiedBy>Geert Verscuren</cp:lastModifiedBy>
  <cp:revision>28</cp:revision>
  <dcterms:created xsi:type="dcterms:W3CDTF">2016-10-28T07:19:00Z</dcterms:created>
  <dcterms:modified xsi:type="dcterms:W3CDTF">2016-12-13T13:19:00Z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