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2ABB2" w14:textId="3B5DC1CF" w:rsidR="00AB402D" w:rsidRPr="00F91C2B" w:rsidRDefault="00AB402D" w:rsidP="00142BCF">
      <w:pPr>
        <w:shd w:val="clear" w:color="auto" w:fill="FFFFFF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val="nl-BE" w:eastAsia="en-GB"/>
        </w:rPr>
      </w:pPr>
      <w:r w:rsidRPr="00F91C2B"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val="nl-BE" w:eastAsia="en-GB"/>
        </w:rPr>
        <w:t xml:space="preserve">Continuïteit van de zorg door </w:t>
      </w:r>
      <w:r w:rsidR="007A3968" w:rsidRPr="00F91C2B"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val="nl-BE" w:eastAsia="en-GB"/>
        </w:rPr>
        <w:t>bandagisten</w:t>
      </w:r>
      <w:r w:rsidRPr="00F91C2B"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val="nl-BE" w:eastAsia="en-GB"/>
        </w:rPr>
        <w:t>: verstrekkingen en terugbetaling in de</w:t>
      </w:r>
      <w:r w:rsidR="00142BCF"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val="nl-BE" w:eastAsia="en-GB"/>
        </w:rPr>
        <w:t xml:space="preserve"> context van de COVID-19-crisis</w:t>
      </w:r>
    </w:p>
    <w:p w14:paraId="6F519B03" w14:textId="77777777" w:rsidR="00AB402D" w:rsidRPr="0064569D" w:rsidRDefault="00AB402D" w:rsidP="00142BCF">
      <w:pPr>
        <w:jc w:val="both"/>
        <w:rPr>
          <w:lang w:val="nl-BE"/>
        </w:rPr>
      </w:pPr>
    </w:p>
    <w:p w14:paraId="28B4A9A4" w14:textId="33E2A767" w:rsidR="00AB402D" w:rsidRDefault="00AB402D" w:rsidP="00142BCF">
      <w:pPr>
        <w:shd w:val="clear" w:color="auto" w:fill="FFFFFF"/>
        <w:spacing w:after="0" w:line="240" w:lineRule="auto"/>
        <w:jc w:val="both"/>
        <w:outlineLvl w:val="0"/>
        <w:rPr>
          <w:rFonts w:ascii="Trebuchet MS" w:hAnsi="Trebuchet MS"/>
          <w:color w:val="2D3235"/>
          <w:sz w:val="20"/>
          <w:szCs w:val="20"/>
          <w:shd w:val="clear" w:color="auto" w:fill="F5F8FA"/>
          <w:lang w:val="nl-BE"/>
        </w:rPr>
      </w:pPr>
      <w:r w:rsidRPr="00850232">
        <w:rPr>
          <w:rFonts w:ascii="Trebuchet MS" w:hAnsi="Trebuchet MS"/>
          <w:color w:val="2D3235"/>
          <w:sz w:val="20"/>
          <w:szCs w:val="20"/>
          <w:shd w:val="clear" w:color="auto" w:fill="F5F8FA"/>
          <w:lang w:val="nl-BE"/>
        </w:rPr>
        <w:t>We willen de zorgkwaliteit en zorgcontinuïteit ook tijdens de COVID-19-crisis garanderen, uiteraard met respect voor de regels van de sociale distantiëring.</w:t>
      </w:r>
    </w:p>
    <w:p w14:paraId="193CECEB" w14:textId="77777777" w:rsidR="00850232" w:rsidRPr="00850232" w:rsidRDefault="00850232" w:rsidP="00142BCF">
      <w:pPr>
        <w:shd w:val="clear" w:color="auto" w:fill="FFFFFF"/>
        <w:spacing w:after="0" w:line="240" w:lineRule="auto"/>
        <w:jc w:val="both"/>
        <w:outlineLvl w:val="0"/>
        <w:rPr>
          <w:rFonts w:ascii="Trebuchet MS" w:hAnsi="Trebuchet MS"/>
          <w:color w:val="2D3235"/>
          <w:sz w:val="20"/>
          <w:szCs w:val="20"/>
          <w:shd w:val="clear" w:color="auto" w:fill="F5F8FA"/>
          <w:lang w:val="nl-BE"/>
        </w:rPr>
      </w:pPr>
    </w:p>
    <w:p w14:paraId="35DCD39E" w14:textId="0DE6B105" w:rsidR="00AB402D" w:rsidRDefault="00AB402D" w:rsidP="00142BCF">
      <w:pPr>
        <w:shd w:val="clear" w:color="auto" w:fill="FFFFFF"/>
        <w:spacing w:after="0" w:line="240" w:lineRule="auto"/>
        <w:jc w:val="both"/>
        <w:outlineLvl w:val="0"/>
        <w:rPr>
          <w:rFonts w:ascii="Trebuchet MS" w:hAnsi="Trebuchet MS"/>
          <w:color w:val="2D3235"/>
          <w:sz w:val="20"/>
          <w:szCs w:val="20"/>
          <w:shd w:val="clear" w:color="auto" w:fill="F5F8FA"/>
          <w:lang w:val="nl-BE"/>
        </w:rPr>
      </w:pPr>
      <w:r w:rsidRPr="00850232">
        <w:rPr>
          <w:rFonts w:ascii="Trebuchet MS" w:hAnsi="Trebuchet MS"/>
          <w:color w:val="2D3235"/>
          <w:sz w:val="20"/>
          <w:szCs w:val="20"/>
          <w:shd w:val="clear" w:color="auto" w:fill="F5F8FA"/>
          <w:lang w:val="nl-BE"/>
        </w:rPr>
        <w:t xml:space="preserve">Daarom passen we bepaalde regels van de verzekering voor geneeskundige verzorging aan voor de terugbetaling van verstrekkingen die door de </w:t>
      </w:r>
      <w:r w:rsidR="007A3968" w:rsidRPr="00850232">
        <w:rPr>
          <w:rFonts w:ascii="Trebuchet MS" w:hAnsi="Trebuchet MS"/>
          <w:color w:val="2D3235"/>
          <w:sz w:val="20"/>
          <w:szCs w:val="20"/>
          <w:shd w:val="clear" w:color="auto" w:fill="F5F8FA"/>
          <w:lang w:val="nl-BE"/>
        </w:rPr>
        <w:t>bandagisten</w:t>
      </w:r>
      <w:r w:rsidRPr="00850232">
        <w:rPr>
          <w:rFonts w:ascii="Trebuchet MS" w:hAnsi="Trebuchet MS"/>
          <w:color w:val="2D3235"/>
          <w:sz w:val="20"/>
          <w:szCs w:val="20"/>
          <w:shd w:val="clear" w:color="auto" w:fill="F5F8FA"/>
          <w:lang w:val="nl-BE"/>
        </w:rPr>
        <w:t xml:space="preserve"> worden afgeleverd (artikel </w:t>
      </w:r>
      <w:r w:rsidR="007A3968" w:rsidRPr="00850232">
        <w:rPr>
          <w:rFonts w:ascii="Trebuchet MS" w:hAnsi="Trebuchet MS"/>
          <w:color w:val="2D3235"/>
          <w:sz w:val="20"/>
          <w:szCs w:val="20"/>
          <w:shd w:val="clear" w:color="auto" w:fill="F5F8FA"/>
          <w:lang w:val="nl-BE"/>
        </w:rPr>
        <w:t>27</w:t>
      </w:r>
      <w:r w:rsidRPr="00850232">
        <w:rPr>
          <w:rFonts w:ascii="Trebuchet MS" w:hAnsi="Trebuchet MS"/>
          <w:color w:val="2D3235"/>
          <w:sz w:val="20"/>
          <w:szCs w:val="20"/>
          <w:shd w:val="clear" w:color="auto" w:fill="F5F8FA"/>
          <w:lang w:val="nl-BE"/>
        </w:rPr>
        <w:t xml:space="preserve"> van de nomenclatuur).</w:t>
      </w:r>
    </w:p>
    <w:p w14:paraId="6621C755" w14:textId="77777777" w:rsidR="00850232" w:rsidRPr="00850232" w:rsidRDefault="00850232" w:rsidP="00142BCF">
      <w:pPr>
        <w:shd w:val="clear" w:color="auto" w:fill="FFFFFF"/>
        <w:spacing w:after="0" w:line="240" w:lineRule="auto"/>
        <w:jc w:val="both"/>
        <w:outlineLvl w:val="0"/>
        <w:rPr>
          <w:rFonts w:ascii="Trebuchet MS" w:hAnsi="Trebuchet MS"/>
          <w:color w:val="2D3235"/>
          <w:sz w:val="20"/>
          <w:szCs w:val="20"/>
          <w:shd w:val="clear" w:color="auto" w:fill="F5F8FA"/>
          <w:lang w:val="nl-BE"/>
        </w:rPr>
      </w:pPr>
    </w:p>
    <w:p w14:paraId="6DF95EC2" w14:textId="3AB025AA" w:rsidR="009707E1" w:rsidRPr="00850232" w:rsidRDefault="00AB402D" w:rsidP="00142BCF">
      <w:pPr>
        <w:shd w:val="clear" w:color="auto" w:fill="FFFFFF"/>
        <w:spacing w:after="0" w:line="240" w:lineRule="auto"/>
        <w:jc w:val="both"/>
        <w:outlineLvl w:val="0"/>
        <w:rPr>
          <w:rFonts w:ascii="Trebuchet MS" w:hAnsi="Trebuchet MS"/>
          <w:color w:val="2D3235"/>
          <w:sz w:val="20"/>
          <w:szCs w:val="20"/>
          <w:shd w:val="clear" w:color="auto" w:fill="F5F8FA"/>
          <w:lang w:val="nl-BE"/>
        </w:rPr>
      </w:pPr>
      <w:r w:rsidRPr="00850232">
        <w:rPr>
          <w:rFonts w:ascii="Trebuchet MS" w:hAnsi="Trebuchet MS"/>
          <w:color w:val="2D3235"/>
          <w:sz w:val="20"/>
          <w:szCs w:val="20"/>
          <w:shd w:val="clear" w:color="auto" w:fill="F5F8FA"/>
          <w:lang w:val="nl-BE"/>
        </w:rPr>
        <w:t xml:space="preserve">Deze maatregelen zijn van toepassing vanaf </w:t>
      </w:r>
      <w:r w:rsidR="00F635E5">
        <w:rPr>
          <w:rFonts w:ascii="Trebuchet MS" w:hAnsi="Trebuchet MS"/>
          <w:color w:val="2D3235"/>
          <w:sz w:val="20"/>
          <w:szCs w:val="20"/>
          <w:shd w:val="clear" w:color="auto" w:fill="F5F8FA"/>
          <w:lang w:val="nl-BE"/>
        </w:rPr>
        <w:t>1</w:t>
      </w:r>
      <w:r w:rsidRPr="00850232">
        <w:rPr>
          <w:rFonts w:ascii="Trebuchet MS" w:hAnsi="Trebuchet MS"/>
          <w:color w:val="2D3235"/>
          <w:sz w:val="20"/>
          <w:szCs w:val="20"/>
          <w:shd w:val="clear" w:color="auto" w:fill="F5F8FA"/>
          <w:lang w:val="nl-BE"/>
        </w:rPr>
        <w:t xml:space="preserve"> maart en gedurende de hele COVID-19-crisis.</w:t>
      </w:r>
    </w:p>
    <w:p w14:paraId="7C093F40" w14:textId="77777777" w:rsidR="00AB402D" w:rsidRDefault="00AB402D" w:rsidP="00142BCF">
      <w:pPr>
        <w:jc w:val="both"/>
        <w:rPr>
          <w:lang w:val="nl-BE"/>
        </w:rPr>
      </w:pPr>
    </w:p>
    <w:p w14:paraId="3ABE66BF" w14:textId="77777777" w:rsidR="00AB402D" w:rsidRPr="003A3186" w:rsidRDefault="00AB402D" w:rsidP="00142BCF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</w:pPr>
      <w:r w:rsidRPr="003A3186"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  <w:t xml:space="preserve">Wordt de geldigheidstermijn van de medische voorschriften verlengd? </w:t>
      </w:r>
    </w:p>
    <w:p w14:paraId="4D0268CC" w14:textId="72411C41" w:rsidR="00F91C2B" w:rsidRPr="00F635E5" w:rsidRDefault="00F91C2B" w:rsidP="00142BCF">
      <w:pPr>
        <w:spacing w:after="0"/>
        <w:jc w:val="both"/>
        <w:rPr>
          <w:rFonts w:cstheme="minorHAnsi"/>
          <w:lang w:val="nl-BE"/>
        </w:rPr>
      </w:pPr>
      <w:r w:rsidRPr="00F635E5">
        <w:rPr>
          <w:rFonts w:cstheme="minorHAnsi"/>
          <w:lang w:val="nl-BE"/>
        </w:rPr>
        <w:t xml:space="preserve">Indien de geldigheidsperiode van het voorschrift ten minste één dag </w:t>
      </w:r>
      <w:r w:rsidR="00226503">
        <w:rPr>
          <w:rFonts w:cstheme="minorHAnsi"/>
          <w:lang w:val="nl-BE"/>
        </w:rPr>
        <w:t xml:space="preserve">bevat </w:t>
      </w:r>
      <w:r w:rsidRPr="00F635E5">
        <w:rPr>
          <w:rFonts w:cstheme="minorHAnsi"/>
          <w:lang w:val="nl-BE"/>
        </w:rPr>
        <w:t>binnen de periode van de COVID</w:t>
      </w:r>
      <w:r w:rsidR="00142BCF" w:rsidRPr="00F635E5">
        <w:rPr>
          <w:rFonts w:cstheme="minorHAnsi"/>
          <w:lang w:val="nl-BE"/>
        </w:rPr>
        <w:t xml:space="preserve"> 19</w:t>
      </w:r>
      <w:r w:rsidRPr="00F635E5">
        <w:rPr>
          <w:rFonts w:cstheme="minorHAnsi"/>
          <w:lang w:val="nl-BE"/>
        </w:rPr>
        <w:t>-crisis, wordt de geldigheidstermijn van dit voorschrift verlengd met 6 maanden.</w:t>
      </w:r>
    </w:p>
    <w:p w14:paraId="624B1451" w14:textId="0D8392D5" w:rsidR="00C751DE" w:rsidRPr="00F635E5" w:rsidRDefault="00C751DE" w:rsidP="00142BCF">
      <w:pPr>
        <w:spacing w:after="0"/>
        <w:jc w:val="both"/>
        <w:rPr>
          <w:rFonts w:cstheme="minorHAnsi"/>
          <w:lang w:val="nl-BE"/>
        </w:rPr>
      </w:pPr>
      <w:r w:rsidRPr="00F635E5">
        <w:rPr>
          <w:rFonts w:cstheme="minorHAnsi"/>
          <w:lang w:val="nl-BE"/>
        </w:rPr>
        <w:t>Dit wil zeggen dat de voorschriften</w:t>
      </w:r>
      <w:r w:rsidR="009B2954" w:rsidRPr="00F635E5">
        <w:rPr>
          <w:rFonts w:cstheme="minorHAnsi"/>
          <w:lang w:val="nl-BE"/>
        </w:rPr>
        <w:t xml:space="preserve"> voor een eerste toerusting</w:t>
      </w:r>
      <w:r w:rsidRPr="00F635E5">
        <w:rPr>
          <w:rFonts w:cstheme="minorHAnsi"/>
          <w:lang w:val="nl-BE"/>
        </w:rPr>
        <w:t xml:space="preserve"> </w:t>
      </w:r>
      <w:r w:rsidR="009B2954" w:rsidRPr="00F635E5">
        <w:rPr>
          <w:rFonts w:cstheme="minorHAnsi"/>
          <w:lang w:val="nl-BE"/>
        </w:rPr>
        <w:t>8</w:t>
      </w:r>
      <w:r w:rsidRPr="00F635E5">
        <w:rPr>
          <w:rFonts w:cstheme="minorHAnsi"/>
          <w:lang w:val="nl-BE"/>
        </w:rPr>
        <w:t xml:space="preserve"> maanden geldig</w:t>
      </w:r>
      <w:r w:rsidR="00044E38" w:rsidRPr="00F635E5">
        <w:rPr>
          <w:rFonts w:cstheme="minorHAnsi"/>
          <w:lang w:val="nl-BE"/>
        </w:rPr>
        <w:t xml:space="preserve"> zijn</w:t>
      </w:r>
      <w:r w:rsidR="009B2954" w:rsidRPr="00F635E5">
        <w:rPr>
          <w:rFonts w:cstheme="minorHAnsi"/>
          <w:lang w:val="nl-BE"/>
        </w:rPr>
        <w:t xml:space="preserve"> en voor een hernieuwing 12 maanden</w:t>
      </w:r>
      <w:r w:rsidRPr="00F635E5">
        <w:rPr>
          <w:rFonts w:cstheme="minorHAnsi"/>
          <w:lang w:val="nl-BE"/>
        </w:rPr>
        <w:t>.</w:t>
      </w:r>
    </w:p>
    <w:p w14:paraId="40E34774" w14:textId="2E26FFAF" w:rsidR="00F91C2B" w:rsidRPr="00F635E5" w:rsidRDefault="00C751DE" w:rsidP="00142BCF">
      <w:pPr>
        <w:spacing w:after="0"/>
        <w:jc w:val="both"/>
        <w:rPr>
          <w:rFonts w:cstheme="minorHAnsi"/>
          <w:lang w:val="nl-BE"/>
        </w:rPr>
      </w:pPr>
      <w:r w:rsidRPr="00F635E5">
        <w:rPr>
          <w:rFonts w:cstheme="minorHAnsi"/>
          <w:lang w:val="nl-BE"/>
        </w:rPr>
        <w:t>De uitvoerende bandagist is verantwoordelijk om na te gaan of de inhoud van het voorschrift nog actueel is.</w:t>
      </w:r>
    </w:p>
    <w:p w14:paraId="09DCF665" w14:textId="2D82E0FE" w:rsidR="00F91C2B" w:rsidRPr="00F635E5" w:rsidRDefault="00F91C2B" w:rsidP="00142BCF">
      <w:pPr>
        <w:jc w:val="both"/>
        <w:rPr>
          <w:rFonts w:cstheme="minorHAnsi"/>
          <w:lang w:val="nl-BE"/>
        </w:rPr>
      </w:pPr>
      <w:r w:rsidRPr="00F635E5">
        <w:rPr>
          <w:rFonts w:cstheme="minorHAnsi"/>
          <w:lang w:val="nl-BE"/>
        </w:rPr>
        <w:t xml:space="preserve">Ter herinnering: Deze geldigheidstermijn heeft betrekking op de periode tussen de datum van het medisch voorschrift en de ontvangstdatum van het medisch voorschrift door de </w:t>
      </w:r>
      <w:r w:rsidR="003A3186" w:rsidRPr="00F635E5">
        <w:rPr>
          <w:rFonts w:cstheme="minorHAnsi"/>
          <w:lang w:val="nl-BE"/>
        </w:rPr>
        <w:t>bandagist</w:t>
      </w:r>
      <w:r w:rsidRPr="00F635E5">
        <w:rPr>
          <w:rFonts w:cstheme="minorHAnsi"/>
          <w:lang w:val="nl-BE"/>
        </w:rPr>
        <w:t>.</w:t>
      </w:r>
    </w:p>
    <w:p w14:paraId="094F528D" w14:textId="7CE536B6" w:rsidR="00AB402D" w:rsidRPr="003A3186" w:rsidRDefault="00AB402D" w:rsidP="00142BCF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</w:pPr>
      <w:r w:rsidRPr="003A3186"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  <w:t>Worden de leeftijdsgebonden vergoedingsvoorwaarden aangepast?</w:t>
      </w:r>
    </w:p>
    <w:p w14:paraId="4AFC7F56" w14:textId="443E5F86" w:rsidR="00F91C2B" w:rsidRPr="00F635E5" w:rsidRDefault="00F91C2B" w:rsidP="00142BCF">
      <w:pPr>
        <w:spacing w:after="0"/>
        <w:jc w:val="both"/>
        <w:rPr>
          <w:rFonts w:cstheme="minorHAnsi"/>
          <w:lang w:val="nl-BE"/>
        </w:rPr>
      </w:pPr>
      <w:r w:rsidRPr="00F635E5">
        <w:rPr>
          <w:rFonts w:cstheme="minorHAnsi"/>
          <w:lang w:val="nl-BE"/>
        </w:rPr>
        <w:t xml:space="preserve">Als in de vergoedingsvoorwaarden van een verstrekking een maximale leeftijdsvoorwaarde wordt vermeld en indien de rechthebbende deze leeftijd </w:t>
      </w:r>
      <w:r w:rsidR="0064569D" w:rsidRPr="00F635E5">
        <w:rPr>
          <w:rFonts w:cstheme="minorHAnsi"/>
          <w:lang w:val="nl-BE"/>
        </w:rPr>
        <w:t>bereikt</w:t>
      </w:r>
      <w:r w:rsidRPr="00F635E5">
        <w:rPr>
          <w:rFonts w:cstheme="minorHAnsi"/>
          <w:lang w:val="nl-BE"/>
        </w:rPr>
        <w:t xml:space="preserve"> tijdens de COVID-19-periode, wordt deze leeftijd verlengd met 6 maanden.</w:t>
      </w:r>
    </w:p>
    <w:p w14:paraId="0B8C8A3E" w14:textId="40184EC8" w:rsidR="00AB402D" w:rsidRDefault="00AB402D" w:rsidP="00142BCF">
      <w:pPr>
        <w:jc w:val="both"/>
        <w:rPr>
          <w:lang w:val="nl-BE"/>
        </w:rPr>
      </w:pPr>
      <w:r w:rsidRPr="00B760E8">
        <w:rPr>
          <w:lang w:val="nl-BE"/>
        </w:rPr>
        <w:t>Dit wil zeggen dat de teksten in de nomenclatuur dienen gelezen te worden als bijvoorbeeld: ‘jonger dan 18 jaar en 6 maanden’ i.p.v. ‘jonger dan 18 jaar’.</w:t>
      </w:r>
    </w:p>
    <w:p w14:paraId="52193A51" w14:textId="68ACD6C1" w:rsidR="00AB402D" w:rsidRPr="003A3186" w:rsidRDefault="00AB402D" w:rsidP="00142BCF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</w:pPr>
      <w:r w:rsidRPr="003A3186"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  <w:t xml:space="preserve">Wordt de afleveringstermijn verlengd? </w:t>
      </w:r>
    </w:p>
    <w:p w14:paraId="2684F803" w14:textId="18D4B1AE" w:rsidR="00F635E5" w:rsidRDefault="00F91C2B" w:rsidP="0093297A">
      <w:pPr>
        <w:jc w:val="both"/>
        <w:rPr>
          <w:rFonts w:cstheme="minorHAnsi"/>
          <w:lang w:val="nl-BE"/>
        </w:rPr>
      </w:pPr>
      <w:r w:rsidRPr="00F635E5">
        <w:rPr>
          <w:rFonts w:cstheme="minorHAnsi"/>
          <w:lang w:val="nl-BE"/>
        </w:rPr>
        <w:t xml:space="preserve">Als </w:t>
      </w:r>
      <w:r w:rsidR="00521761" w:rsidRPr="00F635E5">
        <w:rPr>
          <w:rFonts w:cstheme="minorHAnsi"/>
          <w:lang w:val="nl-BE"/>
        </w:rPr>
        <w:t xml:space="preserve">ten minste één dag </w:t>
      </w:r>
      <w:r w:rsidRPr="00F635E5">
        <w:rPr>
          <w:rFonts w:cstheme="minorHAnsi"/>
          <w:lang w:val="nl-BE"/>
        </w:rPr>
        <w:t xml:space="preserve">van de afleveringstermijn van 75 </w:t>
      </w:r>
      <w:r w:rsidR="004E6BEC">
        <w:rPr>
          <w:rFonts w:cstheme="minorHAnsi"/>
          <w:lang w:val="nl-BE"/>
        </w:rPr>
        <w:t>werk</w:t>
      </w:r>
      <w:bookmarkStart w:id="0" w:name="_GoBack"/>
      <w:bookmarkEnd w:id="0"/>
      <w:r w:rsidRPr="00F635E5">
        <w:rPr>
          <w:rFonts w:cstheme="minorHAnsi"/>
          <w:lang w:val="nl-BE"/>
        </w:rPr>
        <w:t>dagen binnen de periode van de COVID</w:t>
      </w:r>
      <w:r w:rsidR="00142BCF" w:rsidRPr="00F635E5">
        <w:rPr>
          <w:rFonts w:cstheme="minorHAnsi"/>
          <w:lang w:val="nl-BE"/>
        </w:rPr>
        <w:t xml:space="preserve"> 19</w:t>
      </w:r>
      <w:r w:rsidRPr="00F635E5">
        <w:rPr>
          <w:rFonts w:cstheme="minorHAnsi"/>
          <w:lang w:val="nl-BE"/>
        </w:rPr>
        <w:t xml:space="preserve">-crisis valt en de aflevering niet binnen deze termijn </w:t>
      </w:r>
      <w:r w:rsidR="00521761" w:rsidRPr="00F635E5">
        <w:rPr>
          <w:rFonts w:cstheme="minorHAnsi"/>
          <w:lang w:val="nl-BE"/>
        </w:rPr>
        <w:t xml:space="preserve">kon </w:t>
      </w:r>
      <w:r w:rsidRPr="00F635E5">
        <w:rPr>
          <w:rFonts w:cstheme="minorHAnsi"/>
          <w:lang w:val="nl-BE"/>
        </w:rPr>
        <w:t>plaatsvinden, kan de aflevering alsnog binnen de 6 maanden na de vervaldag worden uitgevoerd.</w:t>
      </w:r>
    </w:p>
    <w:p w14:paraId="01C06A88" w14:textId="6EE117A5" w:rsidR="0093297A" w:rsidRPr="00F635E5" w:rsidRDefault="0093297A" w:rsidP="0093297A">
      <w:pPr>
        <w:jc w:val="both"/>
        <w:rPr>
          <w:rFonts w:cstheme="minorHAnsi"/>
          <w:lang w:val="nl-BE"/>
        </w:rPr>
      </w:pPr>
      <w:r w:rsidRPr="0093297A"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  <w:t>Wat gebeurt er bij verstrekkingen met dotaties</w:t>
      </w:r>
      <w:r w:rsidR="00E46744"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  <w:t xml:space="preserve"> </w:t>
      </w:r>
      <w:r w:rsidR="00E46744" w:rsidRPr="005F6E20"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  <w:t xml:space="preserve">(X aantal </w:t>
      </w:r>
      <w:r w:rsidR="007A0EB2" w:rsidRPr="005F6E20"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  <w:t>stuks</w:t>
      </w:r>
      <w:r w:rsidR="00E46744" w:rsidRPr="005F6E20"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  <w:t xml:space="preserve"> per periode)</w:t>
      </w:r>
      <w:r w:rsidRPr="005F6E20"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  <w:t>,</w:t>
      </w:r>
      <w:r w:rsidRPr="0093297A"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  <w:t xml:space="preserve"> met uitzonderi</w:t>
      </w:r>
      <w:r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  <w:t xml:space="preserve">ng van stoma- en </w:t>
      </w:r>
      <w:r w:rsidRPr="0093297A"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  <w:t>incontinentiemateriaal?</w:t>
      </w:r>
    </w:p>
    <w:p w14:paraId="4DC38460" w14:textId="77777777" w:rsidR="0093297A" w:rsidRPr="00F635E5" w:rsidRDefault="0093297A" w:rsidP="0093297A">
      <w:pPr>
        <w:jc w:val="both"/>
        <w:rPr>
          <w:rFonts w:ascii="Calibri" w:hAnsi="Calibri" w:cs="Calibri"/>
          <w:lang w:val="nl-BE"/>
        </w:rPr>
      </w:pPr>
      <w:r w:rsidRPr="00F635E5">
        <w:rPr>
          <w:rFonts w:ascii="Calibri" w:hAnsi="Calibri" w:cs="Calibri"/>
          <w:lang w:val="nl-BE"/>
        </w:rPr>
        <w:lastRenderedPageBreak/>
        <w:t>Indien een dotatieperiode eindigt tijdens de COVID-19 –periode, zullen de verstrekkingen van de lopende dotatie mogen afgeleverd worden tot 1 maand na het einde van de COVID-19-periode zonder impact op de volgende dotatie (niet op het aantal, niet op de begindatum).</w:t>
      </w:r>
    </w:p>
    <w:p w14:paraId="0E541A1C" w14:textId="5E8C08C1" w:rsidR="0093297A" w:rsidRPr="0093297A" w:rsidRDefault="0093297A" w:rsidP="0093297A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</w:pPr>
      <w:r w:rsidRPr="0093297A"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  <w:t xml:space="preserve">Wat zijn de specifieke bepalingen voor de aflevering van stoma- </w:t>
      </w:r>
      <w:r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  <w:t>en</w:t>
      </w:r>
      <w:r w:rsidRPr="0093297A"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  <w:t xml:space="preserve"> incontinentiemateriaal?</w:t>
      </w:r>
    </w:p>
    <w:p w14:paraId="22A726DE" w14:textId="58E01ABC" w:rsidR="0093297A" w:rsidRPr="00F635E5" w:rsidRDefault="0093297A" w:rsidP="0093297A">
      <w:pPr>
        <w:spacing w:after="0" w:line="240" w:lineRule="auto"/>
        <w:jc w:val="both"/>
        <w:rPr>
          <w:rFonts w:cstheme="minorHAnsi"/>
          <w:lang w:val="nl-BE"/>
        </w:rPr>
      </w:pPr>
      <w:r w:rsidRPr="00F635E5">
        <w:rPr>
          <w:rFonts w:cstheme="minorHAnsi"/>
          <w:lang w:val="nl-BE"/>
        </w:rPr>
        <w:t>De bandagist mag stoma- en incontinentiemateriaal afleveren vóór het einde van de dotatieperiode (maximum 7 dagen vroeger) en dit tot 1 maand na het einde van COVID 19-crisis.</w:t>
      </w:r>
    </w:p>
    <w:p w14:paraId="50C4C5B3" w14:textId="77777777" w:rsidR="0093297A" w:rsidRPr="00F635E5" w:rsidRDefault="0093297A" w:rsidP="0093297A">
      <w:pPr>
        <w:spacing w:after="0" w:line="240" w:lineRule="auto"/>
        <w:jc w:val="both"/>
        <w:rPr>
          <w:rFonts w:cstheme="minorHAnsi"/>
          <w:lang w:val="nl-BE"/>
        </w:rPr>
      </w:pPr>
      <w:r w:rsidRPr="00F635E5">
        <w:rPr>
          <w:rFonts w:cstheme="minorHAnsi"/>
          <w:lang w:val="nl-BE"/>
        </w:rPr>
        <w:t>Tijdens deze periode mag hij thuis afleveren zonder contact met de rechthebbende.</w:t>
      </w:r>
    </w:p>
    <w:p w14:paraId="4B7A601D" w14:textId="41DD3C8C" w:rsidR="0093297A" w:rsidRDefault="0093794A" w:rsidP="008E7562">
      <w:pPr>
        <w:spacing w:after="0" w:line="240" w:lineRule="auto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De </w:t>
      </w:r>
      <w:r w:rsidR="00D4757D">
        <w:rPr>
          <w:rFonts w:cstheme="minorHAnsi"/>
          <w:lang w:val="nl-BE"/>
        </w:rPr>
        <w:t>bandagist</w:t>
      </w:r>
      <w:r w:rsidR="00226503">
        <w:rPr>
          <w:rFonts w:cstheme="minorHAnsi"/>
          <w:lang w:val="nl-BE"/>
        </w:rPr>
        <w:t xml:space="preserve"> ondertekent het </w:t>
      </w:r>
      <w:r w:rsidR="005F6E20">
        <w:rPr>
          <w:rFonts w:cstheme="minorHAnsi"/>
          <w:lang w:val="nl-BE"/>
        </w:rPr>
        <w:t>afleverings</w:t>
      </w:r>
      <w:r w:rsidR="00226503">
        <w:rPr>
          <w:rFonts w:cstheme="minorHAnsi"/>
          <w:lang w:val="nl-BE"/>
        </w:rPr>
        <w:t xml:space="preserve">attest in naam van de </w:t>
      </w:r>
      <w:r w:rsidR="005F6E20">
        <w:rPr>
          <w:rFonts w:cstheme="minorHAnsi"/>
          <w:lang w:val="nl-BE"/>
        </w:rPr>
        <w:t>rechthebbende</w:t>
      </w:r>
      <w:r w:rsidR="00226503">
        <w:rPr>
          <w:rFonts w:cstheme="minorHAnsi"/>
          <w:lang w:val="nl-BE"/>
        </w:rPr>
        <w:t xml:space="preserve"> met de vermelding dat de </w:t>
      </w:r>
      <w:r w:rsidR="005F6E20">
        <w:rPr>
          <w:rFonts w:cstheme="minorHAnsi"/>
          <w:lang w:val="nl-BE"/>
        </w:rPr>
        <w:t>rechthebbende</w:t>
      </w:r>
      <w:r w:rsidR="00226503">
        <w:rPr>
          <w:rFonts w:cstheme="minorHAnsi"/>
          <w:lang w:val="nl-BE"/>
        </w:rPr>
        <w:t xml:space="preserve"> werd geïnformeerd o</w:t>
      </w:r>
      <w:r w:rsidR="008E7562">
        <w:rPr>
          <w:rFonts w:cstheme="minorHAnsi"/>
          <w:lang w:val="nl-BE"/>
        </w:rPr>
        <w:t>ver de inhoud van het document.</w:t>
      </w:r>
    </w:p>
    <w:p w14:paraId="6C3425A8" w14:textId="1F532F64" w:rsidR="008E7562" w:rsidRPr="008E7562" w:rsidRDefault="008E7562" w:rsidP="008E7562">
      <w:pPr>
        <w:rPr>
          <w:rFonts w:cstheme="minorHAnsi"/>
          <w:lang w:val="nl-BE"/>
        </w:rPr>
      </w:pPr>
      <w:r w:rsidRPr="008E7562">
        <w:rPr>
          <w:rFonts w:cstheme="minorHAnsi"/>
          <w:lang w:val="nl-BE"/>
        </w:rPr>
        <w:t>Er mogen geen verplaatsingskosten worden aangerekend aan de rechthebb</w:t>
      </w:r>
      <w:r>
        <w:rPr>
          <w:rFonts w:cstheme="minorHAnsi"/>
          <w:lang w:val="nl-BE"/>
        </w:rPr>
        <w:t>ende voor het leveren aan huis.</w:t>
      </w:r>
    </w:p>
    <w:p w14:paraId="1C77E1CA" w14:textId="77777777" w:rsidR="007A3968" w:rsidRPr="00850232" w:rsidRDefault="007A3968" w:rsidP="00142BCF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</w:pPr>
      <w:r w:rsidRPr="00850232"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  <w:t>Tijdens welke periode zijn de maatregelen van toepassing?</w:t>
      </w:r>
    </w:p>
    <w:p w14:paraId="3E1DCEF6" w14:textId="56711A1B" w:rsidR="007A3968" w:rsidRDefault="007A3968" w:rsidP="00142BCF">
      <w:pPr>
        <w:jc w:val="both"/>
        <w:rPr>
          <w:rFonts w:cstheme="minorHAnsi"/>
          <w:lang w:val="nl-BE"/>
        </w:rPr>
      </w:pPr>
      <w:r w:rsidRPr="00B760E8">
        <w:rPr>
          <w:rFonts w:cstheme="minorHAnsi"/>
          <w:lang w:val="nl-BE"/>
        </w:rPr>
        <w:t xml:space="preserve">De uitzonderlijke maatregelen zijn van toepassing vanaf </w:t>
      </w:r>
      <w:r w:rsidR="00F635E5">
        <w:rPr>
          <w:rFonts w:cstheme="minorHAnsi"/>
          <w:lang w:val="nl-BE"/>
        </w:rPr>
        <w:t>1</w:t>
      </w:r>
      <w:r w:rsidRPr="00B760E8">
        <w:rPr>
          <w:rFonts w:cstheme="minorHAnsi"/>
          <w:lang w:val="nl-BE"/>
        </w:rPr>
        <w:t xml:space="preserve"> maart 2020 en blijven geldig gedurende de periode gelinkt aan de </w:t>
      </w:r>
      <w:r w:rsidRPr="00477BA7">
        <w:rPr>
          <w:rFonts w:cstheme="minorHAnsi"/>
          <w:color w:val="000000" w:themeColor="text1"/>
          <w:lang w:val="nl-BE"/>
        </w:rPr>
        <w:t>pandemie</w:t>
      </w:r>
      <w:r w:rsidRPr="00B760E8">
        <w:rPr>
          <w:rFonts w:cstheme="minorHAnsi"/>
          <w:lang w:val="nl-BE"/>
        </w:rPr>
        <w:t xml:space="preserve"> COVID-19.</w:t>
      </w:r>
    </w:p>
    <w:p w14:paraId="53B453FB" w14:textId="77777777" w:rsidR="007A3968" w:rsidRPr="00850232" w:rsidRDefault="007A3968" w:rsidP="00142BCF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</w:pPr>
      <w:r w:rsidRPr="00850232"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  <w:t>Vragen?</w:t>
      </w:r>
    </w:p>
    <w:p w14:paraId="40BB1FEC" w14:textId="7C63B0B7" w:rsidR="007A3968" w:rsidRPr="00B760E8" w:rsidRDefault="007A3968" w:rsidP="00142BC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color w:val="000000" w:themeColor="text1"/>
          <w:lang w:val="nl-NL"/>
        </w:rPr>
      </w:pPr>
      <w:r w:rsidRPr="00B760E8">
        <w:rPr>
          <w:rFonts w:eastAsia="Times New Roman" w:cstheme="minorHAnsi"/>
          <w:color w:val="000000" w:themeColor="text1"/>
          <w:lang w:val="nl-NL"/>
        </w:rPr>
        <w:t xml:space="preserve">Zorgverleners met vragen over de RIZIV-maatregelen genomen tijdens de COVID-19-crisis kunnen ze stellen via </w:t>
      </w:r>
      <w:hyperlink r:id="rId11" w:history="1">
        <w:r w:rsidR="00850232" w:rsidRPr="00850232">
          <w:rPr>
            <w:rStyle w:val="Hyperlink"/>
            <w:rFonts w:ascii="Trebuchet MS" w:hAnsi="Trebuchet MS"/>
            <w:color w:val="02819B"/>
            <w:lang w:val="nl-BE"/>
          </w:rPr>
          <w:t>covid19@riziv-inami.fgov.be</w:t>
        </w:r>
      </w:hyperlink>
      <w:r w:rsidRPr="00B760E8">
        <w:rPr>
          <w:rFonts w:eastAsia="Times New Roman" w:cstheme="minorHAnsi"/>
          <w:color w:val="000000" w:themeColor="text1"/>
          <w:lang w:val="nl-NL"/>
        </w:rPr>
        <w:t>.</w:t>
      </w:r>
    </w:p>
    <w:p w14:paraId="65C46F55" w14:textId="5775A88B" w:rsidR="007A3968" w:rsidRPr="00B760E8" w:rsidRDefault="007A3968" w:rsidP="00142BCF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eastAsia="Times New Roman" w:cstheme="minorHAnsi"/>
          <w:color w:val="000000" w:themeColor="text1"/>
          <w:lang w:val="nl-NL"/>
        </w:rPr>
      </w:pPr>
      <w:r w:rsidRPr="00B760E8">
        <w:rPr>
          <w:rFonts w:eastAsia="Times New Roman" w:cstheme="minorHAnsi"/>
          <w:color w:val="000000" w:themeColor="text1"/>
          <w:lang w:val="nl-NL"/>
        </w:rPr>
        <w:t xml:space="preserve">Alle andere info gelinkt aan de COVID-19-crisis: </w:t>
      </w:r>
      <w:hyperlink r:id="rId12" w:history="1">
        <w:r w:rsidR="00850232" w:rsidRPr="00850232">
          <w:rPr>
            <w:rStyle w:val="Hyperlink"/>
            <w:rFonts w:ascii="Trebuchet MS" w:hAnsi="Trebuchet MS"/>
            <w:color w:val="02819B"/>
            <w:lang w:val="nl-BE"/>
          </w:rPr>
          <w:t>www.info-coronavirus.be/</w:t>
        </w:r>
      </w:hyperlink>
      <w:r w:rsidRPr="00B760E8">
        <w:rPr>
          <w:rFonts w:eastAsia="Times New Roman" w:cstheme="minorHAnsi"/>
          <w:color w:val="000000" w:themeColor="text1"/>
          <w:lang w:val="nl-NL"/>
        </w:rPr>
        <w:t>of 0800 14 689 van 8u tot 20u.</w:t>
      </w:r>
    </w:p>
    <w:p w14:paraId="7D11CC91" w14:textId="77777777" w:rsidR="006F6332" w:rsidRPr="007A3968" w:rsidRDefault="006F6332" w:rsidP="00142BCF">
      <w:pPr>
        <w:shd w:val="clear" w:color="auto" w:fill="FFFFFF"/>
        <w:spacing w:line="360" w:lineRule="atLeast"/>
        <w:jc w:val="both"/>
        <w:rPr>
          <w:rFonts w:ascii="Trebuchet MS" w:hAnsi="Trebuchet MS"/>
          <w:color w:val="2D3235"/>
          <w:sz w:val="20"/>
          <w:szCs w:val="20"/>
          <w:lang w:val="nl-BE"/>
        </w:rPr>
      </w:pPr>
      <w:r w:rsidRPr="007A3968">
        <w:rPr>
          <w:rFonts w:ascii="Trebuchet MS" w:hAnsi="Trebuchet MS"/>
          <w:color w:val="2D3235"/>
          <w:sz w:val="20"/>
          <w:szCs w:val="20"/>
          <w:lang w:val="nl-BE"/>
        </w:rPr>
        <w:t> </w:t>
      </w:r>
    </w:p>
    <w:p w14:paraId="2EE1DF59" w14:textId="77777777" w:rsidR="006F6332" w:rsidRPr="007A3968" w:rsidRDefault="006F6332" w:rsidP="00142BCF">
      <w:pPr>
        <w:jc w:val="both"/>
        <w:rPr>
          <w:lang w:val="nl-BE"/>
        </w:rPr>
      </w:pPr>
    </w:p>
    <w:sectPr w:rsidR="006F6332" w:rsidRPr="007A3968" w:rsidSect="007064EA">
      <w:head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57FB3" w14:textId="77777777" w:rsidR="007064EA" w:rsidRDefault="007064EA" w:rsidP="007064EA">
      <w:pPr>
        <w:spacing w:after="0" w:line="240" w:lineRule="auto"/>
      </w:pPr>
      <w:r>
        <w:separator/>
      </w:r>
    </w:p>
  </w:endnote>
  <w:endnote w:type="continuationSeparator" w:id="0">
    <w:p w14:paraId="6A9148BC" w14:textId="77777777" w:rsidR="007064EA" w:rsidRDefault="007064EA" w:rsidP="0070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789D7" w14:textId="77777777" w:rsidR="007064EA" w:rsidRDefault="007064EA" w:rsidP="007064EA">
      <w:pPr>
        <w:spacing w:after="0" w:line="240" w:lineRule="auto"/>
      </w:pPr>
      <w:r>
        <w:separator/>
      </w:r>
    </w:p>
  </w:footnote>
  <w:footnote w:type="continuationSeparator" w:id="0">
    <w:p w14:paraId="055243DC" w14:textId="77777777" w:rsidR="007064EA" w:rsidRDefault="007064EA" w:rsidP="00706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7E4D2" w14:textId="3867DCA6" w:rsidR="007064EA" w:rsidRPr="007064EA" w:rsidRDefault="007064EA" w:rsidP="007064EA">
    <w:pPr>
      <w:rPr>
        <w:b/>
        <w:lang w:val="fr-BE"/>
      </w:rPr>
    </w:pPr>
    <w:proofErr w:type="spellStart"/>
    <w:r>
      <w:rPr>
        <w:b/>
      </w:rPr>
      <w:t>Bijlage</w:t>
    </w:r>
    <w:proofErr w:type="spellEnd"/>
    <w:r>
      <w:rPr>
        <w:b/>
      </w:rPr>
      <w:t xml:space="preserve"> 11. </w:t>
    </w:r>
    <w:proofErr w:type="spellStart"/>
    <w:r>
      <w:rPr>
        <w:b/>
      </w:rPr>
      <w:t>Bandagisten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B6DDA"/>
    <w:multiLevelType w:val="hybridMultilevel"/>
    <w:tmpl w:val="1902C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763E1"/>
    <w:multiLevelType w:val="multilevel"/>
    <w:tmpl w:val="E016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E2"/>
    <w:rsid w:val="00044E38"/>
    <w:rsid w:val="00140BA2"/>
    <w:rsid w:val="00142BCF"/>
    <w:rsid w:val="001777F4"/>
    <w:rsid w:val="001D5CD1"/>
    <w:rsid w:val="00226503"/>
    <w:rsid w:val="00255E89"/>
    <w:rsid w:val="00385C17"/>
    <w:rsid w:val="003A3186"/>
    <w:rsid w:val="003E30C6"/>
    <w:rsid w:val="004E6BEC"/>
    <w:rsid w:val="004F5791"/>
    <w:rsid w:val="00521761"/>
    <w:rsid w:val="00534390"/>
    <w:rsid w:val="005B0EA3"/>
    <w:rsid w:val="005F6E20"/>
    <w:rsid w:val="0064569D"/>
    <w:rsid w:val="00646666"/>
    <w:rsid w:val="006F6332"/>
    <w:rsid w:val="007064EA"/>
    <w:rsid w:val="007A0EB2"/>
    <w:rsid w:val="007A3968"/>
    <w:rsid w:val="00850232"/>
    <w:rsid w:val="008607E8"/>
    <w:rsid w:val="00863915"/>
    <w:rsid w:val="00865988"/>
    <w:rsid w:val="008E7562"/>
    <w:rsid w:val="0093297A"/>
    <w:rsid w:val="0093794A"/>
    <w:rsid w:val="00961E02"/>
    <w:rsid w:val="009A34E2"/>
    <w:rsid w:val="009B2954"/>
    <w:rsid w:val="009C4E46"/>
    <w:rsid w:val="00A56F2C"/>
    <w:rsid w:val="00AB402D"/>
    <w:rsid w:val="00B63C61"/>
    <w:rsid w:val="00B75FDE"/>
    <w:rsid w:val="00B91FD4"/>
    <w:rsid w:val="00BC4364"/>
    <w:rsid w:val="00BD7C1C"/>
    <w:rsid w:val="00C751DE"/>
    <w:rsid w:val="00C82151"/>
    <w:rsid w:val="00CD2C43"/>
    <w:rsid w:val="00D447E2"/>
    <w:rsid w:val="00D4757D"/>
    <w:rsid w:val="00E04AAF"/>
    <w:rsid w:val="00E14EA5"/>
    <w:rsid w:val="00E4548C"/>
    <w:rsid w:val="00E46744"/>
    <w:rsid w:val="00E905B2"/>
    <w:rsid w:val="00EF7FF5"/>
    <w:rsid w:val="00F33F48"/>
    <w:rsid w:val="00F60AB9"/>
    <w:rsid w:val="00F61547"/>
    <w:rsid w:val="00F635E5"/>
    <w:rsid w:val="00F91C2B"/>
    <w:rsid w:val="00FC30DA"/>
    <w:rsid w:val="00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83C4"/>
  <w15:chartTrackingRefBased/>
  <w15:docId w15:val="{E241E316-C1BD-4268-B550-9D1C9F0D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47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3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7E2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44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7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7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7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7E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3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F63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6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4EA"/>
  </w:style>
  <w:style w:type="paragraph" w:styleId="Footer">
    <w:name w:val="footer"/>
    <w:basedOn w:val="Normal"/>
    <w:link w:val="FooterChar"/>
    <w:uiPriority w:val="99"/>
    <w:unhideWhenUsed/>
    <w:rsid w:val="00706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nfo-coronavirus.b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vid19@riziv-inami.fgov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2020-04-29T22:00:00+00:00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CAECCE-044B-4C37-9FC5-87040AE8E439}"/>
</file>

<file path=customXml/itemProps2.xml><?xml version="1.0" encoding="utf-8"?>
<ds:datastoreItem xmlns:ds="http://schemas.openxmlformats.org/officeDocument/2006/customXml" ds:itemID="{FFC9374B-AF57-44FC-9E96-09FEB4217F75}"/>
</file>

<file path=customXml/itemProps3.xml><?xml version="1.0" encoding="utf-8"?>
<ds:datastoreItem xmlns:ds="http://schemas.openxmlformats.org/officeDocument/2006/customXml" ds:itemID="{7921FE1F-9DBD-41CE-B0FB-8DD01107F507}"/>
</file>

<file path=customXml/itemProps4.xml><?xml version="1.0" encoding="utf-8"?>
<ds:datastoreItem xmlns:ds="http://schemas.openxmlformats.org/officeDocument/2006/customXml" ds:itemID="{A059F9AB-E032-49E5-B287-BFDD6C1F247B}"/>
</file>

<file path=docProps/app.xml><?xml version="1.0" encoding="utf-8"?>
<Properties xmlns="http://schemas.openxmlformats.org/officeDocument/2006/extended-properties" xmlns:vt="http://schemas.openxmlformats.org/officeDocument/2006/docPropsVTypes">
  <Template>C087B32D.dotm</Template>
  <TotalTime>0</TotalTime>
  <Pages>2</Pages>
  <Words>527</Words>
  <Characters>3005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Denayer (RIZIV-INAMI)</dc:creator>
  <cp:keywords/>
  <dc:description/>
  <cp:lastModifiedBy>Marleen Louagie (RIZIV-INAMI)</cp:lastModifiedBy>
  <cp:revision>2</cp:revision>
  <dcterms:created xsi:type="dcterms:W3CDTF">2020-04-30T14:53:00Z</dcterms:created>
  <dcterms:modified xsi:type="dcterms:W3CDTF">2020-04-30T14:53:00Z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Order">
    <vt:r8>3163200</vt:r8>
  </property>
  <property fmtid="{D5CDD505-2E9C-101B-9397-08002B2CF9AE}" pid="4" name="RITargetGroup">
    <vt:lpwstr/>
  </property>
  <property fmtid="{D5CDD505-2E9C-101B-9397-08002B2CF9AE}" pid="5" name="xd_Signature">
    <vt:bool>false</vt:bool>
  </property>
  <property fmtid="{D5CDD505-2E9C-101B-9397-08002B2CF9AE}" pid="6" name="RITheme">
    <vt:lpwstr/>
  </property>
  <property fmtid="{D5CDD505-2E9C-101B-9397-08002B2CF9AE}" pid="7" name="RILanguage">
    <vt:lpwstr/>
  </property>
  <property fmtid="{D5CDD505-2E9C-101B-9397-08002B2CF9AE}" pid="8" name="xd_ProgID">
    <vt:lpwstr/>
  </property>
  <property fmtid="{D5CDD505-2E9C-101B-9397-08002B2CF9AE}" pid="9" name="RIDocType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Publication type for documents">
    <vt:lpwstr/>
  </property>
</Properties>
</file>