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0E1E3C" w:rsidTr="00866F48">
        <w:trPr>
          <w:trHeight w:val="1552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F1830B4" wp14:editId="1E11318D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0E1E3C" w:rsidRDefault="00866F48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E72C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</w:t>
            </w:r>
            <w:r w:rsidR="00FB36F8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fournisseur d’implants</w:t>
            </w:r>
            <w:r w:rsidR="00A22CD3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C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onvention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nationale </w:t>
            </w:r>
          </w:p>
          <w:p w:rsidR="00BF415C" w:rsidRDefault="000E1E3C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fournisseurs d’implants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assureurs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 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866F48">
        <w:trPr>
          <w:trHeight w:val="715"/>
        </w:trPr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4A3EA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4A3EA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de</w:t>
            </w:r>
            <w:r w:rsidR="0094651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bandagist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4A3EA7" w:rsidTr="002D0DB5">
              <w:tc>
                <w:tcPr>
                  <w:tcW w:w="5846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66F48">
              <w:rPr>
                <w:rFonts w:asciiTheme="minorHAnsi" w:hAnsiTheme="minorHAnsi"/>
                <w:sz w:val="22"/>
                <w:szCs w:val="22"/>
                <w:lang w:val="fr-BE"/>
              </w:rPr>
              <w:t>…………………………………………………………………………..</w:t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4A3EA7" w:rsidTr="00866F48">
        <w:trPr>
          <w:trHeight w:val="3031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866F4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j’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adhère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à la convention nationale 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>fournisseurs d’implants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0E1E3C" w:rsidRDefault="000E1E3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0E1E3C" w:rsidRPr="000E1E3C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F5CDA" w:rsidRDefault="00E45F1C" w:rsidP="00440E83">
            <w:pPr>
              <w:tabs>
                <w:tab w:val="left" w:pos="7121"/>
              </w:tabs>
              <w:ind w:right="0"/>
              <w:jc w:val="both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fournisseurs d’implants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2" w:history="1">
              <w:r w:rsidR="000E1E3C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Fournisseurs d'implants</w:t>
              </w:r>
            </w:hyperlink>
          </w:p>
          <w:p w:rsidR="0020687C" w:rsidRPr="00866F48" w:rsidRDefault="000E1E3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(**) </w:t>
            </w:r>
            <w:r w:rsidRP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imprimer et à signer. Préférez-vous signer électroniquement ? Alors, veuillez convertir ce document en format PDF après avoir complété correctement toutes les données. Ensuite, optez pour Outils &gt; Certificats &gt; Signature numérique et signez électronique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ment au moyen de votre code PIN</w:t>
            </w:r>
            <w:r w:rsidRP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.</w:t>
            </w:r>
          </w:p>
        </w:tc>
      </w:tr>
    </w:tbl>
    <w:p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4A3EA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866F48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172A2" w:rsidRPr="00DF5CDA" w:rsidRDefault="004A3EA7" w:rsidP="00BF415C">
            <w:pPr>
              <w:spacing w:before="120"/>
              <w:ind w:right="0"/>
              <w:rPr>
                <w:lang w:val="fr-BE"/>
              </w:rPr>
            </w:pPr>
            <w:hyperlink r:id="rId13" w:history="1">
              <w:r w:rsidR="000E1E3C" w:rsidRPr="00040DC3">
                <w:rPr>
                  <w:rStyle w:val="Lienhypertexte"/>
                  <w:lang w:val="fr-BE"/>
                </w:rPr>
                <w:t>dossierpharma@riziv-inami.fgov.be</w:t>
              </w:r>
            </w:hyperlink>
          </w:p>
          <w:p w:rsidR="00511A53" w:rsidRPr="00DF5CDA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>eam fournisseurs d’implants</w:t>
            </w:r>
          </w:p>
          <w:p w:rsidR="00BE4EED" w:rsidRPr="00AF24F2" w:rsidRDefault="004A3EA7" w:rsidP="004A3EA7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4A3EA7">
              <w:rPr>
                <w:rFonts w:asciiTheme="minorHAnsi" w:hAnsiTheme="minorHAnsi"/>
                <w:sz w:val="22"/>
                <w:szCs w:val="22"/>
                <w:lang w:val="fr-BE"/>
              </w:rPr>
              <w:t>Avenue Galilée 5/01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-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1210 BRUXELLES</w:t>
            </w:r>
          </w:p>
        </w:tc>
      </w:tr>
    </w:tbl>
    <w:p w:rsidR="00E32716" w:rsidRPr="00AF24F2" w:rsidRDefault="00E32716" w:rsidP="00866F48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C" w:rsidRDefault="0020687C">
      <w:r>
        <w:separator/>
      </w:r>
    </w:p>
  </w:endnote>
  <w:endnote w:type="continuationSeparator" w:id="0">
    <w:p w:rsidR="0020687C" w:rsidRDefault="002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C" w:rsidRDefault="0020687C">
      <w:r>
        <w:separator/>
      </w:r>
    </w:p>
  </w:footnote>
  <w:footnote w:type="continuationSeparator" w:id="0">
    <w:p w:rsidR="0020687C" w:rsidRDefault="0020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4438"/>
    <w:rsid w:val="000B5184"/>
    <w:rsid w:val="000E1CC2"/>
    <w:rsid w:val="000E1E3C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0687C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554F3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0E83"/>
    <w:rsid w:val="00447134"/>
    <w:rsid w:val="004503AD"/>
    <w:rsid w:val="00454462"/>
    <w:rsid w:val="0046258B"/>
    <w:rsid w:val="00467C82"/>
    <w:rsid w:val="00476EC6"/>
    <w:rsid w:val="00480A0A"/>
    <w:rsid w:val="00491233"/>
    <w:rsid w:val="004A3EA7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E4694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66F48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46515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92AAE"/>
    <w:rsid w:val="00A93F1E"/>
    <w:rsid w:val="00A950EA"/>
    <w:rsid w:val="00AC13D3"/>
    <w:rsid w:val="00AD2FB6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16318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DF5CDA"/>
    <w:rsid w:val="00E172A2"/>
    <w:rsid w:val="00E32716"/>
    <w:rsid w:val="00E32952"/>
    <w:rsid w:val="00E35840"/>
    <w:rsid w:val="00E42BD6"/>
    <w:rsid w:val="00E42CF7"/>
    <w:rsid w:val="00E45F1C"/>
    <w:rsid w:val="00E654F3"/>
    <w:rsid w:val="00E72C0B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75B2F"/>
    <w:rsid w:val="00F82F1B"/>
    <w:rsid w:val="00FA750D"/>
    <w:rsid w:val="00FB1B95"/>
    <w:rsid w:val="00FB36F8"/>
    <w:rsid w:val="00FC10F3"/>
    <w:rsid w:val="00FD0B0B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3A214F0"/>
  <w15:docId w15:val="{84785944-97FE-46B9-A99E-9A05168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fr/professionnels/sante/fournisseurs-implant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47</Value>
    </TaxCatchAll>
    <RIDocSummary xmlns="f15eea43-7fa7-45cf-8dc0-d5244e2cd467">Adhésion en qualité de fournisseur d’implants à la convention fournisseurs d’implants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3BE22-EA63-4AC2-87E6-0AE7BA9401DC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98520422-F675-4662-B80C-3541A65DE4C9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222</Words>
  <Characters>1579</Characters>
  <Application>Microsoft Office Word</Application>
  <DocSecurity>4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Implants - Adhésion en qualité de fournisseur d’implants à la convention</vt:lpstr>
      <vt:lpstr>Formulaire - Bandagistes - Non-adhésion à la convention - Chapitre I (art. 27)</vt:lpstr>
      <vt:lpstr>Formulaire - Audiciens - Non-adhésion en qualité d’audicien à la convention audiciens</vt:lpstr>
    </vt:vector>
  </TitlesOfParts>
  <Company>R.I.Z.I.V. - I.N.A.M.I.</Company>
  <LinksUpToDate>false</LinksUpToDate>
  <CharactersWithSpaces>1798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Implants - Adhésion en qualité de fournisseur d’implants à la convention</dc:title>
  <dc:creator>Greet Laga</dc:creator>
  <cp:lastModifiedBy>Marianne Notte (RIZIV-INAMI)</cp:lastModifiedBy>
  <cp:revision>2</cp:revision>
  <cp:lastPrinted>2018-03-13T13:14:00Z</cp:lastPrinted>
  <dcterms:created xsi:type="dcterms:W3CDTF">2021-02-15T12:03:00Z</dcterms:created>
  <dcterms:modified xsi:type="dcterms:W3CDTF">2021-02-15T12:03:00Z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