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fr-FR"/>
        </w:rPr>
      </w:pPr>
      <w:r w:rsidRPr="00F257E4">
        <w:rPr>
          <w:rFonts w:eastAsia="Times New Roman" w:cstheme="minorHAnsi"/>
          <w:b/>
          <w:lang w:val="fr-FR"/>
        </w:rPr>
        <w:t>Formulaire de demande</w:t>
      </w:r>
    </w:p>
    <w:p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  <w:r w:rsidRPr="00F257E4">
        <w:rPr>
          <w:rFonts w:cstheme="minorHAnsi"/>
          <w:b/>
          <w:lang w:val="fr-FR"/>
        </w:rPr>
        <w:t xml:space="preserve">Concertation médico-pharmaceutique - </w:t>
      </w:r>
      <w:r w:rsidR="00E44AD1">
        <w:rPr>
          <w:rFonts w:cstheme="minorHAnsi"/>
          <w:b/>
          <w:lang w:val="fr-FR"/>
        </w:rPr>
        <w:t>Projet local</w:t>
      </w:r>
    </w:p>
    <w:p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fr-BE"/>
        </w:rPr>
      </w:pPr>
      <w:r w:rsidRPr="00F257E4">
        <w:rPr>
          <w:rFonts w:eastAsia="Times New Roman" w:cstheme="minorHAnsi"/>
          <w:sz w:val="18"/>
          <w:szCs w:val="18"/>
          <w:lang w:val="fr-BE"/>
        </w:rPr>
        <w:t>(</w:t>
      </w:r>
      <w:r w:rsidRPr="00F257E4">
        <w:rPr>
          <w:rFonts w:cstheme="minorHAnsi"/>
          <w:sz w:val="18"/>
          <w:szCs w:val="18"/>
          <w:lang w:val="fr-FR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1994)</w:t>
      </w:r>
    </w:p>
    <w:p w:rsidR="00F257E4" w:rsidRPr="00F257E4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:rsidR="000B09AB" w:rsidRPr="00F257E4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 xml:space="preserve">I - </w:t>
      </w:r>
      <w:r w:rsidR="000B09AB" w:rsidRPr="00F257E4">
        <w:rPr>
          <w:rFonts w:eastAsia="Times New Roman" w:cstheme="minorHAnsi"/>
          <w:b/>
          <w:lang w:val="fr-BE"/>
        </w:rPr>
        <w:t>Identification</w:t>
      </w:r>
      <w:r w:rsidR="00F257E4" w:rsidRPr="00F257E4">
        <w:rPr>
          <w:rFonts w:eastAsia="Times New Roman" w:cstheme="minorHAnsi"/>
          <w:b/>
          <w:lang w:val="fr-BE"/>
        </w:rPr>
        <w:t xml:space="preserve"> </w:t>
      </w:r>
      <w:r w:rsidR="00F257E4">
        <w:rPr>
          <w:rFonts w:eastAsia="Times New Roman" w:cstheme="minorHAnsi"/>
          <w:b/>
          <w:lang w:val="fr-BE"/>
        </w:rPr>
        <w:t xml:space="preserve">du </w:t>
      </w:r>
      <w:r>
        <w:rPr>
          <w:rFonts w:eastAsia="Times New Roman" w:cstheme="minorHAnsi"/>
          <w:b/>
          <w:lang w:val="fr-BE"/>
        </w:rPr>
        <w:t>projet</w:t>
      </w:r>
    </w:p>
    <w:p w:rsidR="000B09AB" w:rsidRPr="00F257E4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6290"/>
      </w:tblGrid>
      <w:tr w:rsidR="00F257E4" w:rsidRPr="00E44AD1" w:rsidTr="001C6E68">
        <w:tc>
          <w:tcPr>
            <w:tcW w:w="4219" w:type="dxa"/>
          </w:tcPr>
          <w:p w:rsidR="00F257E4" w:rsidRPr="00F257E4" w:rsidRDefault="00F257E4" w:rsidP="00E44AD1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F257E4">
              <w:rPr>
                <w:rFonts w:eastAsia="Times New Roman" w:cstheme="minorHAnsi"/>
                <w:b/>
                <w:lang w:val="fr-BE"/>
              </w:rPr>
              <w:t xml:space="preserve">Intitulé du </w:t>
            </w:r>
            <w:r w:rsidR="00E44AD1">
              <w:rPr>
                <w:rFonts w:eastAsia="Times New Roman" w:cstheme="minorHAnsi"/>
                <w:b/>
                <w:lang w:val="fr-FR"/>
              </w:rPr>
              <w:t>projet</w:t>
            </w:r>
            <w:r w:rsidRPr="00F257E4">
              <w:rPr>
                <w:rFonts w:eastAsia="Times New Roman" w:cstheme="minorHAnsi"/>
                <w:b/>
                <w:lang w:val="fr-FR"/>
              </w:rPr>
              <w:t>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F257E4" w:rsidRDefault="00E44AD1" w:rsidP="00AA4812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Equipe</w:t>
            </w:r>
            <w:r w:rsidR="00F257E4" w:rsidRPr="00F257E4">
              <w:rPr>
                <w:rFonts w:eastAsia="Times New Roman" w:cstheme="minorHAnsi"/>
                <w:b/>
                <w:lang w:val="fr-BE"/>
              </w:rPr>
              <w:t xml:space="preserve"> de projet</w:t>
            </w:r>
            <w:r w:rsidR="00F257E4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1C6E68" w:rsidTr="001C6E68">
        <w:tc>
          <w:tcPr>
            <w:tcW w:w="4219" w:type="dxa"/>
          </w:tcPr>
          <w:p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2.1 Médecin :</w:t>
            </w:r>
          </w:p>
        </w:tc>
        <w:tc>
          <w:tcPr>
            <w:tcW w:w="6463" w:type="dxa"/>
          </w:tcPr>
          <w:p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F257E4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F257E4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AA4812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Tr="001C6E68">
        <w:tc>
          <w:tcPr>
            <w:tcW w:w="4219" w:type="dxa"/>
          </w:tcPr>
          <w:p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="00F257E4"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9A4019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ou le numéro d’identification du GLEM et/ou du cercle de médecins généralistes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:rsidRPr="001C6E68" w:rsidTr="001C6E68">
        <w:tc>
          <w:tcPr>
            <w:tcW w:w="4219" w:type="dxa"/>
          </w:tcPr>
          <w:p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2.2 Pharmacien :</w:t>
            </w:r>
          </w:p>
        </w:tc>
        <w:tc>
          <w:tcPr>
            <w:tcW w:w="6463" w:type="dxa"/>
          </w:tcPr>
          <w:p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9A4019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de l’organisation locale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E44AD1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</w:t>
            </w:r>
            <w:r w:rsidRPr="001C6E68">
              <w:rPr>
                <w:rFonts w:eastAsia="Times New Roman" w:cstheme="minorHAnsi"/>
                <w:b/>
                <w:lang w:val="fr-BE"/>
              </w:rPr>
              <w:t>om du rapporteur</w:t>
            </w:r>
            <w:r w:rsidR="003730F3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E44AD1" w:rsidTr="001C6E68">
        <w:tc>
          <w:tcPr>
            <w:tcW w:w="4219" w:type="dxa"/>
          </w:tcPr>
          <w:p w:rsidR="00F257E4" w:rsidRPr="001C6E68" w:rsidRDefault="001C6E68" w:rsidP="001C6E68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Paiement :</w:t>
            </w:r>
          </w:p>
        </w:tc>
        <w:tc>
          <w:tcPr>
            <w:tcW w:w="6463" w:type="dxa"/>
          </w:tcPr>
          <w:p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9A4019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1C6E68">
              <w:rPr>
                <w:rFonts w:eastAsia="Times New Roman" w:cstheme="minorHAnsi"/>
                <w:lang w:val="fr-BE"/>
              </w:rPr>
              <w:t>N° de compte en banque avec intitulé complet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123EF5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 xml:space="preserve">Nom </w:t>
            </w:r>
            <w:r w:rsidR="009A4019">
              <w:rPr>
                <w:rFonts w:eastAsia="Times New Roman" w:cstheme="minorHAnsi"/>
                <w:lang w:val="fr-BE"/>
              </w:rPr>
              <w:t xml:space="preserve">et adresse </w:t>
            </w:r>
            <w:bookmarkStart w:id="0" w:name="_GoBack"/>
            <w:bookmarkEnd w:id="0"/>
            <w:r>
              <w:rPr>
                <w:rFonts w:eastAsia="Times New Roman" w:cstheme="minorHAnsi"/>
                <w:lang w:val="fr-BE"/>
              </w:rPr>
              <w:t xml:space="preserve">du </w:t>
            </w:r>
            <w:r w:rsidRPr="001C6E68">
              <w:rPr>
                <w:rFonts w:eastAsia="Times New Roman" w:cstheme="minorHAnsi"/>
                <w:lang w:val="fr-BE"/>
              </w:rPr>
              <w:t>détenteur du compte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:rsidR="00F257E4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1C6E68">
        <w:rPr>
          <w:rFonts w:eastAsia="Times New Roman" w:cstheme="minorHAnsi"/>
          <w:b/>
          <w:lang w:val="fr-BE"/>
        </w:rPr>
        <w:t>I</w:t>
      </w:r>
      <w:r>
        <w:rPr>
          <w:rFonts w:eastAsia="Times New Roman" w:cstheme="minorHAnsi"/>
          <w:b/>
          <w:lang w:val="fr-BE"/>
        </w:rPr>
        <w:t xml:space="preserve"> – Description</w:t>
      </w:r>
      <w:r w:rsidR="001C6E68">
        <w:rPr>
          <w:rFonts w:eastAsia="Times New Roman" w:cstheme="minorHAnsi"/>
          <w:b/>
          <w:lang w:val="fr-BE"/>
        </w:rPr>
        <w:t xml:space="preserve"> du projet</w:t>
      </w:r>
    </w:p>
    <w:p w:rsidR="001C6E68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6298"/>
      </w:tblGrid>
      <w:tr w:rsidR="002129B4" w:rsidRPr="006F3B20" w:rsidTr="001C6E68">
        <w:tc>
          <w:tcPr>
            <w:tcW w:w="4219" w:type="dxa"/>
          </w:tcPr>
          <w:p w:rsidR="002129B4" w:rsidRDefault="002129B4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Durée</w:t>
            </w:r>
            <w:r w:rsidR="00123EF5">
              <w:rPr>
                <w:rFonts w:eastAsia="Times New Roman" w:cstheme="minorHAnsi"/>
                <w:b/>
                <w:lang w:val="fr-BE"/>
              </w:rPr>
              <w:t xml:space="preserve"> prévue</w:t>
            </w:r>
            <w:r>
              <w:rPr>
                <w:rFonts w:eastAsia="Times New Roman" w:cstheme="minorHAnsi"/>
                <w:b/>
                <w:lang w:val="fr-BE"/>
              </w:rPr>
              <w:t xml:space="preserve"> du projet :</w:t>
            </w:r>
          </w:p>
        </w:tc>
        <w:tc>
          <w:tcPr>
            <w:tcW w:w="6463" w:type="dxa"/>
          </w:tcPr>
          <w:p w:rsidR="002129B4" w:rsidRDefault="002129B4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2129B4" w:rsidRPr="006F3B20" w:rsidTr="001C6E68">
        <w:tc>
          <w:tcPr>
            <w:tcW w:w="4219" w:type="dxa"/>
          </w:tcPr>
          <w:p w:rsidR="002129B4" w:rsidRDefault="002129B4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Nombre de réunions</w:t>
            </w:r>
            <w:r w:rsidR="00123EF5">
              <w:rPr>
                <w:rFonts w:eastAsia="Times New Roman" w:cstheme="minorHAnsi"/>
                <w:b/>
                <w:lang w:val="fr-BE"/>
              </w:rPr>
              <w:t xml:space="preserve"> prévues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2129B4" w:rsidRDefault="002129B4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RPr="009A4019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1C6E68">
              <w:rPr>
                <w:rFonts w:eastAsia="Times New Roman" w:cstheme="minorHAnsi"/>
                <w:b/>
                <w:lang w:val="fr-BE"/>
              </w:rPr>
              <w:t>ate</w:t>
            </w:r>
            <w:r>
              <w:rPr>
                <w:rFonts w:eastAsia="Times New Roman" w:cstheme="minorHAnsi"/>
                <w:b/>
                <w:lang w:val="fr-BE"/>
              </w:rPr>
              <w:t>(s) de la (des) réunion</w:t>
            </w:r>
            <w:r w:rsidR="002F2B89">
              <w:rPr>
                <w:rFonts w:eastAsia="Times New Roman" w:cstheme="minorHAnsi"/>
                <w:b/>
                <w:lang w:val="fr-BE"/>
              </w:rPr>
              <w:t>(</w:t>
            </w:r>
            <w:r>
              <w:rPr>
                <w:rFonts w:eastAsia="Times New Roman" w:cstheme="minorHAnsi"/>
                <w:b/>
                <w:lang w:val="fr-BE"/>
              </w:rPr>
              <w:t>s</w:t>
            </w:r>
            <w:r w:rsidR="002F2B89">
              <w:rPr>
                <w:rFonts w:eastAsia="Times New Roman" w:cstheme="minorHAnsi"/>
                <w:b/>
                <w:lang w:val="fr-BE"/>
              </w:rPr>
              <w:t>)</w:t>
            </w:r>
            <w:r w:rsidR="002129B4">
              <w:rPr>
                <w:rFonts w:eastAsia="Times New Roman" w:cstheme="minorHAnsi"/>
                <w:b/>
                <w:lang w:val="fr-BE"/>
              </w:rPr>
              <w:t xml:space="preserve"> et lieu(x)</w:t>
            </w:r>
            <w:r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1C6E68" w:rsidRDefault="001C6E68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Invités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3C2DF7" w:rsidRDefault="001C6E68" w:rsidP="003C2DF7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médecins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Tr="001C6E68">
        <w:tc>
          <w:tcPr>
            <w:tcW w:w="4219" w:type="dxa"/>
          </w:tcPr>
          <w:p w:rsidR="001C6E68" w:rsidRPr="003C2DF7" w:rsidRDefault="001C6E68" w:rsidP="003C2DF7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RPr="009A4019" w:rsidTr="001C6E68">
        <w:tc>
          <w:tcPr>
            <w:tcW w:w="4219" w:type="dxa"/>
          </w:tcPr>
          <w:p w:rsidR="001C6E68" w:rsidRPr="001C6E68" w:rsidRDefault="003C2DF7" w:rsidP="003C2DF7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 xml:space="preserve">Sujet(s) qui sera (seront) </w:t>
            </w:r>
            <w:r w:rsidR="001C6E68" w:rsidRPr="001C6E68">
              <w:rPr>
                <w:rFonts w:eastAsia="Times New Roman" w:cstheme="minorHAnsi"/>
                <w:b/>
                <w:lang w:val="fr-BE"/>
              </w:rPr>
              <w:t>abordé(s) :</w:t>
            </w:r>
          </w:p>
        </w:tc>
        <w:tc>
          <w:tcPr>
            <w:tcW w:w="6463" w:type="dxa"/>
          </w:tcPr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3577E0" w:rsidRPr="009A4019" w:rsidTr="0012711A">
        <w:trPr>
          <w:trHeight w:val="135"/>
        </w:trPr>
        <w:tc>
          <w:tcPr>
            <w:tcW w:w="4219" w:type="dxa"/>
          </w:tcPr>
          <w:p w:rsidR="003577E0" w:rsidRDefault="003577E0" w:rsidP="00385D7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fr-FR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lastRenderedPageBreak/>
              <w:t>Identification du p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sur lequel le projet se base :</w:t>
            </w:r>
          </w:p>
        </w:tc>
        <w:tc>
          <w:tcPr>
            <w:tcW w:w="6463" w:type="dxa"/>
          </w:tcPr>
          <w:p w:rsidR="003577E0" w:rsidRDefault="003577E0" w:rsidP="00385D75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2711A" w:rsidRPr="00123EF5" w:rsidTr="0012711A">
        <w:trPr>
          <w:trHeight w:val="135"/>
        </w:trPr>
        <w:tc>
          <w:tcPr>
            <w:tcW w:w="4219" w:type="dxa"/>
            <w:vMerge w:val="restart"/>
          </w:tcPr>
          <w:p w:rsidR="0012711A" w:rsidRPr="003135DE" w:rsidRDefault="0012711A" w:rsidP="00123EF5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ecours à un animateur formé dans le cadre d’un programme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:</w:t>
            </w:r>
          </w:p>
        </w:tc>
        <w:tc>
          <w:tcPr>
            <w:tcW w:w="6463" w:type="dxa"/>
          </w:tcPr>
          <w:p w:rsidR="0012711A" w:rsidRDefault="0012711A" w:rsidP="00385D75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12711A" w:rsidRPr="00123EF5" w:rsidTr="0012711A">
        <w:trPr>
          <w:trHeight w:val="135"/>
        </w:trPr>
        <w:tc>
          <w:tcPr>
            <w:tcW w:w="4219" w:type="dxa"/>
            <w:vMerge/>
          </w:tcPr>
          <w:p w:rsidR="0012711A" w:rsidRPr="003135DE" w:rsidRDefault="0012711A" w:rsidP="003577E0">
            <w:pPr>
              <w:pStyle w:val="ListParagraph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463" w:type="dxa"/>
          </w:tcPr>
          <w:p w:rsidR="00385D75" w:rsidRDefault="00385D75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385D75" w:rsidRDefault="00385D75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385D75" w:rsidRPr="00400860" w:rsidRDefault="00385D75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  <w:tr w:rsidR="00936FA8" w:rsidRPr="009A4019" w:rsidTr="00936FA8">
        <w:trPr>
          <w:trHeight w:val="1099"/>
        </w:trPr>
        <w:tc>
          <w:tcPr>
            <w:tcW w:w="4219" w:type="dxa"/>
          </w:tcPr>
          <w:p w:rsidR="00936FA8" w:rsidRPr="00CB5D92" w:rsidRDefault="00936FA8" w:rsidP="00385D7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B5D92">
              <w:rPr>
                <w:rFonts w:eastAsia="Times New Roman" w:cstheme="minorHAnsi"/>
                <w:b/>
                <w:lang w:val="fr-BE"/>
              </w:rPr>
              <w:t xml:space="preserve">Autre documentation </w:t>
            </w:r>
            <w:r>
              <w:rPr>
                <w:rFonts w:eastAsia="Times New Roman" w:cstheme="minorHAnsi"/>
                <w:b/>
                <w:lang w:val="fr-BE"/>
              </w:rPr>
              <w:t xml:space="preserve">qui sera </w:t>
            </w:r>
            <w:r w:rsidRPr="00CB5D92">
              <w:rPr>
                <w:rFonts w:eastAsia="Times New Roman" w:cstheme="minorHAnsi"/>
                <w:b/>
                <w:lang w:val="fr-BE"/>
              </w:rPr>
              <w:t>utilisée :</w:t>
            </w:r>
          </w:p>
        </w:tc>
        <w:tc>
          <w:tcPr>
            <w:tcW w:w="6463" w:type="dxa"/>
          </w:tcPr>
          <w:p w:rsidR="00936FA8" w:rsidRDefault="00936FA8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936FA8" w:rsidRDefault="00936FA8" w:rsidP="00385D75">
            <w:pPr>
              <w:rPr>
                <w:rFonts w:eastAsia="Times New Roman" w:cstheme="minorHAnsi"/>
                <w:lang w:val="fr-BE"/>
              </w:rPr>
            </w:pPr>
          </w:p>
        </w:tc>
      </w:tr>
    </w:tbl>
    <w:p w:rsidR="00E44AD1" w:rsidRPr="00400860" w:rsidRDefault="00E44AD1" w:rsidP="00E44AD1">
      <w:pPr>
        <w:spacing w:after="0" w:line="240" w:lineRule="auto"/>
        <w:rPr>
          <w:rFonts w:eastAsiaTheme="minorHAnsi" w:cstheme="minorHAnsi"/>
          <w:lang w:val="fr-FR"/>
        </w:rPr>
      </w:pPr>
    </w:p>
    <w:p w:rsidR="00400860" w:rsidRDefault="00400860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3C2DF7">
        <w:rPr>
          <w:rFonts w:eastAsia="Times New Roman" w:cstheme="minorHAnsi"/>
          <w:b/>
          <w:lang w:val="fr-BE"/>
        </w:rPr>
        <w:t>II</w:t>
      </w:r>
      <w:r>
        <w:rPr>
          <w:rFonts w:eastAsia="Times New Roman" w:cstheme="minorHAnsi"/>
          <w:b/>
          <w:lang w:val="fr-BE"/>
        </w:rPr>
        <w:t xml:space="preserve"> – Demande de données </w:t>
      </w:r>
      <w:r w:rsidR="00CC08F6">
        <w:rPr>
          <w:rFonts w:eastAsia="Times New Roman" w:cstheme="minorHAnsi"/>
          <w:b/>
          <w:lang w:val="fr-BE"/>
        </w:rPr>
        <w:t xml:space="preserve">INAMI </w:t>
      </w:r>
      <w:r>
        <w:rPr>
          <w:rFonts w:eastAsia="Times New Roman" w:cstheme="minorHAnsi"/>
          <w:b/>
          <w:lang w:val="fr-BE"/>
        </w:rPr>
        <w:t>(facultatif)</w:t>
      </w:r>
    </w:p>
    <w:p w:rsidR="00E44AD1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6301"/>
      </w:tblGrid>
      <w:tr w:rsidR="003C2DF7" w:rsidTr="003C2DF7">
        <w:tc>
          <w:tcPr>
            <w:tcW w:w="4219" w:type="dxa"/>
          </w:tcPr>
          <w:p w:rsidR="003C2DF7" w:rsidRPr="003C2DF7" w:rsidRDefault="003C2DF7" w:rsidP="003C2D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3C2DF7">
              <w:rPr>
                <w:rFonts w:eastAsia="Times New Roman" w:cstheme="minorHAnsi"/>
                <w:b/>
                <w:lang w:val="fr-BE"/>
              </w:rPr>
              <w:t xml:space="preserve">Demande de données </w:t>
            </w:r>
            <w:r w:rsidRPr="003C2DF7">
              <w:rPr>
                <w:rFonts w:eastAsia="Times New Roman" w:cstheme="minorHAnsi"/>
                <w:b/>
                <w:szCs w:val="24"/>
                <w:lang w:val="fr-FR"/>
              </w:rPr>
              <w:t>Pharmanet</w:t>
            </w:r>
            <w:r w:rsidRPr="003C2DF7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r w:rsidRPr="003C2DF7">
              <w:rPr>
                <w:rFonts w:eastAsia="Times New Roman" w:cstheme="minorHAnsi"/>
                <w:b/>
                <w:lang w:val="fr-BE"/>
              </w:rPr>
              <w:t>régionales et nationales :</w:t>
            </w:r>
          </w:p>
        </w:tc>
        <w:tc>
          <w:tcPr>
            <w:tcW w:w="6463" w:type="dxa"/>
          </w:tcPr>
          <w:p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</w:t>
            </w:r>
            <w:r>
              <w:rPr>
                <w:rStyle w:val="FootnoteReference"/>
                <w:rFonts w:eastAsia="Times New Roman" w:cstheme="minorHAnsi"/>
                <w:lang w:val="fr-BE"/>
              </w:rPr>
              <w:footnoteReference w:id="1"/>
            </w:r>
            <w:r>
              <w:rPr>
                <w:rFonts w:eastAsia="Times New Roman" w:cstheme="minorHAnsi"/>
                <w:lang w:val="fr-BE"/>
              </w:rPr>
              <w:t>/non</w:t>
            </w:r>
          </w:p>
        </w:tc>
      </w:tr>
      <w:tr w:rsidR="0012711A" w:rsidRPr="003135DE" w:rsidTr="003C2DF7">
        <w:tc>
          <w:tcPr>
            <w:tcW w:w="4219" w:type="dxa"/>
          </w:tcPr>
          <w:p w:rsidR="0012711A" w:rsidRPr="003C2DF7" w:rsidRDefault="0012711A" w:rsidP="003C2D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3C2DF7">
              <w:rPr>
                <w:rFonts w:eastAsia="Times New Roman" w:cstheme="minorHAnsi"/>
                <w:b/>
                <w:lang w:val="fr-BE"/>
              </w:rPr>
              <w:t>emande de données Pharmanet personnalisées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:rsidR="0012711A" w:rsidRDefault="0012711A" w:rsidP="00385D75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12711A" w:rsidRPr="009A4019" w:rsidTr="003C2DF7">
        <w:tc>
          <w:tcPr>
            <w:tcW w:w="4219" w:type="dxa"/>
          </w:tcPr>
          <w:p w:rsidR="0012711A" w:rsidRPr="00CC08F6" w:rsidRDefault="0012711A" w:rsidP="00CC08F6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[Les informations suivantes sont à préciser pour chaque dispensateur de soins individuel qui souhaite recevoir ses données Pharmanet :</w:t>
            </w:r>
          </w:p>
          <w:p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Nom du dispensateur de soins</w:t>
            </w:r>
          </w:p>
          <w:p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N° INAMI</w:t>
            </w:r>
          </w:p>
          <w:p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Adresse(s) mail </w:t>
            </w:r>
          </w:p>
          <w:p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Détail des données demandées : code(s) ATC, année(s) de délivrance</w:t>
            </w:r>
            <w:r w:rsidRPr="00CC08F6">
              <w:rPr>
                <w:rStyle w:val="FootnoteReference"/>
                <w:rFonts w:eastAsia="Times New Roman" w:cstheme="minorHAnsi"/>
                <w:color w:val="808080" w:themeColor="background1" w:themeShade="80"/>
                <w:lang w:val="fr-BE"/>
              </w:rPr>
              <w:footnoteReference w:id="2"/>
            </w: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]</w:t>
            </w:r>
          </w:p>
        </w:tc>
        <w:tc>
          <w:tcPr>
            <w:tcW w:w="6463" w:type="dxa"/>
          </w:tcPr>
          <w:p w:rsidR="0012711A" w:rsidRDefault="0012711A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2711A" w:rsidTr="003C2DF7">
        <w:tc>
          <w:tcPr>
            <w:tcW w:w="4219" w:type="dxa"/>
          </w:tcPr>
          <w:p w:rsidR="0012711A" w:rsidRPr="00CC08F6" w:rsidRDefault="0012711A" w:rsidP="00CC08F6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C08F6">
              <w:rPr>
                <w:rFonts w:eastAsia="Times New Roman" w:cstheme="minorHAnsi"/>
                <w:b/>
                <w:lang w:val="fr-BE"/>
              </w:rPr>
              <w:t xml:space="preserve">Autres données </w:t>
            </w:r>
            <w:r>
              <w:rPr>
                <w:rFonts w:eastAsia="Times New Roman" w:cstheme="minorHAnsi"/>
                <w:b/>
                <w:lang w:val="fr-BE"/>
              </w:rPr>
              <w:t>souhaitées</w:t>
            </w:r>
            <w:r w:rsidRPr="00CC08F6">
              <w:rPr>
                <w:rFonts w:eastAsia="Times New Roman" w:cstheme="minorHAnsi"/>
                <w:b/>
                <w:lang w:val="fr-BE"/>
              </w:rPr>
              <w:t> </w:t>
            </w:r>
            <w:r>
              <w:rPr>
                <w:rStyle w:val="FootnoteReference"/>
                <w:rFonts w:eastAsia="Times New Roman" w:cstheme="minorHAnsi"/>
                <w:b/>
                <w:lang w:val="fr-BE"/>
              </w:rPr>
              <w:footnoteReference w:id="3"/>
            </w:r>
            <w:r w:rsidRPr="00CC08F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préciser]</w:t>
            </w:r>
          </w:p>
          <w:p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:rsidR="0012711A" w:rsidRPr="00CC08F6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</w:tbl>
    <w:p w:rsidR="003C2DF7" w:rsidRDefault="003C2DF7" w:rsidP="00E44AD1">
      <w:pPr>
        <w:spacing w:after="0" w:line="240" w:lineRule="auto"/>
        <w:rPr>
          <w:rFonts w:eastAsia="Times New Roman" w:cstheme="minorHAnsi"/>
          <w:lang w:val="fr-BE"/>
        </w:rPr>
      </w:pPr>
    </w:p>
    <w:p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CC08F6">
        <w:rPr>
          <w:rFonts w:eastAsia="Times New Roman" w:cstheme="minorHAnsi"/>
          <w:b/>
          <w:lang w:val="fr-BE"/>
        </w:rPr>
        <w:t>V</w:t>
      </w:r>
      <w:r>
        <w:rPr>
          <w:rFonts w:eastAsia="Times New Roman" w:cstheme="minorHAnsi"/>
          <w:b/>
          <w:lang w:val="fr-BE"/>
        </w:rPr>
        <w:t xml:space="preserve"> - Engagements</w:t>
      </w:r>
    </w:p>
    <w:p w:rsidR="00E44AD1" w:rsidRPr="00F257E4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p w:rsidR="00E44AD1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 xml:space="preserve">L’équipe de projet s’engage </w:t>
      </w:r>
      <w:r w:rsidR="00E44AD1" w:rsidRPr="00CC08F6">
        <w:rPr>
          <w:rFonts w:eastAsia="Times New Roman" w:cstheme="minorHAnsi"/>
          <w:szCs w:val="24"/>
          <w:lang w:val="fr-FR"/>
        </w:rPr>
        <w:t>à ne mêler d’aucune façon à la concertation, un tiers ayant un lien direct ou indirect avec le secteur pharmaceutique.</w:t>
      </w:r>
    </w:p>
    <w:p w:rsidR="00CC08F6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</w:p>
    <w:p w:rsidR="00E44AD1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 xml:space="preserve">L’équipe de projet s’engage </w:t>
      </w:r>
      <w:r w:rsidR="00E44AD1" w:rsidRPr="00CC08F6">
        <w:rPr>
          <w:rFonts w:eastAsia="Times New Roman" w:cstheme="minorHAnsi"/>
          <w:szCs w:val="24"/>
          <w:lang w:val="fr-FR"/>
        </w:rPr>
        <w:t>à fournir un rapport de la réunion</w:t>
      </w:r>
      <w:r w:rsidR="007151CE">
        <w:rPr>
          <w:rStyle w:val="FootnoteReference"/>
          <w:rFonts w:eastAsia="Times New Roman" w:cstheme="minorHAnsi"/>
          <w:szCs w:val="24"/>
          <w:lang w:val="fr-FR"/>
        </w:rPr>
        <w:footnoteReference w:id="4"/>
      </w:r>
      <w:r w:rsidR="00E44AD1" w:rsidRPr="00CC08F6">
        <w:rPr>
          <w:rFonts w:eastAsia="Times New Roman" w:cstheme="minorHAnsi"/>
          <w:szCs w:val="24"/>
          <w:lang w:val="fr-FR"/>
        </w:rPr>
        <w:t xml:space="preserve">, </w:t>
      </w:r>
      <w:r w:rsidRPr="00CC08F6">
        <w:rPr>
          <w:rFonts w:eastAsia="Times New Roman" w:cstheme="minorHAnsi"/>
          <w:szCs w:val="24"/>
          <w:lang w:val="fr-FR"/>
        </w:rPr>
        <w:t>reprenant</w:t>
      </w:r>
      <w:r w:rsidR="00E44AD1" w:rsidRPr="00CC08F6">
        <w:rPr>
          <w:rFonts w:eastAsia="Times New Roman" w:cstheme="minorHAnsi"/>
          <w:szCs w:val="24"/>
          <w:lang w:val="fr-FR"/>
        </w:rPr>
        <w:t xml:space="preserve"> les éléments suivants :</w:t>
      </w:r>
    </w:p>
    <w:p w:rsidR="00841B8A" w:rsidRDefault="00841B8A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>
        <w:rPr>
          <w:rFonts w:eastAsia="Times New Roman" w:cstheme="minorHAnsi"/>
          <w:szCs w:val="24"/>
          <w:lang w:val="fr-FR"/>
        </w:rPr>
        <w:t>numéro de projet attribué par le CEM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activité effectuée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lastRenderedPageBreak/>
        <w:t>nombre de participants médecins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nombre de participants pharmaciens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action(s) et accord(s) qui découlent de la concertation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indicateurs de qualité appliqués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données enregistrées utilisées (facultatif)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recours ou non à un animateur formé dans le cadre d’un programme reconnu pour la CMP</w:t>
      </w:r>
    </w:p>
    <w:p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>recours à la logistique d’un programme reconnu pour la CMP (documents, aide matérielle, animation)</w:t>
      </w:r>
    </w:p>
    <w:p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E44AD1" w:rsidRP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:rsidR="00E44AD1" w:rsidRPr="00E44AD1" w:rsidRDefault="00841B8A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</w:t>
      </w:r>
      <w:r w:rsidR="00E44AD1" w:rsidRPr="00E44AD1">
        <w:rPr>
          <w:rFonts w:eastAsia="Times New Roman" w:cstheme="minorHAnsi"/>
          <w:b/>
        </w:rPr>
        <w:t xml:space="preserve"> - Signature</w:t>
      </w:r>
    </w:p>
    <w:p w:rsidR="00E44AD1" w:rsidRPr="00E44AD1" w:rsidRDefault="00E44AD1" w:rsidP="00E44AD1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6F3B20" w:rsidRPr="00841B8A" w:rsidTr="00385D75">
        <w:trPr>
          <w:trHeight w:val="135"/>
        </w:trPr>
        <w:tc>
          <w:tcPr>
            <w:tcW w:w="5341" w:type="dxa"/>
          </w:tcPr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Default="006F3B20" w:rsidP="00385D75">
            <w:pPr>
              <w:rPr>
                <w:rFonts w:eastAsiaTheme="minorHAnsi" w:cstheme="minorHAnsi"/>
              </w:rPr>
            </w:pPr>
          </w:p>
          <w:p w:rsidR="006F3B20" w:rsidRPr="00841B8A" w:rsidRDefault="006F3B20" w:rsidP="00385D75">
            <w:pPr>
              <w:rPr>
                <w:rFonts w:eastAsiaTheme="minorHAnsi" w:cstheme="minorHAnsi"/>
              </w:rPr>
            </w:pPr>
          </w:p>
        </w:tc>
        <w:tc>
          <w:tcPr>
            <w:tcW w:w="5341" w:type="dxa"/>
          </w:tcPr>
          <w:p w:rsidR="006F3B20" w:rsidRPr="00841B8A" w:rsidRDefault="006F3B20" w:rsidP="00385D75">
            <w:pPr>
              <w:rPr>
                <w:rFonts w:eastAsiaTheme="minorHAnsi" w:cstheme="minorHAnsi"/>
              </w:rPr>
            </w:pPr>
          </w:p>
        </w:tc>
      </w:tr>
      <w:tr w:rsidR="006F3B20" w:rsidRPr="00841B8A" w:rsidTr="00385D75">
        <w:trPr>
          <w:trHeight w:val="135"/>
        </w:trPr>
        <w:tc>
          <w:tcPr>
            <w:tcW w:w="5341" w:type="dxa"/>
          </w:tcPr>
          <w:p w:rsidR="006F3B20" w:rsidRPr="006F3B20" w:rsidRDefault="006F3B20" w:rsidP="00385D75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(médecin)</w:t>
            </w:r>
          </w:p>
        </w:tc>
        <w:tc>
          <w:tcPr>
            <w:tcW w:w="5341" w:type="dxa"/>
          </w:tcPr>
          <w:p w:rsidR="006F3B20" w:rsidRPr="006F3B20" w:rsidRDefault="006F3B20" w:rsidP="006F3B20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(pharmacien)</w:t>
            </w:r>
          </w:p>
        </w:tc>
      </w:tr>
    </w:tbl>
    <w:p w:rsidR="00116907" w:rsidRPr="00841B8A" w:rsidRDefault="00116907" w:rsidP="006F3B20">
      <w:pPr>
        <w:spacing w:after="0" w:line="240" w:lineRule="auto"/>
        <w:rPr>
          <w:rFonts w:eastAsiaTheme="minorHAnsi" w:cstheme="minorHAnsi"/>
        </w:rPr>
      </w:pPr>
    </w:p>
    <w:sectPr w:rsidR="00116907" w:rsidRPr="00841B8A" w:rsidSect="003124D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EF5" w:rsidRDefault="00123EF5" w:rsidP="00AA4812">
      <w:pPr>
        <w:spacing w:after="0" w:line="240" w:lineRule="auto"/>
      </w:pPr>
      <w:r>
        <w:separator/>
      </w:r>
    </w:p>
  </w:endnote>
  <w:endnote w:type="continuationSeparator" w:id="0">
    <w:p w:rsidR="00123EF5" w:rsidRDefault="00123EF5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EF5" w:rsidRPr="002F2B89" w:rsidRDefault="00123EF5">
    <w:pPr>
      <w:pStyle w:val="Footer"/>
      <w:rPr>
        <w:color w:val="808080" w:themeColor="background1" w:themeShade="80"/>
        <w:sz w:val="24"/>
        <w:szCs w:val="24"/>
        <w:lang w:val="fr-BE"/>
      </w:rPr>
    </w:pPr>
    <w:r w:rsidRPr="002F2B89">
      <w:rPr>
        <w:color w:val="808080" w:themeColor="background1" w:themeShade="80"/>
        <w:sz w:val="24"/>
        <w:szCs w:val="24"/>
        <w:lang w:val="fr-BE"/>
      </w:rPr>
      <w:t>[Veuillez mentionne</w:t>
    </w:r>
    <w:r>
      <w:rPr>
        <w:color w:val="808080" w:themeColor="background1" w:themeShade="80"/>
        <w:sz w:val="24"/>
        <w:szCs w:val="24"/>
        <w:lang w:val="fr-BE"/>
      </w:rPr>
      <w:t>r</w:t>
    </w:r>
    <w:r w:rsidRPr="002F2B89">
      <w:rPr>
        <w:color w:val="808080" w:themeColor="background1" w:themeShade="80"/>
        <w:sz w:val="24"/>
        <w:szCs w:val="24"/>
        <w:lang w:val="fr-BE"/>
      </w:rPr>
      <w:t xml:space="preserve"> l’intitulé du projet]</w:t>
    </w:r>
  </w:p>
  <w:p w:rsidR="00123EF5" w:rsidRDefault="00123EF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23EF5" w:rsidRPr="00AA4812" w:rsidRDefault="00123EF5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A4019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123EF5" w:rsidRPr="00AA4812" w:rsidRDefault="00123EF5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9A4019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EF5" w:rsidRDefault="00123EF5" w:rsidP="00AA4812">
      <w:pPr>
        <w:spacing w:after="0" w:line="240" w:lineRule="auto"/>
      </w:pPr>
      <w:r>
        <w:separator/>
      </w:r>
    </w:p>
  </w:footnote>
  <w:footnote w:type="continuationSeparator" w:id="0">
    <w:p w:rsidR="00123EF5" w:rsidRDefault="00123EF5" w:rsidP="00AA4812">
      <w:pPr>
        <w:spacing w:after="0" w:line="240" w:lineRule="auto"/>
      </w:pPr>
      <w:r>
        <w:continuationSeparator/>
      </w:r>
    </w:p>
  </w:footnote>
  <w:footnote w:id="1">
    <w:p w:rsidR="00123EF5" w:rsidRPr="003C2DF7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3C2DF7">
        <w:rPr>
          <w:lang w:val="fr-BE"/>
        </w:rPr>
        <w:t xml:space="preserve"> La demande </w:t>
      </w:r>
      <w:r>
        <w:rPr>
          <w:lang w:val="fr-BE"/>
        </w:rPr>
        <w:t xml:space="preserve">doit être accompagnée d’un formulaire de demande </w:t>
      </w:r>
      <w:r w:rsidRPr="0012711A">
        <w:rPr>
          <w:lang w:val="fr-BE"/>
        </w:rPr>
        <w:t>« Demande de données Pharmanet »</w:t>
      </w:r>
      <w:r>
        <w:rPr>
          <w:lang w:val="fr-BE"/>
        </w:rPr>
        <w:t xml:space="preserve"> disponible sur </w:t>
      </w:r>
      <w:hyperlink r:id="rId1" w:history="1">
        <w:r w:rsidRPr="00113E94">
          <w:rPr>
            <w:rStyle w:val="Hyperlink"/>
            <w:lang w:val="fr-BE"/>
          </w:rPr>
          <w:t>http://www.riziv.fgov.be/fr/statistiques/medicament/Pages/statistiques-medicaments-pharmacies-pharmanet.aspx</w:t>
        </w:r>
      </w:hyperlink>
      <w:r>
        <w:rPr>
          <w:lang w:val="fr-BE"/>
        </w:rPr>
        <w:t xml:space="preserve">   </w:t>
      </w:r>
      <w:r w:rsidRPr="003C2DF7">
        <w:rPr>
          <w:lang w:val="fr-BE"/>
        </w:rPr>
        <w:t xml:space="preserve"> </w:t>
      </w:r>
    </w:p>
  </w:footnote>
  <w:footnote w:id="2">
    <w:p w:rsidR="00123EF5" w:rsidRPr="00CC08F6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C08F6">
        <w:rPr>
          <w:lang w:val="fr-BE"/>
        </w:rPr>
        <w:t xml:space="preserve"> Les données des 5 dernières années disponibles peuvent </w:t>
      </w:r>
      <w:r>
        <w:rPr>
          <w:lang w:val="fr-BE"/>
        </w:rPr>
        <w:t>être transmises.</w:t>
      </w:r>
    </w:p>
  </w:footnote>
  <w:footnote w:id="3">
    <w:p w:rsidR="00123EF5" w:rsidRPr="00CC08F6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C08F6">
        <w:rPr>
          <w:lang w:val="fr-BE"/>
        </w:rPr>
        <w:t xml:space="preserve"> </w:t>
      </w:r>
      <w:r>
        <w:rPr>
          <w:lang w:val="fr-BE"/>
        </w:rPr>
        <w:t>L’équipe de projet sera informé de la mesure dans laquelle l</w:t>
      </w:r>
      <w:r w:rsidRPr="00CC08F6">
        <w:rPr>
          <w:lang w:val="fr-BE"/>
        </w:rPr>
        <w:t xml:space="preserve">es informations </w:t>
      </w:r>
      <w:r>
        <w:rPr>
          <w:lang w:val="fr-BE"/>
        </w:rPr>
        <w:t xml:space="preserve">souhaitées pourront être </w:t>
      </w:r>
      <w:r w:rsidRPr="00CC08F6">
        <w:rPr>
          <w:lang w:val="fr-BE"/>
        </w:rPr>
        <w:t>fourn</w:t>
      </w:r>
      <w:r>
        <w:rPr>
          <w:lang w:val="fr-BE"/>
        </w:rPr>
        <w:t>ies.</w:t>
      </w:r>
    </w:p>
  </w:footnote>
  <w:footnote w:id="4">
    <w:p w:rsidR="00123EF5" w:rsidRPr="007151CE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7151CE">
        <w:rPr>
          <w:lang w:val="fr-BE"/>
        </w:rPr>
        <w:t xml:space="preserve"> Un</w:t>
      </w:r>
      <w:r>
        <w:rPr>
          <w:lang w:val="fr-BE"/>
        </w:rPr>
        <w:t xml:space="preserve"> template est mis à disposition sur </w:t>
      </w:r>
      <w:hyperlink r:id="rId2" w:history="1">
        <w:r w:rsidRPr="001A1B56">
          <w:rPr>
            <w:rStyle w:val="Hyperlink"/>
            <w:lang w:val="fr-BE"/>
          </w:rPr>
          <w:t>www.inami.be</w:t>
        </w:r>
      </w:hyperlink>
      <w:r>
        <w:rPr>
          <w:lang w:val="fr-B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1AF1"/>
    <w:multiLevelType w:val="hybridMultilevel"/>
    <w:tmpl w:val="6D66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FD"/>
    <w:rsid w:val="000B09AB"/>
    <w:rsid w:val="00116907"/>
    <w:rsid w:val="00123EF5"/>
    <w:rsid w:val="0012711A"/>
    <w:rsid w:val="001C6E68"/>
    <w:rsid w:val="002129B4"/>
    <w:rsid w:val="00265948"/>
    <w:rsid w:val="00281906"/>
    <w:rsid w:val="002F2B89"/>
    <w:rsid w:val="00311570"/>
    <w:rsid w:val="003124DD"/>
    <w:rsid w:val="003135DE"/>
    <w:rsid w:val="003577E0"/>
    <w:rsid w:val="00360C70"/>
    <w:rsid w:val="003730F3"/>
    <w:rsid w:val="00385D75"/>
    <w:rsid w:val="00395E5D"/>
    <w:rsid w:val="00396186"/>
    <w:rsid w:val="003C2DF7"/>
    <w:rsid w:val="00400860"/>
    <w:rsid w:val="006307FD"/>
    <w:rsid w:val="006E020F"/>
    <w:rsid w:val="006F3B20"/>
    <w:rsid w:val="007151CE"/>
    <w:rsid w:val="00801929"/>
    <w:rsid w:val="00841B8A"/>
    <w:rsid w:val="009177AC"/>
    <w:rsid w:val="00936FA8"/>
    <w:rsid w:val="009A4019"/>
    <w:rsid w:val="00AA4812"/>
    <w:rsid w:val="00C07A0D"/>
    <w:rsid w:val="00CA0BDE"/>
    <w:rsid w:val="00CC08F6"/>
    <w:rsid w:val="00D57D44"/>
    <w:rsid w:val="00DA14E1"/>
    <w:rsid w:val="00DC5A8D"/>
    <w:rsid w:val="00E44AD1"/>
    <w:rsid w:val="00F257E4"/>
    <w:rsid w:val="00F775F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EC7443"/>
  <w15:docId w15:val="{85AFC3BF-E2BB-4679-8DD7-1A41C98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D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711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E0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E0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mi.be" TargetMode="External"/><Relationship Id="rId1" Type="http://schemas.openxmlformats.org/officeDocument/2006/relationships/hyperlink" Target="http://www.riziv.fgov.be/fr/statistiques/medicament/Pages/statistiques-medicaments-pharmacies-ph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2020-02-04T23:00:00+00:00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8</Value>
      <Value>29</Value>
      <Value>37</Value>
      <Value>36</Value>
    </TaxCatchAll>
    <RIDocSummary xmlns="f15eea43-7fa7-45cf-8dc0-d5244e2cd467">Formulaire pour introduire un projet local CMP 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2975DE-52AF-47FD-87EB-280A299D9FB6}"/>
</file>

<file path=customXml/itemProps2.xml><?xml version="1.0" encoding="utf-8"?>
<ds:datastoreItem xmlns:ds="http://schemas.openxmlformats.org/officeDocument/2006/customXml" ds:itemID="{803851B4-05A6-476E-B8D9-847142D1B632}"/>
</file>

<file path=customXml/itemProps3.xml><?xml version="1.0" encoding="utf-8"?>
<ds:datastoreItem xmlns:ds="http://schemas.openxmlformats.org/officeDocument/2006/customXml" ds:itemID="{138FDC2E-FDB7-47B7-9C1F-B02DD4E378C9}"/>
</file>

<file path=customXml/itemProps4.xml><?xml version="1.0" encoding="utf-8"?>
<ds:datastoreItem xmlns:ds="http://schemas.openxmlformats.org/officeDocument/2006/customXml" ds:itemID="{3403FCAF-ADAC-4577-815D-EBEC1DEDEF77}"/>
</file>

<file path=docProps/app.xml><?xml version="1.0" encoding="utf-8"?>
<Properties xmlns="http://schemas.openxmlformats.org/officeDocument/2006/extended-properties" xmlns:vt="http://schemas.openxmlformats.org/officeDocument/2006/docPropsVTypes">
  <Template>E8B9801A.dotm</Template>
  <TotalTime>0</TotalTime>
  <Pages>3</Pages>
  <Words>396</Words>
  <Characters>2258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- Concertation médico-pharmaceutique - Introduire un projet local CMP  </vt:lpstr>
      <vt:lpstr>Formulaire - Concertation médico-pharmaceutique - Template pour introduire un projet local</vt:lpstr>
    </vt:vector>
  </TitlesOfParts>
  <Company>R.I.Z.I.V. - I.N.A.M.I.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Concertation médico-pharmaceutique - Introduire un projet local CMP</dc:title>
  <dc:creator>Yoeriska Antonissen</dc:creator>
  <cp:lastModifiedBy>Herman Beyers (RIZIV-INAMI)</cp:lastModifiedBy>
  <cp:revision>2</cp:revision>
  <dcterms:created xsi:type="dcterms:W3CDTF">2020-02-05T08:34:00Z</dcterms:created>
  <dcterms:modified xsi:type="dcterms:W3CDTF">2020-02-05T08:34:00Z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