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A77742" w:rsidTr="00A11C2E">
        <w:trPr>
          <w:trHeight w:val="1831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447134" w:rsidRPr="00107F18" w:rsidRDefault="008238C7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3F1830B4" wp14:editId="1E11318D">
                  <wp:extent cx="1076325" cy="876300"/>
                  <wp:effectExtent l="0" t="0" r="9525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BF415C" w:rsidRDefault="00E42CF7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Non-a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dhésion </w:t>
            </w:r>
            <w:r w:rsidR="00A92AAE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en qualité d’</w:t>
            </w:r>
            <w:r w:rsidR="00FD0B0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orthopédiste</w:t>
            </w:r>
            <w:r w:rsidR="00A22CD3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à</w:t>
            </w:r>
            <w:r w:rsidR="00A92AAE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la convention </w:t>
            </w:r>
            <w:r w:rsidR="00FD0B0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orthopédistes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9F23AB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- </w:t>
            </w:r>
            <w:r w:rsidR="00063D71" w:rsidRPr="00FD0B0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organismes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assureurs</w:t>
            </w:r>
          </w:p>
          <w:p w:rsidR="00980975" w:rsidRPr="00BF415C" w:rsidRDefault="00980975" w:rsidP="00BF415C">
            <w:pPr>
              <w:jc w:val="center"/>
              <w:rPr>
                <w:rFonts w:asciiTheme="minorHAnsi" w:hAnsiTheme="minorHAnsi"/>
                <w:lang w:val="fr-BE"/>
              </w:rPr>
            </w:pPr>
          </w:p>
        </w:tc>
      </w:tr>
    </w:tbl>
    <w:p w:rsidR="008E53EF" w:rsidRPr="00A22CD3" w:rsidRDefault="008E53EF" w:rsidP="00980975">
      <w:pPr>
        <w:rPr>
          <w:rFonts w:asciiTheme="minorHAnsi" w:hAnsiTheme="minorHAnsi"/>
          <w:b/>
          <w:caps/>
          <w:sz w:val="18"/>
          <w:szCs w:val="18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CE4F2D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E4F2D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4503AD" w:rsidRPr="006B6629" w:rsidRDefault="00063D7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063D7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Vos nom et prénom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F206E9" w:rsidRDefault="00063D71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INAMI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A77742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063D71" w:rsidRPr="00C41D7A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CE4F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adresse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mail:</w:t>
            </w:r>
          </w:p>
          <w:p w:rsidR="00733D87" w:rsidRPr="00063D71" w:rsidRDefault="00063D71" w:rsidP="00063D71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mail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laquelle nous pouvons vous contacter)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063D71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63D71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2D0DB5" w:rsidRPr="00A77742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D0DB5" w:rsidRPr="00063D71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063D71" w:rsidRPr="00741AF1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 de votre activité principale</w:t>
            </w:r>
            <w:r w:rsidRPr="00741AF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063D71" w:rsidRPr="009918EC" w:rsidRDefault="00063D71" w:rsidP="00063D71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 laquelle</w:t>
            </w: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vous exercez votre activité principale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en qualité </w:t>
            </w:r>
            <w:r w:rsidR="00FD0B0B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d’orthopédiste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+ le cas éché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ant, le nom 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du demeurant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ou d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 l’établissement situé à cette adresse</w:t>
            </w:r>
            <w:r w:rsidR="00480A0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  <w:p w:rsidR="00063D71" w:rsidRPr="00063D71" w:rsidRDefault="00063D71" w:rsidP="0086314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RPr="00A77742" w:rsidTr="002D0DB5">
              <w:tc>
                <w:tcPr>
                  <w:tcW w:w="5846" w:type="dxa"/>
                </w:tcPr>
                <w:p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4843" w:type="dxa"/>
                </w:tcPr>
                <w:p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8846BA" w:rsidP="0083314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Nom du demeurant ou de l’établissement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:rsidR="00F206E9" w:rsidRPr="008846BA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D40BBE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BE4EED" w:rsidRPr="00D40BBE" w:rsidRDefault="008846BA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D40BBE"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  <w:r w:rsidR="006B6629" w:rsidRPr="00D40BB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E4EED" w:rsidRPr="00D40BBE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A77742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3360CB" w:rsidRPr="00D40BBE" w:rsidRDefault="00971B5A" w:rsidP="00BF415C">
            <w:pPr>
              <w:spacing w:before="120"/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formulaire, </w:t>
            </w:r>
            <w:r w:rsidR="008846BA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je déclare </w:t>
            </w:r>
            <w:r w:rsidR="00A92AAE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que 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les </w:t>
            </w:r>
            <w:r w:rsidR="000E2BE9">
              <w:rPr>
                <w:rFonts w:asciiTheme="minorHAnsi" w:hAnsiTheme="minorHAnsi"/>
                <w:sz w:val="22"/>
                <w:szCs w:val="22"/>
                <w:lang w:val="fr-BE"/>
              </w:rPr>
              <w:t>informations reprises ci-avant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sont correctes et que je n’</w:t>
            </w:r>
            <w:r w:rsidR="00994FB9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adhère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pas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à la convention nationale </w:t>
            </w:r>
            <w:r w:rsidR="003554F3">
              <w:rPr>
                <w:rFonts w:asciiTheme="minorHAnsi" w:hAnsiTheme="minorHAnsi"/>
                <w:sz w:val="22"/>
                <w:szCs w:val="22"/>
                <w:lang w:val="fr-BE"/>
              </w:rPr>
              <w:t>orthopédistes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-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organismes assureurs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CB367A" w:rsidRPr="00D40BBE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(*)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. </w:t>
            </w:r>
          </w:p>
          <w:p w:rsidR="00A52E5A" w:rsidRPr="00D40BBE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Da</w:t>
            </w:r>
            <w:r w:rsidR="00AF24F2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te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511A53" w:rsidRPr="00D40BBE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511A53" w:rsidRPr="00D40BBE" w:rsidRDefault="00AF24F2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Signature</w:t>
            </w:r>
            <w:r w:rsidR="00511A53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:</w:t>
            </w:r>
          </w:p>
          <w:p w:rsidR="00936A03" w:rsidRPr="00D40BBE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DF5CDA" w:rsidRDefault="00E45F1C" w:rsidP="00440E83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(*)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Le texte intégral de la </w:t>
            </w:r>
            <w:r w:rsidR="003E72DA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C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onvention nationale </w:t>
            </w:r>
            <w:r w:rsidR="003554F3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orthopédistes</w:t>
            </w:r>
            <w:r w:rsidR="003360CB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-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organismes assureurs, ainsi que d’autres informations sur l’exercice de votre professio</w:t>
            </w:r>
            <w:r w:rsidR="00AF24F2" w:rsidRPr="00D40BBE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n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se trouvent sur notre site </w:t>
            </w:r>
            <w:hyperlink r:id="rId12" w:history="1">
              <w:r w:rsidR="00DF5CDA" w:rsidRPr="00A53604">
                <w:rPr>
                  <w:rStyle w:val="Lienhypertexte"/>
                  <w:rFonts w:asciiTheme="minorHAnsi" w:hAnsiTheme="minorHAnsi" w:cs="Tahoma"/>
                  <w:sz w:val="18"/>
                  <w:szCs w:val="18"/>
                  <w:lang w:val="fr-BE"/>
                </w:rPr>
                <w:t>www.inami.be &gt; Professionnels &gt; Orthopédistes</w:t>
              </w:r>
            </w:hyperlink>
          </w:p>
          <w:p w:rsidR="0020687C" w:rsidRPr="00440E83" w:rsidRDefault="0020687C" w:rsidP="00440E83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 w:cs="Tahoma"/>
                <w:i/>
                <w:color w:val="0000FF"/>
                <w:sz w:val="18"/>
                <w:szCs w:val="18"/>
                <w:u w:val="single"/>
                <w:lang w:val="fr-BE"/>
              </w:rPr>
            </w:pPr>
          </w:p>
        </w:tc>
      </w:tr>
    </w:tbl>
    <w:p w:rsidR="00BE4EED" w:rsidRPr="00CE4F2D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79"/>
        <w:gridCol w:w="6095"/>
      </w:tblGrid>
      <w:tr w:rsidR="00BE4EED" w:rsidRPr="00A77742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CE4F2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:rsidR="00BE4EED" w:rsidRPr="00AF24F2" w:rsidRDefault="00AF24F2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le formulaire</w:t>
            </w:r>
            <w:r w:rsidR="00E32952" w:rsidRPr="00AF24F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:rsidR="00BE4EED" w:rsidRPr="00AF24F2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AD2FB6" w:rsidTr="00AF24F2">
        <w:trPr>
          <w:trHeight w:val="253"/>
        </w:trPr>
        <w:tc>
          <w:tcPr>
            <w:tcW w:w="4679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511A53" w:rsidRPr="00AF24F2" w:rsidRDefault="00AF24F2" w:rsidP="00BF415C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De préférence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document numérisé) :</w:t>
            </w:r>
          </w:p>
          <w:p w:rsidR="00511A53" w:rsidRPr="00447134" w:rsidRDefault="00AF24F2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:rsidR="00BE4EED" w:rsidRPr="00107F18" w:rsidRDefault="00AF24F2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172A2" w:rsidRPr="00DF5CDA" w:rsidRDefault="00AD2FB6" w:rsidP="00BF415C">
            <w:pPr>
              <w:spacing w:before="120"/>
              <w:ind w:right="0"/>
              <w:rPr>
                <w:lang w:val="fr-BE"/>
              </w:rPr>
            </w:pPr>
            <w:hyperlink r:id="rId13" w:history="1">
              <w:r w:rsidRPr="00D55D71">
                <w:rPr>
                  <w:rStyle w:val="Lienhypertexte"/>
                  <w:lang w:val="fr-BE"/>
                </w:rPr>
                <w:t>dossierpharma@inami.fgov.be</w:t>
              </w:r>
            </w:hyperlink>
          </w:p>
          <w:p w:rsidR="00511A53" w:rsidRPr="00DF5CDA" w:rsidRDefault="00511A53" w:rsidP="00BE4EED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AF24F2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INAMI, Service des soins de santé, </w:t>
            </w:r>
          </w:p>
          <w:p w:rsidR="00AF24F2" w:rsidRPr="008402C6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T</w:t>
            </w: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eam </w:t>
            </w:r>
            <w:r w:rsidR="00440E83">
              <w:rPr>
                <w:rFonts w:asciiTheme="minorHAnsi" w:hAnsiTheme="minorHAnsi"/>
                <w:sz w:val="22"/>
                <w:szCs w:val="22"/>
                <w:lang w:val="fr-BE"/>
              </w:rPr>
              <w:t>orthopédistes</w:t>
            </w:r>
          </w:p>
          <w:p w:rsidR="00BE4EED" w:rsidRPr="00AF24F2" w:rsidRDefault="00A77742" w:rsidP="00A77742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Avenue Galilée 5/01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1210 BRUXELLES</w:t>
            </w:r>
          </w:p>
        </w:tc>
      </w:tr>
    </w:tbl>
    <w:p w:rsidR="00E32716" w:rsidRPr="00AF24F2" w:rsidRDefault="00E32716" w:rsidP="00A22CD3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AF24F2" w:rsidSect="00A22CD3">
      <w:pgSz w:w="12240" w:h="15840"/>
      <w:pgMar w:top="142" w:right="902" w:bottom="284" w:left="992" w:header="28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7C" w:rsidRDefault="0020687C">
      <w:r>
        <w:separator/>
      </w:r>
    </w:p>
  </w:endnote>
  <w:endnote w:type="continuationSeparator" w:id="0">
    <w:p w:rsidR="0020687C" w:rsidRDefault="002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7C" w:rsidRDefault="0020687C">
      <w:r>
        <w:separator/>
      </w:r>
    </w:p>
  </w:footnote>
  <w:footnote w:type="continuationSeparator" w:id="0">
    <w:p w:rsidR="0020687C" w:rsidRDefault="0020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62CE2"/>
    <w:rsid w:val="00063D71"/>
    <w:rsid w:val="00083DE8"/>
    <w:rsid w:val="000B5184"/>
    <w:rsid w:val="000E1CC2"/>
    <w:rsid w:val="000E2BE9"/>
    <w:rsid w:val="000F4948"/>
    <w:rsid w:val="0010038B"/>
    <w:rsid w:val="00107F18"/>
    <w:rsid w:val="001205C9"/>
    <w:rsid w:val="001569B5"/>
    <w:rsid w:val="001A3350"/>
    <w:rsid w:val="001C7C07"/>
    <w:rsid w:val="001E5D32"/>
    <w:rsid w:val="001E72C2"/>
    <w:rsid w:val="0020252E"/>
    <w:rsid w:val="0020687C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B7CA4"/>
    <w:rsid w:val="002D0DB5"/>
    <w:rsid w:val="002E01C4"/>
    <w:rsid w:val="002E6AFA"/>
    <w:rsid w:val="00323810"/>
    <w:rsid w:val="00330816"/>
    <w:rsid w:val="003360CB"/>
    <w:rsid w:val="00354C9E"/>
    <w:rsid w:val="003554F3"/>
    <w:rsid w:val="00373D23"/>
    <w:rsid w:val="003838E4"/>
    <w:rsid w:val="003A1AE2"/>
    <w:rsid w:val="003A425D"/>
    <w:rsid w:val="003B4868"/>
    <w:rsid w:val="003B5F4E"/>
    <w:rsid w:val="003B60A8"/>
    <w:rsid w:val="003D42F4"/>
    <w:rsid w:val="003E33D0"/>
    <w:rsid w:val="003E72DA"/>
    <w:rsid w:val="003F40B5"/>
    <w:rsid w:val="003F7E99"/>
    <w:rsid w:val="004038B3"/>
    <w:rsid w:val="00412130"/>
    <w:rsid w:val="00423062"/>
    <w:rsid w:val="004302C1"/>
    <w:rsid w:val="00440E83"/>
    <w:rsid w:val="00447134"/>
    <w:rsid w:val="004503AD"/>
    <w:rsid w:val="00454462"/>
    <w:rsid w:val="0046258B"/>
    <w:rsid w:val="00467C82"/>
    <w:rsid w:val="00476EC6"/>
    <w:rsid w:val="00480A0A"/>
    <w:rsid w:val="00491233"/>
    <w:rsid w:val="004B207A"/>
    <w:rsid w:val="004B370A"/>
    <w:rsid w:val="004C4B8D"/>
    <w:rsid w:val="004D6F7F"/>
    <w:rsid w:val="004E6DAF"/>
    <w:rsid w:val="00511A53"/>
    <w:rsid w:val="00520E02"/>
    <w:rsid w:val="0054674C"/>
    <w:rsid w:val="00562366"/>
    <w:rsid w:val="00577C17"/>
    <w:rsid w:val="005878F6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94BA5"/>
    <w:rsid w:val="006B6629"/>
    <w:rsid w:val="006B6F7C"/>
    <w:rsid w:val="006E7CDF"/>
    <w:rsid w:val="006F5336"/>
    <w:rsid w:val="006F6946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38C7"/>
    <w:rsid w:val="00824998"/>
    <w:rsid w:val="0083314F"/>
    <w:rsid w:val="00840536"/>
    <w:rsid w:val="0086314D"/>
    <w:rsid w:val="008846BA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1B5A"/>
    <w:rsid w:val="0097376B"/>
    <w:rsid w:val="00973F44"/>
    <w:rsid w:val="009763BC"/>
    <w:rsid w:val="00980975"/>
    <w:rsid w:val="00981FB7"/>
    <w:rsid w:val="009948B2"/>
    <w:rsid w:val="00994FB9"/>
    <w:rsid w:val="009A0436"/>
    <w:rsid w:val="009A20A5"/>
    <w:rsid w:val="009D11EC"/>
    <w:rsid w:val="009F23AB"/>
    <w:rsid w:val="009F3963"/>
    <w:rsid w:val="00A076ED"/>
    <w:rsid w:val="00A11C2E"/>
    <w:rsid w:val="00A221FD"/>
    <w:rsid w:val="00A22CD3"/>
    <w:rsid w:val="00A52E5A"/>
    <w:rsid w:val="00A74653"/>
    <w:rsid w:val="00A77742"/>
    <w:rsid w:val="00A92AAE"/>
    <w:rsid w:val="00A93F1E"/>
    <w:rsid w:val="00A950EA"/>
    <w:rsid w:val="00AC13D3"/>
    <w:rsid w:val="00AD2FB6"/>
    <w:rsid w:val="00AE7482"/>
    <w:rsid w:val="00AF24F2"/>
    <w:rsid w:val="00AF7955"/>
    <w:rsid w:val="00B25D02"/>
    <w:rsid w:val="00B524C0"/>
    <w:rsid w:val="00B654F0"/>
    <w:rsid w:val="00B75367"/>
    <w:rsid w:val="00B85D72"/>
    <w:rsid w:val="00B91619"/>
    <w:rsid w:val="00B93244"/>
    <w:rsid w:val="00BB254F"/>
    <w:rsid w:val="00BE4EED"/>
    <w:rsid w:val="00BF2228"/>
    <w:rsid w:val="00BF415C"/>
    <w:rsid w:val="00C35042"/>
    <w:rsid w:val="00C3670B"/>
    <w:rsid w:val="00C41157"/>
    <w:rsid w:val="00C717C3"/>
    <w:rsid w:val="00C91A9C"/>
    <w:rsid w:val="00CB31A9"/>
    <w:rsid w:val="00CB367A"/>
    <w:rsid w:val="00CE4A6B"/>
    <w:rsid w:val="00CE4F2D"/>
    <w:rsid w:val="00CF2086"/>
    <w:rsid w:val="00D07019"/>
    <w:rsid w:val="00D12148"/>
    <w:rsid w:val="00D140BA"/>
    <w:rsid w:val="00D160F6"/>
    <w:rsid w:val="00D20821"/>
    <w:rsid w:val="00D242CF"/>
    <w:rsid w:val="00D360B3"/>
    <w:rsid w:val="00D40BBE"/>
    <w:rsid w:val="00D41D32"/>
    <w:rsid w:val="00D461D2"/>
    <w:rsid w:val="00D65B6B"/>
    <w:rsid w:val="00D90EFB"/>
    <w:rsid w:val="00D91840"/>
    <w:rsid w:val="00D959DE"/>
    <w:rsid w:val="00DC0046"/>
    <w:rsid w:val="00DE088F"/>
    <w:rsid w:val="00DF5CDA"/>
    <w:rsid w:val="00E172A2"/>
    <w:rsid w:val="00E32716"/>
    <w:rsid w:val="00E32952"/>
    <w:rsid w:val="00E35840"/>
    <w:rsid w:val="00E42BD6"/>
    <w:rsid w:val="00E42CF7"/>
    <w:rsid w:val="00E45F1C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75B2F"/>
    <w:rsid w:val="00F82F1B"/>
    <w:rsid w:val="00FA750D"/>
    <w:rsid w:val="00FB1B95"/>
    <w:rsid w:val="00FC10F3"/>
    <w:rsid w:val="00FD0B0B"/>
    <w:rsid w:val="00FE41FA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988F709"/>
  <w15:docId w15:val="{F80CDEFD-0524-41C9-BE50-1240725E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ssierpharma@inami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ziv.fgov.be/fr/professionnels/sante/orthopedistes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2021-02-14T23:00:00+00:00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Orthopédiste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28</Value>
    </TaxCatchAll>
    <RIDocSummary xmlns="f15eea43-7fa7-45cf-8dc0-d5244e2cd467">Non-adhésion en qualité d’orthopédiste à la convention orthopédistes - organismes assureurs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FCF1A-2A44-4808-A1B3-DEC82EB190D9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42D8AF53-506B-4FD3-B06C-81FCCEB5180E}"/>
</file>

<file path=docProps/app.xml><?xml version="1.0" encoding="utf-8"?>
<Properties xmlns="http://schemas.openxmlformats.org/officeDocument/2006/extended-properties" xmlns:vt="http://schemas.openxmlformats.org/officeDocument/2006/docPropsVTypes">
  <Template>4195F2FE.dotm</Template>
  <TotalTime>0</TotalTime>
  <Pages>1</Pages>
  <Words>214</Words>
  <Characters>1178</Characters>
  <Application>Microsoft Office Word</Application>
  <DocSecurity>4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Formulaire - Orthopédistes - Non-adhésion à la convention</vt:lpstr>
      <vt:lpstr>Formulaire - Audiciens - Non-adhésion en qualité d’audicien à la convention audiciens</vt:lpstr>
      <vt:lpstr>Formulier - Artsen - Groepering in de huisartsgeneeskunde</vt:lpstr>
    </vt:vector>
  </TitlesOfParts>
  <Company>R.I.Z.I.V. - I.N.A.M.I.</Company>
  <LinksUpToDate>false</LinksUpToDate>
  <CharactersWithSpaces>1390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Orthopédistes - Non-adhésion à la convention</dc:title>
  <dc:creator>Greet Laga</dc:creator>
  <cp:lastModifiedBy>Marianne Notte (RIZIV-INAMI)</cp:lastModifiedBy>
  <cp:revision>2</cp:revision>
  <cp:lastPrinted>2018-03-13T13:14:00Z</cp:lastPrinted>
  <dcterms:created xsi:type="dcterms:W3CDTF">2021-02-15T12:28:00Z</dcterms:created>
  <dcterms:modified xsi:type="dcterms:W3CDTF">2021-02-15T12:28:00Z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28;#Orthopédiste|8f3c59f6-0371-4f80-82a4-83189b9b771a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