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B17" w:rsidRDefault="007F4B17">
      <w:bookmarkStart w:id="0" w:name="_GoBack"/>
      <w:bookmarkEnd w:id="0"/>
    </w:p>
    <w:p w:rsidR="002C209C" w:rsidRDefault="002C209C"/>
    <w:p w:rsidR="002C209C" w:rsidRDefault="002C209C"/>
    <w:p w:rsidR="002C209C" w:rsidRDefault="002C209C"/>
    <w:p w:rsidR="002C209C" w:rsidRDefault="002C209C"/>
    <w:p w:rsidR="002C209C" w:rsidRDefault="002C209C"/>
    <w:p w:rsidR="002C209C" w:rsidRDefault="002C209C"/>
    <w:p w:rsidR="002C209C" w:rsidRDefault="002C209C"/>
    <w:p w:rsidR="002C209C" w:rsidRDefault="002C209C"/>
    <w:p w:rsidR="002C209C" w:rsidRDefault="002C209C"/>
    <w:p w:rsidR="002C209C" w:rsidRPr="00943F8D" w:rsidRDefault="00943F8D" w:rsidP="00943F8D">
      <w:pPr>
        <w:shd w:val="clear" w:color="auto" w:fill="800080"/>
        <w:tabs>
          <w:tab w:val="left" w:pos="3119"/>
        </w:tabs>
        <w:jc w:val="center"/>
        <w:rPr>
          <w:rFonts w:ascii="Arial" w:hAnsi="Arial"/>
          <w:b/>
          <w:sz w:val="72"/>
          <w:szCs w:val="72"/>
          <w:lang w:val="nl-BE" w:eastAsia="en-US"/>
        </w:rPr>
      </w:pPr>
      <w:r w:rsidRPr="00943F8D">
        <w:rPr>
          <w:rFonts w:ascii="Arial" w:hAnsi="Arial"/>
          <w:b/>
          <w:sz w:val="72"/>
          <w:szCs w:val="72"/>
          <w:lang w:val="nl-BE" w:eastAsia="en-US"/>
        </w:rPr>
        <w:t xml:space="preserve">ONDERWIJSINSTELLINGEN </w:t>
      </w:r>
      <w:r>
        <w:rPr>
          <w:rFonts w:ascii="Arial" w:hAnsi="Arial"/>
          <w:b/>
          <w:sz w:val="72"/>
          <w:szCs w:val="72"/>
          <w:lang w:val="nl-BE" w:eastAsia="en-US"/>
        </w:rPr>
        <w:t xml:space="preserve">VAN HET </w:t>
      </w:r>
      <w:r w:rsidRPr="00943F8D">
        <w:rPr>
          <w:rFonts w:ascii="Arial" w:hAnsi="Arial"/>
          <w:b/>
          <w:sz w:val="72"/>
          <w:szCs w:val="72"/>
          <w:lang w:val="nl-BE" w:eastAsia="en-US"/>
        </w:rPr>
        <w:t>3</w:t>
      </w:r>
      <w:r w:rsidRPr="00943F8D">
        <w:rPr>
          <w:rFonts w:ascii="Arial" w:hAnsi="Arial"/>
          <w:b/>
          <w:sz w:val="72"/>
          <w:szCs w:val="72"/>
          <w:vertAlign w:val="superscript"/>
          <w:lang w:val="nl-BE" w:eastAsia="en-US"/>
        </w:rPr>
        <w:t>e</w:t>
      </w:r>
      <w:r w:rsidRPr="00943F8D">
        <w:rPr>
          <w:rFonts w:ascii="Arial" w:hAnsi="Arial"/>
          <w:b/>
          <w:sz w:val="72"/>
          <w:szCs w:val="72"/>
          <w:lang w:val="nl-BE" w:eastAsia="en-US"/>
        </w:rPr>
        <w:t xml:space="preserve"> NIVEAU </w:t>
      </w:r>
    </w:p>
    <w:p w:rsidR="002C209C" w:rsidRPr="00943F8D" w:rsidRDefault="002C209C">
      <w:pPr>
        <w:rPr>
          <w:lang w:val="nl-BE"/>
        </w:rPr>
      </w:pPr>
    </w:p>
    <w:p w:rsidR="002C209C" w:rsidRDefault="002C209C">
      <w:pPr>
        <w:spacing w:after="200" w:line="276" w:lineRule="auto"/>
      </w:pPr>
      <w: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625186" w:rsidRPr="00625186" w:rsidTr="00625186">
        <w:tc>
          <w:tcPr>
            <w:tcW w:w="13176" w:type="dxa"/>
          </w:tcPr>
          <w:p w:rsidR="00625186" w:rsidRPr="00BE38A9" w:rsidRDefault="00A4620D">
            <w:pPr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fr-BE"/>
              </w:rPr>
            </w:pPr>
            <w:r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fr-BE"/>
              </w:rPr>
              <w:lastRenderedPageBreak/>
              <w:t>Institut des Arts de diffusion - IAD</w:t>
            </w:r>
          </w:p>
          <w:p w:rsidR="00625186" w:rsidRPr="00BE38A9" w:rsidRDefault="00625186">
            <w:pPr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fr-BE"/>
              </w:rPr>
            </w:pPr>
            <w:r w:rsidRPr="00BE38A9"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fr-BE"/>
              </w:rPr>
              <w:t>Route de Blocry 5</w:t>
            </w:r>
          </w:p>
          <w:p w:rsidR="00625186" w:rsidRPr="00BE38A9" w:rsidRDefault="00625186">
            <w:pPr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fr-BE"/>
              </w:rPr>
            </w:pPr>
            <w:r w:rsidRPr="00BE38A9"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fr-BE"/>
              </w:rPr>
              <w:t>1348 LOUVAIN-LA NEUVE</w:t>
            </w:r>
          </w:p>
          <w:p w:rsidR="00C55159" w:rsidRPr="00BE38A9" w:rsidRDefault="00625186">
            <w:pPr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fr-BE"/>
              </w:rPr>
            </w:pPr>
            <w:r w:rsidRPr="00BE38A9"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fr-BE"/>
              </w:rPr>
              <w:t>Tel : 010- 33 02 00</w:t>
            </w:r>
          </w:p>
          <w:p w:rsidR="00BE38A9" w:rsidRPr="00625186" w:rsidRDefault="00BE38A9">
            <w:pPr>
              <w:rPr>
                <w:rFonts w:asciiTheme="minorHAnsi" w:hAnsiTheme="minorHAnsi" w:cstheme="minorHAnsi"/>
                <w:color w:val="0070C0"/>
                <w:sz w:val="32"/>
                <w:szCs w:val="32"/>
                <w:lang w:val="fr-BE"/>
              </w:rPr>
            </w:pPr>
          </w:p>
        </w:tc>
      </w:tr>
      <w:tr w:rsidR="00625186" w:rsidRPr="00625186" w:rsidTr="00C33ED1">
        <w:tc>
          <w:tcPr>
            <w:tcW w:w="13176" w:type="dxa"/>
            <w:shd w:val="clear" w:color="auto" w:fill="DBE5F1" w:themeFill="accent1" w:themeFillTint="33"/>
          </w:tcPr>
          <w:p w:rsidR="00C33ED1" w:rsidRPr="00BE38A9" w:rsidRDefault="00EC3E32" w:rsidP="00BE38A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 w:rsidRPr="00BE38A9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Bachelier </w:t>
            </w:r>
          </w:p>
        </w:tc>
      </w:tr>
      <w:tr w:rsidR="00625186" w:rsidRPr="00625186" w:rsidTr="00625186">
        <w:tc>
          <w:tcPr>
            <w:tcW w:w="13176" w:type="dxa"/>
          </w:tcPr>
          <w:p w:rsidR="00C55159" w:rsidRDefault="00986242" w:rsidP="00BE1C79">
            <w:pPr>
              <w:pStyle w:val="Paragraphedeliste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 w:rsidRPr="00C55159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Cinéma</w:t>
            </w:r>
            <w:r w:rsidR="00C55159" w:rsidRPr="00C55159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 xml:space="preserve"> </w:t>
            </w:r>
          </w:p>
          <w:p w:rsidR="00C55159" w:rsidRDefault="00986242" w:rsidP="00BE1C79">
            <w:pPr>
              <w:pStyle w:val="Paragraphedeliste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 w:rsidRPr="00C55159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Radio</w:t>
            </w:r>
          </w:p>
          <w:p w:rsidR="00C55159" w:rsidRDefault="00986242" w:rsidP="00BE1C79">
            <w:pPr>
              <w:pStyle w:val="Paragraphedeliste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Réalisation</w:t>
            </w:r>
          </w:p>
          <w:p w:rsidR="00C55159" w:rsidRDefault="00986242" w:rsidP="00BE1C79">
            <w:pPr>
              <w:pStyle w:val="Paragraphedeliste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Son</w:t>
            </w:r>
          </w:p>
          <w:p w:rsidR="00C55159" w:rsidRDefault="00986242" w:rsidP="00BE1C79">
            <w:pPr>
              <w:pStyle w:val="Paragraphedeliste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 w:rsidRPr="00C55159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Multimédia</w:t>
            </w:r>
          </w:p>
          <w:p w:rsidR="00C55159" w:rsidRDefault="00986242" w:rsidP="00BE1C79">
            <w:pPr>
              <w:pStyle w:val="Paragraphedeliste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 w:rsidRPr="00C55159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Écriture</w:t>
            </w:r>
          </w:p>
          <w:p w:rsidR="00C55159" w:rsidRDefault="00986242" w:rsidP="00BE1C79">
            <w:pPr>
              <w:pStyle w:val="Paragraphedeliste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 w:rsidRPr="00C55159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Image</w:t>
            </w:r>
          </w:p>
          <w:p w:rsidR="00C55159" w:rsidRDefault="00986242" w:rsidP="00BE1C79">
            <w:pPr>
              <w:pStyle w:val="Paragraphedeliste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 w:rsidRPr="00C55159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Interprétation</w:t>
            </w:r>
            <w:r w:rsidR="00C55159" w:rsidRPr="00C55159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 xml:space="preserve"> dramatique</w:t>
            </w:r>
          </w:p>
          <w:p w:rsidR="00C55159" w:rsidRDefault="00986242" w:rsidP="00BE1C79">
            <w:pPr>
              <w:pStyle w:val="Paragraphedeliste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 w:rsidRPr="00C55159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Montage</w:t>
            </w:r>
          </w:p>
          <w:p w:rsidR="00625186" w:rsidRPr="00C55159" w:rsidRDefault="00C55159" w:rsidP="00BE1C79">
            <w:pPr>
              <w:pStyle w:val="Paragraphedeliste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 w:rsidRPr="00C55159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scripte</w:t>
            </w:r>
          </w:p>
        </w:tc>
      </w:tr>
      <w:tr w:rsidR="00EC3E32" w:rsidRPr="00625186" w:rsidTr="00EC3E32">
        <w:tc>
          <w:tcPr>
            <w:tcW w:w="13176" w:type="dxa"/>
            <w:shd w:val="clear" w:color="auto" w:fill="DBE5F1" w:themeFill="accent1" w:themeFillTint="33"/>
          </w:tcPr>
          <w:p w:rsidR="00EC3E32" w:rsidRPr="00BE38A9" w:rsidRDefault="00EC3E32" w:rsidP="00BE38A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 w:rsidRPr="00BE38A9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Master</w:t>
            </w:r>
          </w:p>
        </w:tc>
      </w:tr>
      <w:tr w:rsidR="00625186" w:rsidRPr="00625186" w:rsidTr="00625186">
        <w:tc>
          <w:tcPr>
            <w:tcW w:w="13176" w:type="dxa"/>
          </w:tcPr>
          <w:p w:rsidR="00C55159" w:rsidRDefault="00986242" w:rsidP="00BE1C79">
            <w:pPr>
              <w:pStyle w:val="Paragraphedeliste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Cinéma</w:t>
            </w:r>
          </w:p>
          <w:p w:rsidR="00C55159" w:rsidRDefault="00986242" w:rsidP="00BE1C79">
            <w:pPr>
              <w:pStyle w:val="Paragraphedeliste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Radio</w:t>
            </w:r>
          </w:p>
          <w:p w:rsidR="00C55159" w:rsidRDefault="00986242" w:rsidP="00BE1C79">
            <w:pPr>
              <w:pStyle w:val="Paragraphedeliste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Télévision</w:t>
            </w:r>
          </w:p>
          <w:p w:rsidR="00C55159" w:rsidRDefault="00986242" w:rsidP="00BE1C79">
            <w:pPr>
              <w:pStyle w:val="Paragraphedeliste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Multimédia</w:t>
            </w:r>
          </w:p>
          <w:p w:rsidR="00C55159" w:rsidRDefault="00986242" w:rsidP="00BE1C79">
            <w:pPr>
              <w:pStyle w:val="Paragraphedeliste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Gestion</w:t>
            </w:r>
            <w:r w:rsidR="00C55159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 xml:space="preserve"> de la production</w:t>
            </w:r>
          </w:p>
          <w:p w:rsidR="00C55159" w:rsidRDefault="00986242" w:rsidP="00BE1C79">
            <w:pPr>
              <w:pStyle w:val="Paragraphedeliste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Réalisation</w:t>
            </w:r>
          </w:p>
          <w:p w:rsidR="00C55159" w:rsidRDefault="00986242" w:rsidP="00BE1C79">
            <w:pPr>
              <w:pStyle w:val="Paragraphedeliste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Son</w:t>
            </w:r>
          </w:p>
          <w:p w:rsidR="00C55159" w:rsidRDefault="00986242" w:rsidP="00BE1C79">
            <w:pPr>
              <w:pStyle w:val="Paragraphedeliste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Écriture</w:t>
            </w:r>
          </w:p>
          <w:p w:rsidR="00C55159" w:rsidRDefault="00986242" w:rsidP="00BE1C79">
            <w:pPr>
              <w:pStyle w:val="Paragraphedeliste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Image</w:t>
            </w:r>
          </w:p>
          <w:p w:rsidR="00BE1C79" w:rsidRPr="00C55159" w:rsidRDefault="00BE1C79" w:rsidP="00BE1C79">
            <w:pPr>
              <w:pStyle w:val="Paragraphedeliste"/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</w:p>
        </w:tc>
      </w:tr>
      <w:tr w:rsidR="00625186" w:rsidRPr="00986242" w:rsidTr="00625186">
        <w:tc>
          <w:tcPr>
            <w:tcW w:w="13176" w:type="dxa"/>
          </w:tcPr>
          <w:p w:rsidR="00625186" w:rsidRPr="00EC3E32" w:rsidRDefault="00C55159">
            <w:pPr>
              <w:rPr>
                <w:rFonts w:asciiTheme="minorHAnsi" w:hAnsiTheme="minorHAnsi" w:cstheme="minorHAnsi"/>
                <w:b/>
                <w:sz w:val="24"/>
                <w:szCs w:val="24"/>
                <w:lang w:val="fr-BE"/>
              </w:rPr>
            </w:pPr>
            <w:r w:rsidRPr="00EC3E32">
              <w:rPr>
                <w:rFonts w:asciiTheme="minorHAnsi" w:hAnsiTheme="minorHAnsi" w:cstheme="minorHAnsi"/>
                <w:b/>
                <w:sz w:val="24"/>
                <w:szCs w:val="24"/>
                <w:lang w:val="fr-BE"/>
              </w:rPr>
              <w:t>Agrégation de l’enseignement secondaire supérieur dans les disciplines théâtrales et audiovisuelles</w:t>
            </w:r>
          </w:p>
        </w:tc>
      </w:tr>
      <w:tr w:rsidR="005C240A" w:rsidTr="005C240A">
        <w:tc>
          <w:tcPr>
            <w:tcW w:w="13176" w:type="dxa"/>
          </w:tcPr>
          <w:p w:rsidR="005C240A" w:rsidRPr="00BE38A9" w:rsidRDefault="005C240A">
            <w:pPr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fr-BE"/>
              </w:rPr>
            </w:pPr>
            <w:r w:rsidRPr="00BE38A9"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fr-BE"/>
              </w:rPr>
              <w:lastRenderedPageBreak/>
              <w:t>Ecole Pratique d</w:t>
            </w:r>
            <w:r w:rsidR="00BE38A9"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fr-BE"/>
              </w:rPr>
              <w:t xml:space="preserve">es Hautes Etudes Commerciales </w:t>
            </w:r>
            <w:r w:rsidR="00A4620D"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fr-BE"/>
              </w:rPr>
              <w:t>-EPHEC</w:t>
            </w:r>
          </w:p>
          <w:p w:rsidR="005C240A" w:rsidRPr="00BE38A9" w:rsidRDefault="005C240A">
            <w:pPr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fr-BE"/>
              </w:rPr>
            </w:pPr>
            <w:r w:rsidRPr="00BE38A9"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fr-BE"/>
              </w:rPr>
              <w:t>Avenue Konrad Adenauer 3</w:t>
            </w:r>
          </w:p>
          <w:p w:rsidR="005C240A" w:rsidRPr="00BE38A9" w:rsidRDefault="005C240A">
            <w:pPr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fr-BE"/>
              </w:rPr>
            </w:pPr>
            <w:r w:rsidRPr="00BE38A9"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fr-BE"/>
              </w:rPr>
              <w:t>1200 WOLUWE-SAINT-LAMBERT</w:t>
            </w:r>
          </w:p>
          <w:p w:rsidR="005C240A" w:rsidRPr="00BE38A9" w:rsidRDefault="005C240A">
            <w:pPr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fr-BE"/>
              </w:rPr>
            </w:pPr>
            <w:r w:rsidRPr="00BE38A9"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fr-BE"/>
              </w:rPr>
              <w:t>Tel : 02- 772 65 75</w:t>
            </w:r>
          </w:p>
          <w:p w:rsidR="005C240A" w:rsidRPr="00BE38A9" w:rsidRDefault="005C240A">
            <w:pPr>
              <w:rPr>
                <w:sz w:val="32"/>
                <w:szCs w:val="32"/>
                <w:lang w:val="fr-BE"/>
              </w:rPr>
            </w:pPr>
          </w:p>
        </w:tc>
      </w:tr>
      <w:tr w:rsidR="005C240A" w:rsidRPr="008924A2" w:rsidTr="005C240A">
        <w:tc>
          <w:tcPr>
            <w:tcW w:w="13176" w:type="dxa"/>
          </w:tcPr>
          <w:p w:rsidR="005C240A" w:rsidRDefault="005C240A">
            <w:p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 w:rsidRPr="005C240A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Etablissement</w:t>
            </w: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s :</w:t>
            </w:r>
          </w:p>
          <w:p w:rsidR="005C240A" w:rsidRDefault="005C240A" w:rsidP="00BE1C79">
            <w:pPr>
              <w:pStyle w:val="Paragraphedeliste"/>
              <w:numPr>
                <w:ilvl w:val="0"/>
                <w:numId w:val="33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ISAT : Boulevard du Triomphe 173 – 1170 AUDERGHEM</w:t>
            </w:r>
          </w:p>
          <w:p w:rsidR="005C240A" w:rsidRDefault="005C240A" w:rsidP="00BE1C79">
            <w:pPr>
              <w:pStyle w:val="Paragraphedeliste"/>
              <w:numPr>
                <w:ilvl w:val="0"/>
                <w:numId w:val="33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EPHEC : avenue du Ciseau 15 – 1348 OTTIGNIES- LOUVAIN-LA-NEUVE</w:t>
            </w:r>
          </w:p>
          <w:p w:rsidR="005C240A" w:rsidRDefault="005C240A" w:rsidP="00BE1C79">
            <w:pPr>
              <w:pStyle w:val="Paragraphedeliste"/>
              <w:numPr>
                <w:ilvl w:val="0"/>
                <w:numId w:val="33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ISAT : Boulevard Lambermont 17- 1030 SCHAERBEEK</w:t>
            </w:r>
          </w:p>
          <w:p w:rsidR="005C240A" w:rsidRDefault="005C240A" w:rsidP="00BE1C79">
            <w:pPr>
              <w:pStyle w:val="Paragraphedeliste"/>
              <w:numPr>
                <w:ilvl w:val="0"/>
                <w:numId w:val="33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EPHEC : avenue Konraf Adenauer 3 – 1200 WOLUWE-SAINT-LAMBERT</w:t>
            </w:r>
          </w:p>
          <w:p w:rsidR="00EC3E32" w:rsidRPr="005C240A" w:rsidRDefault="00EC3E32" w:rsidP="00EC3E32">
            <w:pPr>
              <w:pStyle w:val="Paragraphedeliste"/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</w:p>
        </w:tc>
      </w:tr>
      <w:tr w:rsidR="005C240A" w:rsidTr="00EC3E32">
        <w:tc>
          <w:tcPr>
            <w:tcW w:w="13176" w:type="dxa"/>
            <w:shd w:val="clear" w:color="auto" w:fill="DBE5F1" w:themeFill="accent1" w:themeFillTint="33"/>
          </w:tcPr>
          <w:p w:rsidR="00EC3E32" w:rsidRPr="005C240A" w:rsidRDefault="00EC3E32" w:rsidP="00BE38A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Bachelier</w:t>
            </w:r>
          </w:p>
        </w:tc>
      </w:tr>
      <w:tr w:rsidR="005C240A" w:rsidTr="005C240A">
        <w:tc>
          <w:tcPr>
            <w:tcW w:w="13176" w:type="dxa"/>
          </w:tcPr>
          <w:p w:rsidR="005C240A" w:rsidRDefault="00986242" w:rsidP="00BE1C79">
            <w:pPr>
              <w:pStyle w:val="Paragraphedeliste"/>
              <w:numPr>
                <w:ilvl w:val="0"/>
                <w:numId w:val="32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Électromécanique</w:t>
            </w:r>
          </w:p>
          <w:p w:rsidR="00EC3E32" w:rsidRDefault="00986242" w:rsidP="00BE1C79">
            <w:pPr>
              <w:pStyle w:val="Paragraphedeliste"/>
              <w:numPr>
                <w:ilvl w:val="0"/>
                <w:numId w:val="32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Automatisation</w:t>
            </w:r>
          </w:p>
          <w:p w:rsidR="00EC3E32" w:rsidRDefault="00986242" w:rsidP="00BE1C79">
            <w:pPr>
              <w:pStyle w:val="Paragraphedeliste"/>
              <w:numPr>
                <w:ilvl w:val="0"/>
                <w:numId w:val="32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Comptabilité</w:t>
            </w:r>
          </w:p>
          <w:p w:rsidR="00EC3E32" w:rsidRDefault="00986242" w:rsidP="00BE1C79">
            <w:pPr>
              <w:pStyle w:val="Paragraphedeliste"/>
              <w:numPr>
                <w:ilvl w:val="0"/>
                <w:numId w:val="32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Marketing</w:t>
            </w:r>
          </w:p>
          <w:p w:rsidR="00EC3E32" w:rsidRDefault="00986242" w:rsidP="00BE1C79">
            <w:pPr>
              <w:pStyle w:val="Paragraphedeliste"/>
              <w:numPr>
                <w:ilvl w:val="0"/>
                <w:numId w:val="32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Technologie</w:t>
            </w:r>
            <w:r w:rsidR="00EC3E32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 xml:space="preserve"> de l’informatique</w:t>
            </w:r>
          </w:p>
          <w:p w:rsidR="00EC3E32" w:rsidRDefault="00986242" w:rsidP="00BE1C79">
            <w:pPr>
              <w:pStyle w:val="Paragraphedeliste"/>
              <w:numPr>
                <w:ilvl w:val="0"/>
                <w:numId w:val="32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Droit</w:t>
            </w:r>
          </w:p>
          <w:p w:rsidR="00EC3E32" w:rsidRDefault="00EC3E32" w:rsidP="00BE1C79">
            <w:pPr>
              <w:pStyle w:val="Paragraphedeliste"/>
              <w:numPr>
                <w:ilvl w:val="0"/>
                <w:numId w:val="32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E-business</w:t>
            </w:r>
          </w:p>
          <w:p w:rsidR="00EC3E32" w:rsidRDefault="00EC3E32" w:rsidP="00BE1C79">
            <w:pPr>
              <w:pStyle w:val="Paragraphedeliste"/>
              <w:numPr>
                <w:ilvl w:val="0"/>
                <w:numId w:val="32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Informatique de gestion</w:t>
            </w:r>
          </w:p>
          <w:p w:rsidR="00EC3E32" w:rsidRDefault="00EC3E32" w:rsidP="00BE1C79">
            <w:pPr>
              <w:pStyle w:val="Paragraphedeliste"/>
              <w:numPr>
                <w:ilvl w:val="0"/>
                <w:numId w:val="32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Ressources humaines</w:t>
            </w:r>
          </w:p>
          <w:p w:rsidR="00EC3E32" w:rsidRDefault="00EC3E32" w:rsidP="00BE1C79">
            <w:pPr>
              <w:pStyle w:val="Paragraphedeliste"/>
              <w:numPr>
                <w:ilvl w:val="0"/>
                <w:numId w:val="32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Spécialisation en sciences fiscales</w:t>
            </w:r>
          </w:p>
          <w:p w:rsidR="00EC3E32" w:rsidRDefault="00EC3E32" w:rsidP="00BE1C79">
            <w:pPr>
              <w:pStyle w:val="Paragraphedeliste"/>
              <w:numPr>
                <w:ilvl w:val="0"/>
                <w:numId w:val="32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Assurance et gestion du risque</w:t>
            </w:r>
          </w:p>
          <w:p w:rsidR="00EC3E32" w:rsidRDefault="00EC3E32" w:rsidP="00BE1C79">
            <w:pPr>
              <w:pStyle w:val="Paragraphedeliste"/>
              <w:numPr>
                <w:ilvl w:val="0"/>
                <w:numId w:val="32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Commerce extérieur</w:t>
            </w:r>
          </w:p>
          <w:p w:rsidR="00EC3E32" w:rsidRDefault="00EC3E32" w:rsidP="00BE1C79">
            <w:pPr>
              <w:pStyle w:val="Paragraphedeliste"/>
              <w:numPr>
                <w:ilvl w:val="0"/>
                <w:numId w:val="32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Spécialisation en business data analysis</w:t>
            </w:r>
          </w:p>
          <w:p w:rsidR="00EC3E32" w:rsidRPr="00EC3E32" w:rsidRDefault="00EC3E32" w:rsidP="00EC3E32">
            <w:pPr>
              <w:ind w:left="360"/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</w:p>
        </w:tc>
      </w:tr>
    </w:tbl>
    <w:p w:rsidR="00E555CF" w:rsidRDefault="00E555CF">
      <w:pPr>
        <w:rPr>
          <w:lang w:val="fr-BE"/>
        </w:rPr>
      </w:pPr>
    </w:p>
    <w:p w:rsidR="00E555CF" w:rsidRDefault="00E555CF">
      <w:pPr>
        <w:spacing w:after="200" w:line="276" w:lineRule="auto"/>
        <w:rPr>
          <w:lang w:val="fr-BE"/>
        </w:rPr>
      </w:pPr>
      <w:r>
        <w:rPr>
          <w:lang w:val="fr-BE"/>
        </w:rP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96254C" w:rsidTr="0096254C">
        <w:tc>
          <w:tcPr>
            <w:tcW w:w="12950" w:type="dxa"/>
          </w:tcPr>
          <w:p w:rsidR="0096254C" w:rsidRPr="0096254C" w:rsidRDefault="00A4620D">
            <w:pPr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fr-BE"/>
              </w:rPr>
            </w:pPr>
            <w:r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fr-BE"/>
              </w:rPr>
              <w:lastRenderedPageBreak/>
              <w:t>Haute Ecole Francisco Ferrer -HEFF</w:t>
            </w:r>
          </w:p>
          <w:p w:rsidR="0096254C" w:rsidRPr="0096254C" w:rsidRDefault="0096254C">
            <w:pPr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fr-BE"/>
              </w:rPr>
            </w:pPr>
            <w:r w:rsidRPr="0096254C"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fr-BE"/>
              </w:rPr>
              <w:t>Rue de la Fontaine 4</w:t>
            </w:r>
          </w:p>
          <w:p w:rsidR="0096254C" w:rsidRPr="0096254C" w:rsidRDefault="0096254C">
            <w:pPr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fr-BE"/>
              </w:rPr>
            </w:pPr>
            <w:r w:rsidRPr="0096254C"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fr-BE"/>
              </w:rPr>
              <w:t>1000 BRUXELLES</w:t>
            </w:r>
          </w:p>
          <w:p w:rsidR="0096254C" w:rsidRDefault="0096254C">
            <w:pPr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fr-BE"/>
              </w:rPr>
            </w:pPr>
            <w:r w:rsidRPr="0096254C"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fr-BE"/>
              </w:rPr>
              <w:t>Tél : 02 279 58 10</w:t>
            </w:r>
          </w:p>
          <w:p w:rsidR="00BE38A9" w:rsidRDefault="00BE38A9">
            <w:pPr>
              <w:rPr>
                <w:lang w:val="fr-BE"/>
              </w:rPr>
            </w:pPr>
          </w:p>
        </w:tc>
      </w:tr>
      <w:tr w:rsidR="0096254C" w:rsidRPr="008924A2" w:rsidTr="0096254C">
        <w:tc>
          <w:tcPr>
            <w:tcW w:w="12950" w:type="dxa"/>
          </w:tcPr>
          <w:p w:rsidR="0096254C" w:rsidRDefault="0096254C">
            <w:p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Etablissements :</w:t>
            </w:r>
          </w:p>
          <w:p w:rsidR="0096254C" w:rsidRDefault="0096254C" w:rsidP="00BE1C79">
            <w:pPr>
              <w:pStyle w:val="Paragraphedeliste"/>
              <w:numPr>
                <w:ilvl w:val="0"/>
                <w:numId w:val="31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HEFF: rue de la Fontaine 4- 1000 BRUXELLES</w:t>
            </w:r>
          </w:p>
          <w:p w:rsidR="0096254C" w:rsidRDefault="0096254C" w:rsidP="00BE1C79">
            <w:pPr>
              <w:pStyle w:val="Paragraphedeliste"/>
              <w:numPr>
                <w:ilvl w:val="0"/>
                <w:numId w:val="31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HEFF: place Anneessens 11 – 1000 BRUXELLES</w:t>
            </w:r>
          </w:p>
          <w:p w:rsidR="0096254C" w:rsidRDefault="0096254C" w:rsidP="00BE1C79">
            <w:pPr>
              <w:pStyle w:val="Paragraphedeliste"/>
              <w:numPr>
                <w:ilvl w:val="0"/>
                <w:numId w:val="31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HEFF: rue Terre-Neuve 116 – 1000 BRUXELLES</w:t>
            </w:r>
          </w:p>
          <w:p w:rsidR="0096254C" w:rsidRDefault="0096254C" w:rsidP="00BE1C79">
            <w:pPr>
              <w:pStyle w:val="Paragraphedeliste"/>
              <w:numPr>
                <w:ilvl w:val="0"/>
                <w:numId w:val="31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HEFF</w:t>
            </w:r>
            <w:r w:rsidR="008C7D3E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: boulevard Maurice Lemonnier 110 – 1000 BRUXELLES</w:t>
            </w:r>
          </w:p>
          <w:p w:rsidR="008C7D3E" w:rsidRDefault="008C7D3E" w:rsidP="00BE1C79">
            <w:pPr>
              <w:pStyle w:val="Paragraphedeliste"/>
              <w:numPr>
                <w:ilvl w:val="0"/>
                <w:numId w:val="31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HEFF: place Van Gehuchten 4 – 1020 BRUXELLES</w:t>
            </w:r>
          </w:p>
          <w:p w:rsidR="00BE38A9" w:rsidRPr="0096254C" w:rsidRDefault="00BE38A9" w:rsidP="00BE38A9">
            <w:pPr>
              <w:pStyle w:val="Paragraphedeliste"/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</w:p>
        </w:tc>
      </w:tr>
      <w:tr w:rsidR="0096254C" w:rsidTr="008C7D3E">
        <w:tc>
          <w:tcPr>
            <w:tcW w:w="12950" w:type="dxa"/>
            <w:shd w:val="clear" w:color="auto" w:fill="DBE5F1" w:themeFill="accent1" w:themeFillTint="33"/>
          </w:tcPr>
          <w:p w:rsidR="0096254C" w:rsidRPr="0096254C" w:rsidRDefault="008C7D3E" w:rsidP="008C7D3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Bachelier</w:t>
            </w:r>
          </w:p>
        </w:tc>
      </w:tr>
      <w:tr w:rsidR="0096254C" w:rsidTr="0096254C">
        <w:tc>
          <w:tcPr>
            <w:tcW w:w="12950" w:type="dxa"/>
          </w:tcPr>
          <w:p w:rsidR="0096254C" w:rsidRDefault="008C7D3E" w:rsidP="00BE1C79">
            <w:pPr>
              <w:pStyle w:val="Paragraphedeliste"/>
              <w:numPr>
                <w:ilvl w:val="0"/>
                <w:numId w:val="30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Assistant de direction</w:t>
            </w:r>
          </w:p>
          <w:p w:rsidR="008C7D3E" w:rsidRDefault="008C7D3E" w:rsidP="00BE1C79">
            <w:pPr>
              <w:pStyle w:val="Paragraphedeliste"/>
              <w:numPr>
                <w:ilvl w:val="0"/>
                <w:numId w:val="30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Assurances</w:t>
            </w:r>
          </w:p>
          <w:p w:rsidR="008C7D3E" w:rsidRDefault="008C7D3E" w:rsidP="00BE1C79">
            <w:pPr>
              <w:pStyle w:val="Paragraphedeliste"/>
              <w:numPr>
                <w:ilvl w:val="0"/>
                <w:numId w:val="30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Commerces et développement</w:t>
            </w:r>
          </w:p>
          <w:p w:rsidR="008C7D3E" w:rsidRDefault="008C7D3E" w:rsidP="00BE1C79">
            <w:pPr>
              <w:pStyle w:val="Paragraphedeliste"/>
              <w:numPr>
                <w:ilvl w:val="0"/>
                <w:numId w:val="30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Comptabilité</w:t>
            </w:r>
          </w:p>
          <w:p w:rsidR="008C7D3E" w:rsidRDefault="008C7D3E" w:rsidP="00BE1C79">
            <w:pPr>
              <w:pStyle w:val="Paragraphedeliste"/>
              <w:numPr>
                <w:ilvl w:val="0"/>
                <w:numId w:val="30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Management de la logistique</w:t>
            </w:r>
          </w:p>
          <w:p w:rsidR="008C7D3E" w:rsidRDefault="008C7D3E" w:rsidP="00BE1C79">
            <w:pPr>
              <w:pStyle w:val="Paragraphedeliste"/>
              <w:numPr>
                <w:ilvl w:val="0"/>
                <w:numId w:val="30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Sciences administratives et gestion publique</w:t>
            </w:r>
          </w:p>
          <w:p w:rsidR="008C7D3E" w:rsidRDefault="008C7D3E" w:rsidP="00BE1C79">
            <w:pPr>
              <w:pStyle w:val="Paragraphedeliste"/>
              <w:numPr>
                <w:ilvl w:val="0"/>
                <w:numId w:val="30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Arts du tissu</w:t>
            </w:r>
          </w:p>
          <w:p w:rsidR="008C7D3E" w:rsidRDefault="008C7D3E" w:rsidP="00BE1C79">
            <w:pPr>
              <w:pStyle w:val="Paragraphedeliste"/>
              <w:numPr>
                <w:ilvl w:val="0"/>
                <w:numId w:val="30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Publicité- agencement de l’espace</w:t>
            </w:r>
          </w:p>
          <w:p w:rsidR="008C7D3E" w:rsidRDefault="008C7D3E" w:rsidP="00BE1C79">
            <w:pPr>
              <w:pStyle w:val="Paragraphedeliste"/>
              <w:numPr>
                <w:ilvl w:val="0"/>
                <w:numId w:val="30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Styliste- modéliste</w:t>
            </w:r>
          </w:p>
          <w:p w:rsidR="008C7D3E" w:rsidRDefault="00986242" w:rsidP="00BE1C79">
            <w:pPr>
              <w:pStyle w:val="Paragraphedeliste"/>
              <w:numPr>
                <w:ilvl w:val="0"/>
                <w:numId w:val="30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Biologie médicale (</w:t>
            </w:r>
            <w:r w:rsidR="008C7D3E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technologie de laboratoire)</w:t>
            </w:r>
          </w:p>
          <w:p w:rsidR="008C7D3E" w:rsidRDefault="008C7D3E" w:rsidP="00BE1C79">
            <w:pPr>
              <w:pStyle w:val="Paragraphedeliste"/>
              <w:numPr>
                <w:ilvl w:val="0"/>
                <w:numId w:val="30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Infirmier responsable de soins généraux</w:t>
            </w:r>
          </w:p>
          <w:p w:rsidR="008C7D3E" w:rsidRDefault="008C7D3E" w:rsidP="00BE1C79">
            <w:pPr>
              <w:pStyle w:val="Paragraphedeliste"/>
              <w:numPr>
                <w:ilvl w:val="0"/>
                <w:numId w:val="30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Sage-femme</w:t>
            </w:r>
          </w:p>
          <w:p w:rsidR="008C7D3E" w:rsidRDefault="008C7D3E" w:rsidP="00BE1C79">
            <w:pPr>
              <w:pStyle w:val="Paragraphedeliste"/>
              <w:numPr>
                <w:ilvl w:val="0"/>
                <w:numId w:val="30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Coaching sportif</w:t>
            </w:r>
          </w:p>
          <w:p w:rsidR="008C7D3E" w:rsidRDefault="008C7D3E" w:rsidP="00BE1C79">
            <w:pPr>
              <w:pStyle w:val="Paragraphedeliste"/>
              <w:numPr>
                <w:ilvl w:val="0"/>
                <w:numId w:val="30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Normale préscolaire</w:t>
            </w:r>
          </w:p>
          <w:p w:rsidR="008C7D3E" w:rsidRDefault="008C7D3E" w:rsidP="00BE1C79">
            <w:pPr>
              <w:pStyle w:val="Paragraphedeliste"/>
              <w:numPr>
                <w:ilvl w:val="0"/>
                <w:numId w:val="30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Normale primaire</w:t>
            </w:r>
          </w:p>
          <w:p w:rsidR="008C7D3E" w:rsidRDefault="008C7D3E" w:rsidP="00BE1C79">
            <w:pPr>
              <w:pStyle w:val="Paragraphedeliste"/>
              <w:numPr>
                <w:ilvl w:val="0"/>
                <w:numId w:val="30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Electronique appliquée</w:t>
            </w:r>
          </w:p>
          <w:p w:rsidR="008C7D3E" w:rsidRDefault="008C7D3E" w:rsidP="00BE1C79">
            <w:pPr>
              <w:pStyle w:val="Paragraphedeliste"/>
              <w:numPr>
                <w:ilvl w:val="0"/>
                <w:numId w:val="29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lastRenderedPageBreak/>
              <w:t>Techniques graphiques</w:t>
            </w:r>
          </w:p>
          <w:p w:rsidR="008C7D3E" w:rsidRDefault="008C7D3E" w:rsidP="00BE1C79">
            <w:pPr>
              <w:pStyle w:val="Paragraphedeliste"/>
              <w:numPr>
                <w:ilvl w:val="0"/>
                <w:numId w:val="29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Interprétation</w:t>
            </w:r>
          </w:p>
          <w:p w:rsidR="008C7D3E" w:rsidRPr="008C7D3E" w:rsidRDefault="008C7D3E" w:rsidP="00BE1C79">
            <w:pPr>
              <w:pStyle w:val="Paragraphedeliste"/>
              <w:numPr>
                <w:ilvl w:val="0"/>
                <w:numId w:val="29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traduction</w:t>
            </w:r>
          </w:p>
        </w:tc>
      </w:tr>
      <w:tr w:rsidR="0096254C" w:rsidTr="008C7D3E">
        <w:tc>
          <w:tcPr>
            <w:tcW w:w="12950" w:type="dxa"/>
            <w:shd w:val="clear" w:color="auto" w:fill="DBE5F1" w:themeFill="accent1" w:themeFillTint="33"/>
          </w:tcPr>
          <w:p w:rsidR="0096254C" w:rsidRPr="0096254C" w:rsidRDefault="008C7D3E" w:rsidP="008C7D3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lastRenderedPageBreak/>
              <w:t>Master</w:t>
            </w:r>
          </w:p>
        </w:tc>
      </w:tr>
      <w:tr w:rsidR="008C7D3E" w:rsidTr="0096254C">
        <w:tc>
          <w:tcPr>
            <w:tcW w:w="12950" w:type="dxa"/>
          </w:tcPr>
          <w:p w:rsidR="008C7D3E" w:rsidRDefault="008C7D3E" w:rsidP="00BE1C79">
            <w:pPr>
              <w:pStyle w:val="Paragraphedeliste"/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Ingénieur commercial</w:t>
            </w:r>
          </w:p>
          <w:p w:rsidR="008C7D3E" w:rsidRDefault="008C7D3E" w:rsidP="00BE1C79">
            <w:pPr>
              <w:pStyle w:val="Paragraphedeliste"/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Sciences administratives</w:t>
            </w:r>
          </w:p>
          <w:p w:rsidR="008C7D3E" w:rsidRDefault="008C7D3E" w:rsidP="00BE1C79">
            <w:pPr>
              <w:pStyle w:val="Paragraphedeliste"/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Gestion publique : option : administration nationale et internationale</w:t>
            </w:r>
          </w:p>
          <w:p w:rsidR="008C7D3E" w:rsidRDefault="008C7D3E" w:rsidP="00BE1C79">
            <w:pPr>
              <w:pStyle w:val="Paragraphedeliste"/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Sciences commerciales</w:t>
            </w:r>
          </w:p>
          <w:p w:rsidR="008C7D3E" w:rsidRDefault="008C7D3E" w:rsidP="00BE1C79">
            <w:pPr>
              <w:pStyle w:val="Paragraphedeliste"/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Gestion de l’entreprise : option : didactique- finance- management international</w:t>
            </w:r>
          </w:p>
          <w:p w:rsidR="008C7D3E" w:rsidRDefault="008C7D3E" w:rsidP="00BE1C79">
            <w:pPr>
              <w:pStyle w:val="Paragraphedeliste"/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Interprétation</w:t>
            </w:r>
          </w:p>
          <w:p w:rsidR="008C7D3E" w:rsidRPr="008C7D3E" w:rsidRDefault="008C7D3E" w:rsidP="00BE1C79">
            <w:pPr>
              <w:pStyle w:val="Paragraphedeliste"/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traduction</w:t>
            </w:r>
          </w:p>
        </w:tc>
      </w:tr>
      <w:tr w:rsidR="008C7D3E" w:rsidTr="008C7D3E">
        <w:tc>
          <w:tcPr>
            <w:tcW w:w="12950" w:type="dxa"/>
            <w:shd w:val="clear" w:color="auto" w:fill="DBE5F1" w:themeFill="accent1" w:themeFillTint="33"/>
          </w:tcPr>
          <w:p w:rsidR="008C7D3E" w:rsidRDefault="008C7D3E" w:rsidP="008C7D3E">
            <w:pPr>
              <w:pStyle w:val="Paragraphedeliste"/>
              <w:jc w:val="center"/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Spécialisation</w:t>
            </w:r>
            <w:r w:rsidR="00CA5593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 xml:space="preserve"> + agrégation</w:t>
            </w:r>
          </w:p>
        </w:tc>
      </w:tr>
      <w:tr w:rsidR="008C7D3E" w:rsidRPr="00986242" w:rsidTr="0096254C">
        <w:tc>
          <w:tcPr>
            <w:tcW w:w="12950" w:type="dxa"/>
          </w:tcPr>
          <w:p w:rsidR="008C7D3E" w:rsidRDefault="00986242" w:rsidP="00BE1C79">
            <w:pPr>
              <w:pStyle w:val="Paragraphedeliste"/>
              <w:numPr>
                <w:ilvl w:val="0"/>
                <w:numId w:val="27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Accessoires</w:t>
            </w:r>
            <w:r w:rsidR="008C7D3E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 xml:space="preserve"> de mode</w:t>
            </w:r>
          </w:p>
          <w:p w:rsidR="008C7D3E" w:rsidRDefault="008C7D3E" w:rsidP="00BE1C79">
            <w:pPr>
              <w:pStyle w:val="Paragraphedeliste"/>
              <w:numPr>
                <w:ilvl w:val="0"/>
                <w:numId w:val="27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AESS</w:t>
            </w:r>
          </w:p>
          <w:p w:rsidR="008C7D3E" w:rsidRDefault="008C7D3E" w:rsidP="00BE1C79">
            <w:pPr>
              <w:pStyle w:val="Paragraphedeliste"/>
              <w:numPr>
                <w:ilvl w:val="0"/>
                <w:numId w:val="27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CAPAES</w:t>
            </w:r>
          </w:p>
          <w:p w:rsidR="008C7D3E" w:rsidRDefault="00986242" w:rsidP="00BE1C79">
            <w:pPr>
              <w:pStyle w:val="Paragraphedeliste"/>
              <w:numPr>
                <w:ilvl w:val="0"/>
                <w:numId w:val="27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Gériatrie</w:t>
            </w:r>
            <w:r w:rsidR="008C7D3E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 xml:space="preserve"> et psychogériatrie</w:t>
            </w:r>
          </w:p>
          <w:p w:rsidR="008C7D3E" w:rsidRDefault="008C7D3E" w:rsidP="00BE1C79">
            <w:pPr>
              <w:pStyle w:val="Paragraphedeliste"/>
              <w:numPr>
                <w:ilvl w:val="0"/>
                <w:numId w:val="27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Pédiatrie et néonatalogie</w:t>
            </w:r>
          </w:p>
          <w:p w:rsidR="008C7D3E" w:rsidRDefault="00986242" w:rsidP="00BE1C79">
            <w:pPr>
              <w:pStyle w:val="Paragraphedeliste"/>
              <w:numPr>
                <w:ilvl w:val="0"/>
                <w:numId w:val="27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Psychiatrie</w:t>
            </w:r>
            <w:r w:rsidR="008C7D3E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 xml:space="preserve"> et santé mentale</w:t>
            </w:r>
          </w:p>
          <w:p w:rsidR="008C7D3E" w:rsidRDefault="008C7D3E" w:rsidP="00BE1C79">
            <w:pPr>
              <w:pStyle w:val="Paragraphedeliste"/>
              <w:numPr>
                <w:ilvl w:val="0"/>
                <w:numId w:val="27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Intégration des technologies nouvelles au service de l’enseignement</w:t>
            </w:r>
          </w:p>
          <w:p w:rsidR="008C7D3E" w:rsidRDefault="008C7D3E" w:rsidP="00BE1C79">
            <w:pPr>
              <w:pStyle w:val="Paragraphedeliste"/>
              <w:numPr>
                <w:ilvl w:val="0"/>
                <w:numId w:val="27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Préparation physique et entraînement</w:t>
            </w:r>
          </w:p>
          <w:p w:rsidR="00CA5593" w:rsidRDefault="00CA5593" w:rsidP="00BE1C79">
            <w:pPr>
              <w:pStyle w:val="Paragraphedeliste"/>
              <w:numPr>
                <w:ilvl w:val="0"/>
                <w:numId w:val="27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 xml:space="preserve">Agrégation de l’enseignement </w:t>
            </w:r>
            <w:r w:rsidR="00986242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secondaire inférieur (</w:t>
            </w: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AESI)</w:t>
            </w:r>
          </w:p>
          <w:p w:rsidR="00717CB5" w:rsidRDefault="00717CB5" w:rsidP="00717CB5">
            <w:pPr>
              <w:pStyle w:val="Paragraphedeliste"/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</w:p>
        </w:tc>
      </w:tr>
    </w:tbl>
    <w:p w:rsidR="00717CB5" w:rsidRDefault="00717CB5">
      <w:pPr>
        <w:rPr>
          <w:lang w:val="fr-BE"/>
        </w:rPr>
      </w:pPr>
    </w:p>
    <w:p w:rsidR="00717CB5" w:rsidRDefault="00717CB5">
      <w:pPr>
        <w:spacing w:after="200" w:line="276" w:lineRule="auto"/>
        <w:rPr>
          <w:lang w:val="fr-BE"/>
        </w:rPr>
      </w:pPr>
      <w:r>
        <w:rPr>
          <w:lang w:val="fr-BE"/>
        </w:rP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717CB5" w:rsidRPr="00986242" w:rsidTr="00717CB5">
        <w:tc>
          <w:tcPr>
            <w:tcW w:w="12950" w:type="dxa"/>
          </w:tcPr>
          <w:p w:rsidR="00717CB5" w:rsidRPr="00162155" w:rsidRDefault="00717CB5">
            <w:pPr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fr-BE"/>
              </w:rPr>
            </w:pPr>
            <w:r w:rsidRPr="00162155"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fr-BE"/>
              </w:rPr>
              <w:lastRenderedPageBreak/>
              <w:t xml:space="preserve">Haute </w:t>
            </w:r>
            <w:r w:rsidR="00A4620D"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fr-BE"/>
              </w:rPr>
              <w:t>Ecole de la Province de Namur -HEPN</w:t>
            </w:r>
          </w:p>
          <w:p w:rsidR="00717CB5" w:rsidRPr="00162155" w:rsidRDefault="00717CB5">
            <w:pPr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fr-BE"/>
              </w:rPr>
            </w:pPr>
            <w:r w:rsidRPr="00162155"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fr-BE"/>
              </w:rPr>
              <w:t>Rue Henri Blès 192</w:t>
            </w:r>
          </w:p>
          <w:p w:rsidR="00717CB5" w:rsidRPr="00162155" w:rsidRDefault="00717CB5">
            <w:pPr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fr-BE"/>
              </w:rPr>
            </w:pPr>
            <w:r w:rsidRPr="00162155"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fr-BE"/>
              </w:rPr>
              <w:t>5000 NAMUR</w:t>
            </w:r>
          </w:p>
          <w:p w:rsidR="00717CB5" w:rsidRDefault="00717CB5">
            <w:pPr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fr-BE"/>
              </w:rPr>
            </w:pPr>
            <w:r w:rsidRPr="00162155"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fr-BE"/>
              </w:rPr>
              <w:t>Tél : 081 77 67 56</w:t>
            </w:r>
          </w:p>
          <w:p w:rsidR="00BE38A9" w:rsidRDefault="00BE38A9">
            <w:pPr>
              <w:rPr>
                <w:lang w:val="fr-BE"/>
              </w:rPr>
            </w:pPr>
          </w:p>
        </w:tc>
      </w:tr>
      <w:tr w:rsidR="00717CB5" w:rsidRPr="008924A2" w:rsidTr="00717CB5">
        <w:tc>
          <w:tcPr>
            <w:tcW w:w="12950" w:type="dxa"/>
          </w:tcPr>
          <w:p w:rsidR="00717CB5" w:rsidRPr="00162155" w:rsidRDefault="00717CB5">
            <w:p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 w:rsidRPr="00162155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Etablissements :</w:t>
            </w:r>
          </w:p>
          <w:p w:rsidR="00717CB5" w:rsidRPr="00141B26" w:rsidRDefault="00CD3F51" w:rsidP="00BE1C79">
            <w:pPr>
              <w:pStyle w:val="Paragraphedeliste"/>
              <w:numPr>
                <w:ilvl w:val="0"/>
                <w:numId w:val="24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 w:rsidRPr="00141B26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HEPN</w:t>
            </w:r>
            <w:r w:rsidR="00717CB5" w:rsidRPr="00141B26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: rue Henri Blès 192 – 5000 NAMUR</w:t>
            </w:r>
          </w:p>
          <w:p w:rsidR="00717CB5" w:rsidRPr="00141B26" w:rsidRDefault="00717CB5" w:rsidP="00BE1C79">
            <w:pPr>
              <w:pStyle w:val="Paragraphedeliste"/>
              <w:numPr>
                <w:ilvl w:val="0"/>
                <w:numId w:val="24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 w:rsidRPr="00141B26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HEPN: rue Henri Blès 188- 190 – 5000 NAMUR</w:t>
            </w:r>
          </w:p>
          <w:p w:rsidR="00717CB5" w:rsidRPr="00141B26" w:rsidRDefault="00162155" w:rsidP="00BE1C79">
            <w:pPr>
              <w:pStyle w:val="Paragraphedeliste"/>
              <w:numPr>
                <w:ilvl w:val="0"/>
                <w:numId w:val="24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 w:rsidRPr="00141B26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HEPN: avenue de Namur 61 – 5590 CINEY</w:t>
            </w:r>
          </w:p>
          <w:p w:rsidR="00162155" w:rsidRPr="00141B26" w:rsidRDefault="00162155" w:rsidP="00BE1C79">
            <w:pPr>
              <w:pStyle w:val="Paragraphedeliste"/>
              <w:numPr>
                <w:ilvl w:val="0"/>
                <w:numId w:val="24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 w:rsidRPr="00141B26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HEPN:  avenue de l’Ermitage 7 – 5000 NAMUR</w:t>
            </w:r>
          </w:p>
          <w:p w:rsidR="00BE38A9" w:rsidRPr="00162155" w:rsidRDefault="00BE38A9" w:rsidP="00BE38A9">
            <w:pPr>
              <w:pStyle w:val="Paragraphedeliste"/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</w:p>
        </w:tc>
      </w:tr>
      <w:tr w:rsidR="00717CB5" w:rsidRPr="00E66540" w:rsidTr="00E66540">
        <w:tc>
          <w:tcPr>
            <w:tcW w:w="12950" w:type="dxa"/>
            <w:shd w:val="clear" w:color="auto" w:fill="DBE5F1" w:themeFill="accent1" w:themeFillTint="33"/>
          </w:tcPr>
          <w:p w:rsidR="00717CB5" w:rsidRPr="00162155" w:rsidRDefault="00E66540" w:rsidP="00E66540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Bachelier</w:t>
            </w:r>
          </w:p>
        </w:tc>
      </w:tr>
      <w:tr w:rsidR="00717CB5" w:rsidRPr="00986242" w:rsidTr="00717CB5">
        <w:tc>
          <w:tcPr>
            <w:tcW w:w="12950" w:type="dxa"/>
          </w:tcPr>
          <w:p w:rsidR="00717CB5" w:rsidRPr="00141B26" w:rsidRDefault="00E66540" w:rsidP="00BE1C79">
            <w:pPr>
              <w:pStyle w:val="Paragraphedeliste"/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 w:rsidRPr="00141B26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En coopération internationale</w:t>
            </w:r>
          </w:p>
          <w:p w:rsidR="00E66540" w:rsidRPr="00141B26" w:rsidRDefault="00E66540" w:rsidP="00BE1C79">
            <w:pPr>
              <w:pStyle w:val="Paragraphedeliste"/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 w:rsidRPr="00141B26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En gestion Hôtelière</w:t>
            </w:r>
          </w:p>
          <w:p w:rsidR="00E66540" w:rsidRPr="00141B26" w:rsidRDefault="00E66540" w:rsidP="00BE1C79">
            <w:pPr>
              <w:pStyle w:val="Paragraphedeliste"/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 w:rsidRPr="00141B26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Assistant de direction</w:t>
            </w:r>
          </w:p>
          <w:p w:rsidR="00E66540" w:rsidRPr="00141B26" w:rsidRDefault="00E66540" w:rsidP="00BE1C79">
            <w:pPr>
              <w:pStyle w:val="Paragraphedeliste"/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 w:rsidRPr="00141B26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 xml:space="preserve">Conseiller en développement durable </w:t>
            </w:r>
          </w:p>
          <w:p w:rsidR="00E66540" w:rsidRPr="00141B26" w:rsidRDefault="00E66540" w:rsidP="00BE1C79">
            <w:pPr>
              <w:pStyle w:val="Paragraphedeliste"/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 w:rsidRPr="00141B26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En soins infirmiers</w:t>
            </w:r>
          </w:p>
          <w:p w:rsidR="00E66540" w:rsidRPr="00141B26" w:rsidRDefault="00E66540" w:rsidP="00BE1C79">
            <w:pPr>
              <w:pStyle w:val="Paragraphedeliste"/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 w:rsidRPr="00141B26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En sage-Femme</w:t>
            </w:r>
          </w:p>
          <w:p w:rsidR="00E66540" w:rsidRPr="00141B26" w:rsidRDefault="00E66540" w:rsidP="00BE1C79">
            <w:pPr>
              <w:pStyle w:val="Paragraphedeliste"/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 w:rsidRPr="00141B26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En psychomotricité</w:t>
            </w:r>
          </w:p>
          <w:p w:rsidR="00E66540" w:rsidRPr="00141B26" w:rsidRDefault="00E66540" w:rsidP="00BE1C79">
            <w:pPr>
              <w:pStyle w:val="Paragraphedeliste"/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 w:rsidRPr="00141B26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En agronomie :  finalité environnement, agro-industries et biotechnologies, technique et gestion agricole</w:t>
            </w:r>
          </w:p>
          <w:p w:rsidR="00E66540" w:rsidRPr="00E66540" w:rsidRDefault="00E66540" w:rsidP="00E66540">
            <w:pPr>
              <w:pStyle w:val="Paragraphedeliste"/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</w:p>
        </w:tc>
      </w:tr>
      <w:tr w:rsidR="00717CB5" w:rsidRPr="00E66540" w:rsidTr="00E66540">
        <w:tc>
          <w:tcPr>
            <w:tcW w:w="12950" w:type="dxa"/>
            <w:shd w:val="clear" w:color="auto" w:fill="DBE5F1" w:themeFill="accent1" w:themeFillTint="33"/>
          </w:tcPr>
          <w:p w:rsidR="00717CB5" w:rsidRPr="00162155" w:rsidRDefault="00E66540" w:rsidP="00E66540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Spécialisation</w:t>
            </w:r>
          </w:p>
        </w:tc>
      </w:tr>
      <w:tr w:rsidR="00E66540" w:rsidRPr="00E66540" w:rsidTr="00E66540">
        <w:tc>
          <w:tcPr>
            <w:tcW w:w="12950" w:type="dxa"/>
            <w:shd w:val="clear" w:color="auto" w:fill="auto"/>
          </w:tcPr>
          <w:p w:rsidR="00E66540" w:rsidRPr="00141B26" w:rsidRDefault="00E66540" w:rsidP="00BE1C79">
            <w:pPr>
              <w:pStyle w:val="Paragraphedeliste"/>
              <w:numPr>
                <w:ilvl w:val="0"/>
                <w:numId w:val="26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 w:rsidRPr="00141B26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En gériatrie</w:t>
            </w:r>
          </w:p>
          <w:p w:rsidR="00E66540" w:rsidRPr="00141B26" w:rsidRDefault="00E66540" w:rsidP="00BE1C79">
            <w:pPr>
              <w:pStyle w:val="Paragraphedeliste"/>
              <w:numPr>
                <w:ilvl w:val="0"/>
                <w:numId w:val="26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 w:rsidRPr="00141B26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En pédiatrie</w:t>
            </w:r>
          </w:p>
          <w:p w:rsidR="00E66540" w:rsidRPr="00141B26" w:rsidRDefault="00E66540" w:rsidP="00BE1C79">
            <w:pPr>
              <w:pStyle w:val="Paragraphedeliste"/>
              <w:numPr>
                <w:ilvl w:val="0"/>
                <w:numId w:val="26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 w:rsidRPr="00141B26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Santé mentale et psychiatrie</w:t>
            </w:r>
          </w:p>
          <w:p w:rsidR="00E66540" w:rsidRPr="00141B26" w:rsidRDefault="00E66540" w:rsidP="00BE1C79">
            <w:pPr>
              <w:pStyle w:val="Paragraphedeliste"/>
              <w:numPr>
                <w:ilvl w:val="0"/>
                <w:numId w:val="26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 w:rsidRPr="00141B26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En agriculture biologique</w:t>
            </w:r>
          </w:p>
          <w:p w:rsidR="00E66540" w:rsidRPr="00E66540" w:rsidRDefault="00E66540" w:rsidP="00E66540">
            <w:pPr>
              <w:pStyle w:val="Paragraphedeliste"/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</w:p>
        </w:tc>
      </w:tr>
    </w:tbl>
    <w:p w:rsidR="00E66540" w:rsidRDefault="00E66540">
      <w:pPr>
        <w:rPr>
          <w:lang w:val="fr-BE"/>
        </w:rPr>
      </w:pPr>
    </w:p>
    <w:p w:rsidR="00E66540" w:rsidRDefault="00E66540">
      <w:pPr>
        <w:spacing w:after="200" w:line="276" w:lineRule="auto"/>
        <w:rPr>
          <w:lang w:val="fr-BE"/>
        </w:rPr>
      </w:pPr>
      <w:r>
        <w:rPr>
          <w:lang w:val="fr-BE"/>
        </w:rP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346CE4" w:rsidTr="00346CE4">
        <w:tc>
          <w:tcPr>
            <w:tcW w:w="12950" w:type="dxa"/>
          </w:tcPr>
          <w:p w:rsidR="00346CE4" w:rsidRDefault="00346CE4">
            <w:pPr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fr-BE"/>
              </w:rPr>
            </w:pPr>
            <w:r w:rsidRPr="00162155"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fr-BE"/>
              </w:rPr>
              <w:lastRenderedPageBreak/>
              <w:t>Haute Ecole</w:t>
            </w:r>
            <w:r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fr-BE"/>
              </w:rPr>
              <w:t xml:space="preserve"> Prov</w:t>
            </w:r>
            <w:r w:rsidR="00A4620D"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fr-BE"/>
              </w:rPr>
              <w:t>inciale de Hainaut- Condorcet -HEPH</w:t>
            </w:r>
          </w:p>
          <w:p w:rsidR="00346CE4" w:rsidRDefault="00346CE4">
            <w:pPr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fr-BE"/>
              </w:rPr>
            </w:pPr>
            <w:r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fr-BE"/>
              </w:rPr>
              <w:t>Chemin du Champ de Mars 17</w:t>
            </w:r>
          </w:p>
          <w:p w:rsidR="00346CE4" w:rsidRDefault="00346CE4">
            <w:pPr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fr-BE"/>
              </w:rPr>
            </w:pPr>
            <w:r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fr-BE"/>
              </w:rPr>
              <w:t>7000 MONS</w:t>
            </w:r>
          </w:p>
          <w:p w:rsidR="00346CE4" w:rsidRDefault="00346CE4" w:rsidP="00346CE4">
            <w:pPr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fr-BE"/>
              </w:rPr>
            </w:pPr>
            <w:r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fr-BE"/>
              </w:rPr>
              <w:t>Tél : 065 40 12 20</w:t>
            </w:r>
          </w:p>
          <w:p w:rsidR="00BE38A9" w:rsidRDefault="00BE38A9" w:rsidP="00346CE4">
            <w:pPr>
              <w:rPr>
                <w:lang w:val="fr-BE"/>
              </w:rPr>
            </w:pPr>
          </w:p>
        </w:tc>
      </w:tr>
      <w:tr w:rsidR="00346CE4" w:rsidRPr="008924A2" w:rsidTr="00346CE4">
        <w:tc>
          <w:tcPr>
            <w:tcW w:w="12950" w:type="dxa"/>
          </w:tcPr>
          <w:p w:rsidR="00346CE4" w:rsidRDefault="00346CE4">
            <w:p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Etablissements :</w:t>
            </w:r>
          </w:p>
          <w:p w:rsidR="00346CE4" w:rsidRPr="00141B26" w:rsidRDefault="00346CE4" w:rsidP="00BE1C79">
            <w:pPr>
              <w:pStyle w:val="Paragraphedeliste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 w:rsidRPr="00141B26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HEP</w:t>
            </w:r>
            <w:r w:rsidR="00504D93" w:rsidRPr="00141B26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H</w:t>
            </w:r>
            <w:r w:rsidRPr="00141B26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: rue Paul Pastur 11 – 7800 ATH</w:t>
            </w:r>
          </w:p>
          <w:p w:rsidR="00346CE4" w:rsidRPr="00141B26" w:rsidRDefault="00504D93" w:rsidP="00BE1C79">
            <w:pPr>
              <w:pStyle w:val="Paragraphedeliste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 w:rsidRPr="00141B26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HEPNH</w:t>
            </w:r>
            <w:r w:rsidR="00346CE4" w:rsidRPr="00141B26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: avenue de l’Enseignement 45 – 73330 SAINT-GHISLAIN</w:t>
            </w:r>
          </w:p>
          <w:p w:rsidR="00346CE4" w:rsidRPr="00141B26" w:rsidRDefault="00504D93" w:rsidP="00BE1C79">
            <w:pPr>
              <w:pStyle w:val="Paragraphedeliste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 w:rsidRPr="00141B26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HEPH</w:t>
            </w:r>
            <w:r w:rsidR="00346CE4" w:rsidRPr="00141B26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: rue de la Sucrerie 10 – 7800 ATH</w:t>
            </w:r>
          </w:p>
          <w:p w:rsidR="00346CE4" w:rsidRPr="00141B26" w:rsidRDefault="00504D93" w:rsidP="00BE1C79">
            <w:pPr>
              <w:pStyle w:val="Paragraphedeliste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 w:rsidRPr="00141B26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HEPH</w:t>
            </w:r>
            <w:r w:rsidR="00346CE4" w:rsidRPr="00141B26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 xml:space="preserve">: square Hiernaux 2 </w:t>
            </w:r>
            <w:r w:rsidR="00F55ECD" w:rsidRPr="00141B26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– 6000 CHARLEROI</w:t>
            </w:r>
          </w:p>
          <w:p w:rsidR="00F55ECD" w:rsidRPr="00141B26" w:rsidRDefault="00504D93" w:rsidP="00BE1C79">
            <w:pPr>
              <w:pStyle w:val="Paragraphedeliste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 w:rsidRPr="00141B26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HEPH</w:t>
            </w:r>
            <w:r w:rsidR="00F55ECD" w:rsidRPr="00141B26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: chemin du Champ de Mars 15 – 7000 MONS</w:t>
            </w:r>
          </w:p>
          <w:p w:rsidR="00F55ECD" w:rsidRPr="00141B26" w:rsidRDefault="00504D93" w:rsidP="00BE1C79">
            <w:pPr>
              <w:pStyle w:val="Paragraphedeliste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 w:rsidRPr="00141B26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HEPH</w:t>
            </w:r>
            <w:r w:rsidR="00F55ECD" w:rsidRPr="00141B26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: place de la Justice 23 -  7700 MOUSCRON</w:t>
            </w:r>
          </w:p>
          <w:p w:rsidR="00F55ECD" w:rsidRPr="00141B26" w:rsidRDefault="00504D93" w:rsidP="00BE1C79">
            <w:pPr>
              <w:pStyle w:val="Paragraphedeliste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 w:rsidRPr="00141B26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HEPH</w:t>
            </w:r>
            <w:r w:rsidR="00F55ECD" w:rsidRPr="00141B26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: rue du Progrès 13 – 7503 FROYENNES</w:t>
            </w:r>
          </w:p>
          <w:p w:rsidR="00F55ECD" w:rsidRPr="00141B26" w:rsidRDefault="00504D93" w:rsidP="00BE1C79">
            <w:pPr>
              <w:pStyle w:val="Paragraphedeliste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 w:rsidRPr="00141B26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HEPH</w:t>
            </w:r>
            <w:r w:rsidR="00F55ECD" w:rsidRPr="00141B26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: rue Paul Pastur 2A- 7500 TOURNAI</w:t>
            </w:r>
          </w:p>
          <w:p w:rsidR="00F55ECD" w:rsidRPr="00141B26" w:rsidRDefault="00504D93" w:rsidP="00BE1C79">
            <w:pPr>
              <w:pStyle w:val="Paragraphedeliste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 w:rsidRPr="00141B26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HEPH</w:t>
            </w:r>
            <w:r w:rsidR="00F55ECD" w:rsidRPr="00141B26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: chemin du Champ de Mars 13 – 7000 MONS</w:t>
            </w:r>
          </w:p>
          <w:p w:rsidR="00F55ECD" w:rsidRPr="00141B26" w:rsidRDefault="00504D93" w:rsidP="00BE1C79">
            <w:pPr>
              <w:pStyle w:val="Paragraphedeliste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 w:rsidRPr="00141B26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HEPH</w:t>
            </w:r>
            <w:r w:rsidR="00F55ECD" w:rsidRPr="00141B26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: rue de l’Espérance 95 – 6061 MONTIGNIES-SUR-SAMBRE</w:t>
            </w:r>
          </w:p>
          <w:p w:rsidR="00F55ECD" w:rsidRPr="00141B26" w:rsidRDefault="00504D93" w:rsidP="00BE1C79">
            <w:pPr>
              <w:pStyle w:val="Paragraphedeliste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 w:rsidRPr="00141B26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HEPH</w:t>
            </w:r>
            <w:r w:rsidR="00F55ECD" w:rsidRPr="00141B26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: rue de la Bruyère 151 – 6001 MARCINELLE</w:t>
            </w:r>
          </w:p>
          <w:p w:rsidR="00F55ECD" w:rsidRPr="00141B26" w:rsidRDefault="00504D93" w:rsidP="00BE1C79">
            <w:pPr>
              <w:pStyle w:val="Paragraphedeliste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 w:rsidRPr="00141B26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HEPH</w:t>
            </w:r>
            <w:r w:rsidR="00F55ECD" w:rsidRPr="00141B26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: rue de l’Enseignement 14 – 7140 MORLANWELZ</w:t>
            </w:r>
          </w:p>
          <w:p w:rsidR="00504D93" w:rsidRPr="00141B26" w:rsidRDefault="00504D93" w:rsidP="00BE1C79">
            <w:pPr>
              <w:pStyle w:val="Paragraphedeliste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 w:rsidRPr="00141B26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HEPH: boulevard Solvay 31 – 6000 CHARLEROI</w:t>
            </w:r>
          </w:p>
          <w:p w:rsidR="00BE38A9" w:rsidRPr="00346CE4" w:rsidRDefault="00BE38A9" w:rsidP="00BE38A9">
            <w:pPr>
              <w:pStyle w:val="Paragraphedeliste"/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</w:p>
        </w:tc>
      </w:tr>
      <w:tr w:rsidR="00346CE4" w:rsidTr="00504D93">
        <w:tc>
          <w:tcPr>
            <w:tcW w:w="12950" w:type="dxa"/>
            <w:shd w:val="clear" w:color="auto" w:fill="DBE5F1" w:themeFill="accent1" w:themeFillTint="33"/>
          </w:tcPr>
          <w:p w:rsidR="00346CE4" w:rsidRPr="00504D93" w:rsidRDefault="00504D93" w:rsidP="00504D9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Bachelier</w:t>
            </w:r>
          </w:p>
        </w:tc>
      </w:tr>
      <w:tr w:rsidR="00346CE4" w:rsidTr="00346CE4">
        <w:tc>
          <w:tcPr>
            <w:tcW w:w="12950" w:type="dxa"/>
          </w:tcPr>
          <w:p w:rsidR="00346CE4" w:rsidRPr="00141B26" w:rsidRDefault="00504D93" w:rsidP="00BE1C79">
            <w:pPr>
              <w:pStyle w:val="Paragraphedeliste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 w:rsidRPr="00141B26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En agronomie : orientation : agro-industries et biotechnologies, agronomie des régions chaudes, environnement, Forêt et nature, techniques et gestions agricoles, techniques et gestion horticoles</w:t>
            </w:r>
          </w:p>
          <w:p w:rsidR="00504D93" w:rsidRPr="00141B26" w:rsidRDefault="00504D93" w:rsidP="00BE1C79">
            <w:pPr>
              <w:pStyle w:val="Paragraphedeliste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 w:rsidRPr="00141B26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Assistant de direction</w:t>
            </w:r>
          </w:p>
          <w:p w:rsidR="00504D93" w:rsidRPr="00141B26" w:rsidRDefault="00504D93" w:rsidP="00BE1C79">
            <w:pPr>
              <w:pStyle w:val="Paragraphedeliste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 w:rsidRPr="00141B26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Assurances</w:t>
            </w:r>
          </w:p>
          <w:p w:rsidR="00504D93" w:rsidRPr="00141B26" w:rsidRDefault="00504D93" w:rsidP="00BE1C79">
            <w:pPr>
              <w:pStyle w:val="Paragraphedeliste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 w:rsidRPr="00141B26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Commerce extérieur</w:t>
            </w:r>
          </w:p>
          <w:p w:rsidR="00504D93" w:rsidRPr="00141B26" w:rsidRDefault="00504D93" w:rsidP="00BE1C79">
            <w:pPr>
              <w:pStyle w:val="Paragraphedeliste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 w:rsidRPr="00141B26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Comptabilité</w:t>
            </w:r>
          </w:p>
          <w:p w:rsidR="00504D93" w:rsidRPr="00141B26" w:rsidRDefault="00504D93" w:rsidP="00BE1C79">
            <w:pPr>
              <w:pStyle w:val="Paragraphedeliste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 w:rsidRPr="00141B26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 xml:space="preserve">Droit </w:t>
            </w:r>
          </w:p>
          <w:p w:rsidR="00504D93" w:rsidRPr="00141B26" w:rsidRDefault="00504D93" w:rsidP="00BE1C79">
            <w:pPr>
              <w:pStyle w:val="Paragraphedeliste"/>
              <w:numPr>
                <w:ilvl w:val="0"/>
                <w:numId w:val="18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 w:rsidRPr="00141B26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E-business</w:t>
            </w:r>
          </w:p>
          <w:p w:rsidR="00504D93" w:rsidRPr="00141B26" w:rsidRDefault="00504D93" w:rsidP="00BE1C79">
            <w:pPr>
              <w:pStyle w:val="Paragraphedeliste"/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 w:rsidRPr="00141B26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lastRenderedPageBreak/>
              <w:t>Gestion Hôtelière</w:t>
            </w:r>
          </w:p>
          <w:p w:rsidR="00504D93" w:rsidRPr="00141B26" w:rsidRDefault="00504D93" w:rsidP="00BE1C79">
            <w:pPr>
              <w:pStyle w:val="Paragraphedeliste"/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 w:rsidRPr="00141B26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Immobilier</w:t>
            </w:r>
          </w:p>
          <w:p w:rsidR="00504D93" w:rsidRPr="00141B26" w:rsidRDefault="00504D93" w:rsidP="00BE1C79">
            <w:pPr>
              <w:pStyle w:val="Paragraphedeliste"/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 w:rsidRPr="00141B26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Informatique</w:t>
            </w:r>
          </w:p>
          <w:p w:rsidR="00504D93" w:rsidRPr="00141B26" w:rsidRDefault="00504D93" w:rsidP="00BE1C79">
            <w:pPr>
              <w:pStyle w:val="Paragraphedeliste"/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 w:rsidRPr="00141B26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Marketing</w:t>
            </w:r>
          </w:p>
          <w:p w:rsidR="00504D93" w:rsidRPr="00141B26" w:rsidRDefault="00504D93" w:rsidP="00BE1C79">
            <w:pPr>
              <w:pStyle w:val="Paragraphedeliste"/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 w:rsidRPr="00141B26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Tourisme</w:t>
            </w:r>
          </w:p>
          <w:p w:rsidR="00504D93" w:rsidRPr="00141B26" w:rsidRDefault="00504D93" w:rsidP="00BE1C79">
            <w:pPr>
              <w:pStyle w:val="Paragraphedeliste"/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 w:rsidRPr="00141B26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Économie familiale et sociale</w:t>
            </w:r>
          </w:p>
          <w:p w:rsidR="00504D93" w:rsidRPr="00141B26" w:rsidRDefault="00504D93" w:rsidP="00BE1C79">
            <w:pPr>
              <w:pStyle w:val="Paragraphedeliste"/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 w:rsidRPr="00141B26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Éducateur spécialisé</w:t>
            </w:r>
          </w:p>
          <w:p w:rsidR="00504D93" w:rsidRPr="00141B26" w:rsidRDefault="00504D93" w:rsidP="00BE1C79">
            <w:pPr>
              <w:pStyle w:val="Paragraphedeliste"/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 w:rsidRPr="00141B26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Éducation physique</w:t>
            </w:r>
          </w:p>
          <w:p w:rsidR="00504D93" w:rsidRPr="00141B26" w:rsidRDefault="00504D93" w:rsidP="00BE1C79">
            <w:pPr>
              <w:pStyle w:val="Paragraphedeliste"/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 w:rsidRPr="00141B26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Français-morale</w:t>
            </w:r>
          </w:p>
          <w:p w:rsidR="00504D93" w:rsidRPr="00141B26" w:rsidRDefault="00504D93" w:rsidP="00BE1C79">
            <w:pPr>
              <w:pStyle w:val="Paragraphedeliste"/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 w:rsidRPr="00141B26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Français langue étrangère</w:t>
            </w:r>
          </w:p>
          <w:p w:rsidR="00504D93" w:rsidRPr="00141B26" w:rsidRDefault="00504D93" w:rsidP="00BE1C79">
            <w:pPr>
              <w:pStyle w:val="Paragraphedeliste"/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 w:rsidRPr="00141B26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Instituteur préscolaire</w:t>
            </w:r>
          </w:p>
          <w:p w:rsidR="00504D93" w:rsidRPr="00141B26" w:rsidRDefault="00504D93" w:rsidP="00BE1C79">
            <w:pPr>
              <w:pStyle w:val="Paragraphedeliste"/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 w:rsidRPr="00141B26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Instituteur primaire</w:t>
            </w:r>
          </w:p>
          <w:p w:rsidR="00504D93" w:rsidRPr="00141B26" w:rsidRDefault="00504D93" w:rsidP="00BE1C79">
            <w:pPr>
              <w:pStyle w:val="Paragraphedeliste"/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 w:rsidRPr="00141B26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Langues germaniques</w:t>
            </w:r>
          </w:p>
          <w:p w:rsidR="00504D93" w:rsidRPr="00141B26" w:rsidRDefault="00504D93" w:rsidP="00BE1C79">
            <w:pPr>
              <w:pStyle w:val="Paragraphedeliste"/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 w:rsidRPr="00141B26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Mathématiques</w:t>
            </w:r>
          </w:p>
          <w:p w:rsidR="00504D93" w:rsidRPr="00141B26" w:rsidRDefault="00504D93" w:rsidP="00BE1C79">
            <w:pPr>
              <w:pStyle w:val="Paragraphedeliste"/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 w:rsidRPr="00141B26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Sciences humaines</w:t>
            </w:r>
          </w:p>
          <w:p w:rsidR="00504D93" w:rsidRPr="00141B26" w:rsidRDefault="00504D93" w:rsidP="00BE1C79">
            <w:pPr>
              <w:pStyle w:val="Paragraphedeliste"/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 w:rsidRPr="00141B26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Aérotechnique</w:t>
            </w:r>
          </w:p>
          <w:p w:rsidR="00504D93" w:rsidRPr="00141B26" w:rsidRDefault="00504D93" w:rsidP="00BE1C79">
            <w:pPr>
              <w:pStyle w:val="Paragraphedeliste"/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 w:rsidRPr="00141B26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Biotechnique</w:t>
            </w:r>
          </w:p>
          <w:p w:rsidR="00504D93" w:rsidRPr="00141B26" w:rsidRDefault="00504D93" w:rsidP="00BE1C79">
            <w:pPr>
              <w:pStyle w:val="Paragraphedeliste"/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 w:rsidRPr="00141B26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Chimie</w:t>
            </w:r>
          </w:p>
          <w:p w:rsidR="00504D93" w:rsidRPr="00141B26" w:rsidRDefault="00504D93" w:rsidP="00BE1C79">
            <w:pPr>
              <w:pStyle w:val="Paragraphedeliste"/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 w:rsidRPr="00141B26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Électromécanique</w:t>
            </w:r>
          </w:p>
          <w:p w:rsidR="00504D93" w:rsidRPr="00141B26" w:rsidRDefault="00504D93" w:rsidP="00BE1C79">
            <w:pPr>
              <w:pStyle w:val="Paragraphedeliste"/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 w:rsidRPr="00141B26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Informatique et systèmes</w:t>
            </w:r>
          </w:p>
          <w:p w:rsidR="00504D93" w:rsidRPr="00141B26" w:rsidRDefault="00504D93" w:rsidP="00BE1C79">
            <w:pPr>
              <w:pStyle w:val="Paragraphedeliste"/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 w:rsidRPr="00141B26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Gestion de la maintenance électromécanique</w:t>
            </w:r>
          </w:p>
          <w:p w:rsidR="00504D93" w:rsidRPr="00141B26" w:rsidRDefault="00504D93" w:rsidP="00BE1C79">
            <w:pPr>
              <w:pStyle w:val="Paragraphedeliste"/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 w:rsidRPr="00141B26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Ingénieur industriel</w:t>
            </w:r>
          </w:p>
          <w:p w:rsidR="00F05E82" w:rsidRPr="00141B26" w:rsidRDefault="00F05E82" w:rsidP="00BE1C79">
            <w:pPr>
              <w:pStyle w:val="Paragraphedeliste"/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 w:rsidRPr="00141B26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En arts graphiques</w:t>
            </w:r>
          </w:p>
          <w:p w:rsidR="00F05E82" w:rsidRPr="00141B26" w:rsidRDefault="00F05E82" w:rsidP="00BE1C79">
            <w:pPr>
              <w:pStyle w:val="Paragraphedeliste"/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 w:rsidRPr="00141B26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Animation 3D et effets spéciaux</w:t>
            </w:r>
          </w:p>
          <w:p w:rsidR="00F05E82" w:rsidRPr="00141B26" w:rsidRDefault="00F05E82" w:rsidP="00BE1C79">
            <w:pPr>
              <w:pStyle w:val="Paragraphedeliste"/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 w:rsidRPr="00141B26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Biologie médicale</w:t>
            </w:r>
          </w:p>
          <w:p w:rsidR="00F05E82" w:rsidRPr="00141B26" w:rsidRDefault="00F05E82" w:rsidP="00BE1C79">
            <w:pPr>
              <w:pStyle w:val="Paragraphedeliste"/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 w:rsidRPr="00141B26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Diététique</w:t>
            </w:r>
          </w:p>
          <w:p w:rsidR="00F05E82" w:rsidRPr="00141B26" w:rsidRDefault="00F05E82" w:rsidP="00BE1C79">
            <w:pPr>
              <w:pStyle w:val="Paragraphedeliste"/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 w:rsidRPr="00141B26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Ergothérapie</w:t>
            </w:r>
          </w:p>
          <w:p w:rsidR="003C7F44" w:rsidRPr="00141B26" w:rsidRDefault="00F05E82" w:rsidP="00BE1C79">
            <w:pPr>
              <w:pStyle w:val="Paragraphedeliste"/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 w:rsidRPr="00141B26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Logopédie</w:t>
            </w:r>
          </w:p>
          <w:p w:rsidR="00F05E82" w:rsidRPr="00141B26" w:rsidRDefault="00F05E82" w:rsidP="00BE1C79">
            <w:pPr>
              <w:pStyle w:val="Paragraphedeliste"/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 w:rsidRPr="00141B26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Podologie</w:t>
            </w:r>
          </w:p>
          <w:p w:rsidR="00F05E82" w:rsidRPr="00141B26" w:rsidRDefault="00F05E82" w:rsidP="00BE1C79">
            <w:pPr>
              <w:pStyle w:val="Paragraphedeliste"/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 w:rsidRPr="00141B26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Psychomotricité</w:t>
            </w:r>
          </w:p>
          <w:p w:rsidR="00F05E82" w:rsidRPr="00141B26" w:rsidRDefault="00F05E82" w:rsidP="00BE1C79">
            <w:pPr>
              <w:pStyle w:val="Paragraphedeliste"/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 w:rsidRPr="00141B26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lastRenderedPageBreak/>
              <w:t>Sage-femme</w:t>
            </w:r>
          </w:p>
          <w:p w:rsidR="00F05E82" w:rsidRPr="00141B26" w:rsidRDefault="00F05E82" w:rsidP="00BE1C79">
            <w:pPr>
              <w:pStyle w:val="Paragraphedeliste"/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 w:rsidRPr="00141B26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Infirmier- responsable de soins généraux</w:t>
            </w:r>
          </w:p>
          <w:p w:rsidR="00F05E82" w:rsidRPr="00141B26" w:rsidRDefault="00F05E82" w:rsidP="00BE1C79">
            <w:pPr>
              <w:pStyle w:val="Paragraphedeliste"/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 w:rsidRPr="00141B26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Assistant social</w:t>
            </w:r>
          </w:p>
          <w:p w:rsidR="00F05E82" w:rsidRPr="00141B26" w:rsidRDefault="00F05E82" w:rsidP="00BE1C79">
            <w:pPr>
              <w:pStyle w:val="Paragraphedeliste"/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 w:rsidRPr="00141B26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Communication</w:t>
            </w:r>
          </w:p>
          <w:p w:rsidR="00F05E82" w:rsidRPr="00141B26" w:rsidRDefault="00F05E82" w:rsidP="00BE1C79">
            <w:pPr>
              <w:pStyle w:val="Paragraphedeliste"/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 w:rsidRPr="00141B26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Ecriture multimédia</w:t>
            </w:r>
          </w:p>
          <w:p w:rsidR="00F05E82" w:rsidRPr="00141B26" w:rsidRDefault="00F05E82" w:rsidP="00BE1C79">
            <w:pPr>
              <w:pStyle w:val="Paragraphedeliste"/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 w:rsidRPr="00141B26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Gestion des ressources humaines</w:t>
            </w:r>
          </w:p>
          <w:p w:rsidR="00F05E82" w:rsidRPr="00504D93" w:rsidRDefault="00F05E82" w:rsidP="00F05E82">
            <w:pPr>
              <w:pStyle w:val="Paragraphedeliste"/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</w:p>
        </w:tc>
      </w:tr>
      <w:tr w:rsidR="00504D93" w:rsidTr="00504D93">
        <w:tc>
          <w:tcPr>
            <w:tcW w:w="12950" w:type="dxa"/>
            <w:shd w:val="clear" w:color="auto" w:fill="DBE5F1" w:themeFill="accent1" w:themeFillTint="33"/>
          </w:tcPr>
          <w:p w:rsidR="00504D93" w:rsidRDefault="00504D93" w:rsidP="00504D93">
            <w:pPr>
              <w:pStyle w:val="Paragraphedeliste"/>
              <w:jc w:val="center"/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lastRenderedPageBreak/>
              <w:t>Master</w:t>
            </w:r>
          </w:p>
        </w:tc>
      </w:tr>
      <w:tr w:rsidR="00504D93" w:rsidTr="00504D93">
        <w:tc>
          <w:tcPr>
            <w:tcW w:w="12950" w:type="dxa"/>
            <w:shd w:val="clear" w:color="auto" w:fill="auto"/>
          </w:tcPr>
          <w:p w:rsidR="00504D93" w:rsidRPr="00141B26" w:rsidRDefault="00504D93" w:rsidP="00BE1C79">
            <w:pPr>
              <w:pStyle w:val="Paragraphedeliste"/>
              <w:numPr>
                <w:ilvl w:val="0"/>
                <w:numId w:val="22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 w:rsidRPr="00141B26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En sciences de l’ingénieur industriel</w:t>
            </w:r>
          </w:p>
          <w:p w:rsidR="00504D93" w:rsidRPr="00141B26" w:rsidRDefault="00F05E82" w:rsidP="00BE1C79">
            <w:pPr>
              <w:pStyle w:val="Paragraphedeliste"/>
              <w:numPr>
                <w:ilvl w:val="0"/>
                <w:numId w:val="22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 w:rsidRPr="00141B26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 xml:space="preserve">En </w:t>
            </w:r>
            <w:r w:rsidR="00504D93" w:rsidRPr="00141B26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kinésithérapie</w:t>
            </w:r>
          </w:p>
          <w:p w:rsidR="00F05E82" w:rsidRPr="00141B26" w:rsidRDefault="00F05E82" w:rsidP="00BE1C79">
            <w:pPr>
              <w:pStyle w:val="Paragraphedeliste"/>
              <w:numPr>
                <w:ilvl w:val="0"/>
                <w:numId w:val="22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 w:rsidRPr="00141B26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En Ingénierie et action sociales</w:t>
            </w:r>
          </w:p>
          <w:p w:rsidR="00F05E82" w:rsidRPr="00141B26" w:rsidRDefault="00F05E82" w:rsidP="00BE1C79">
            <w:pPr>
              <w:pStyle w:val="Paragraphedeliste"/>
              <w:numPr>
                <w:ilvl w:val="0"/>
                <w:numId w:val="22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 w:rsidRPr="00141B26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En transition et innovation sociales</w:t>
            </w:r>
          </w:p>
          <w:p w:rsidR="00F05E82" w:rsidRPr="004B0845" w:rsidRDefault="00F05E82" w:rsidP="004B0845">
            <w:p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</w:p>
        </w:tc>
      </w:tr>
      <w:tr w:rsidR="00504D93" w:rsidTr="00F05E82">
        <w:tc>
          <w:tcPr>
            <w:tcW w:w="12950" w:type="dxa"/>
            <w:shd w:val="clear" w:color="auto" w:fill="DBE5F1" w:themeFill="accent1" w:themeFillTint="33"/>
          </w:tcPr>
          <w:p w:rsidR="00504D93" w:rsidRPr="00504D93" w:rsidRDefault="00F05E82" w:rsidP="00F05E82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spécialisation</w:t>
            </w:r>
          </w:p>
        </w:tc>
      </w:tr>
      <w:tr w:rsidR="00F05E82" w:rsidRPr="00986242" w:rsidTr="00F05E82">
        <w:tc>
          <w:tcPr>
            <w:tcW w:w="12950" w:type="dxa"/>
            <w:shd w:val="clear" w:color="auto" w:fill="auto"/>
          </w:tcPr>
          <w:p w:rsidR="00F05E82" w:rsidRPr="00141B26" w:rsidRDefault="00F05E82" w:rsidP="00BE1C79">
            <w:pPr>
              <w:pStyle w:val="Paragraphedeliste"/>
              <w:numPr>
                <w:ilvl w:val="0"/>
                <w:numId w:val="23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 w:rsidRPr="00141B26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En gérontologie</w:t>
            </w:r>
          </w:p>
          <w:p w:rsidR="00F05E82" w:rsidRPr="00141B26" w:rsidRDefault="00F05E82" w:rsidP="00BE1C79">
            <w:pPr>
              <w:pStyle w:val="Paragraphedeliste"/>
              <w:numPr>
                <w:ilvl w:val="0"/>
                <w:numId w:val="23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 w:rsidRPr="00141B26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Orthopédagogie</w:t>
            </w:r>
          </w:p>
          <w:p w:rsidR="00F05E82" w:rsidRPr="00141B26" w:rsidRDefault="00F05E82" w:rsidP="00BE1C79">
            <w:pPr>
              <w:pStyle w:val="Paragraphedeliste"/>
              <w:numPr>
                <w:ilvl w:val="0"/>
                <w:numId w:val="23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 w:rsidRPr="00141B26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Pédiatrie et néonatologie</w:t>
            </w:r>
          </w:p>
          <w:p w:rsidR="00F05E82" w:rsidRPr="00141B26" w:rsidRDefault="00F05E82" w:rsidP="00BE1C79">
            <w:pPr>
              <w:pStyle w:val="Paragraphedeliste"/>
              <w:numPr>
                <w:ilvl w:val="0"/>
                <w:numId w:val="23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 w:rsidRPr="00141B26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Soins intensif et aide médicale urgente</w:t>
            </w:r>
          </w:p>
          <w:p w:rsidR="00F05E82" w:rsidRPr="00F05E82" w:rsidRDefault="00F05E82" w:rsidP="00F05E82">
            <w:pPr>
              <w:pStyle w:val="Paragraphedeliste"/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</w:p>
        </w:tc>
      </w:tr>
    </w:tbl>
    <w:p w:rsidR="00F05E82" w:rsidRDefault="00F05E82">
      <w:pPr>
        <w:rPr>
          <w:lang w:val="fr-BE"/>
        </w:rPr>
      </w:pPr>
    </w:p>
    <w:p w:rsidR="00F05E82" w:rsidRDefault="00F05E82">
      <w:pPr>
        <w:spacing w:after="200" w:line="276" w:lineRule="auto"/>
        <w:rPr>
          <w:lang w:val="fr-BE"/>
        </w:rPr>
      </w:pPr>
      <w:r>
        <w:rPr>
          <w:lang w:val="fr-BE"/>
        </w:rP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4B0845" w:rsidRPr="00986242" w:rsidTr="004B0845">
        <w:tc>
          <w:tcPr>
            <w:tcW w:w="12950" w:type="dxa"/>
          </w:tcPr>
          <w:p w:rsidR="004B0845" w:rsidRDefault="004B0845">
            <w:pPr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fr-BE"/>
              </w:rPr>
            </w:pPr>
            <w:r w:rsidRPr="00162155"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fr-BE"/>
              </w:rPr>
              <w:lastRenderedPageBreak/>
              <w:t>Haute Ecole</w:t>
            </w:r>
            <w:r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fr-BE"/>
              </w:rPr>
              <w:t xml:space="preserve"> de la Communauté Française en Hainaut</w:t>
            </w:r>
            <w:r w:rsidR="00A4620D"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fr-BE"/>
              </w:rPr>
              <w:t xml:space="preserve"> - HEH</w:t>
            </w:r>
          </w:p>
          <w:p w:rsidR="000774D4" w:rsidRDefault="000774D4">
            <w:pPr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fr-BE"/>
              </w:rPr>
            </w:pPr>
            <w:r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fr-BE"/>
              </w:rPr>
              <w:t>Rue Pierre Joseph Dumenil 4</w:t>
            </w:r>
          </w:p>
          <w:p w:rsidR="000774D4" w:rsidRDefault="000774D4">
            <w:pPr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fr-BE"/>
              </w:rPr>
            </w:pPr>
            <w:r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fr-BE"/>
              </w:rPr>
              <w:t>7000 MONS</w:t>
            </w:r>
          </w:p>
          <w:p w:rsidR="000774D4" w:rsidRDefault="000774D4">
            <w:pPr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fr-BE"/>
              </w:rPr>
            </w:pPr>
            <w:r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fr-BE"/>
              </w:rPr>
              <w:t>Tél : 069 22 67 72</w:t>
            </w:r>
          </w:p>
          <w:p w:rsidR="004B0845" w:rsidRDefault="004B0845">
            <w:pPr>
              <w:rPr>
                <w:lang w:val="fr-BE"/>
              </w:rPr>
            </w:pPr>
          </w:p>
        </w:tc>
      </w:tr>
      <w:tr w:rsidR="004B0845" w:rsidRPr="00986242" w:rsidTr="004B0845">
        <w:tc>
          <w:tcPr>
            <w:tcW w:w="12950" w:type="dxa"/>
          </w:tcPr>
          <w:p w:rsidR="004B0845" w:rsidRDefault="000774D4">
            <w:p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Etablissements :</w:t>
            </w:r>
          </w:p>
          <w:p w:rsidR="000774D4" w:rsidRPr="00141B26" w:rsidRDefault="000774D4" w:rsidP="00BE1C79">
            <w:pPr>
              <w:pStyle w:val="Paragraphedeliste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 w:rsidRPr="00141B26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HEH: rue du Chambge 23 – 7500 TOURNAI</w:t>
            </w:r>
          </w:p>
          <w:p w:rsidR="000774D4" w:rsidRPr="00141B26" w:rsidRDefault="000774D4" w:rsidP="00BE1C79">
            <w:pPr>
              <w:pStyle w:val="Paragraphedeliste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 w:rsidRPr="00141B26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HEH: boulevard Albert-Elisabeth 2 – 7000 MONS</w:t>
            </w:r>
          </w:p>
          <w:p w:rsidR="000774D4" w:rsidRPr="00141B26" w:rsidRDefault="000774D4" w:rsidP="00BE1C79">
            <w:pPr>
              <w:pStyle w:val="Paragraphedeliste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 w:rsidRPr="00141B26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HEH: rue des Carmes 19B – 7500 TOURNAI</w:t>
            </w:r>
          </w:p>
          <w:p w:rsidR="000774D4" w:rsidRPr="00141B26" w:rsidRDefault="000774D4" w:rsidP="00BE1C79">
            <w:pPr>
              <w:pStyle w:val="Paragraphedeliste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 w:rsidRPr="00141B26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HEH: avenue V. Maistriau 13 – 7000 MONS</w:t>
            </w:r>
          </w:p>
          <w:p w:rsidR="000774D4" w:rsidRPr="00141B26" w:rsidRDefault="000774D4" w:rsidP="00BE1C79">
            <w:pPr>
              <w:pStyle w:val="Paragraphedeliste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 w:rsidRPr="00141B26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HEH: avenue V. Maistriau 8A- 7000 MONS</w:t>
            </w:r>
          </w:p>
          <w:p w:rsidR="000774D4" w:rsidRPr="000774D4" w:rsidRDefault="000774D4" w:rsidP="000774D4">
            <w:pPr>
              <w:pStyle w:val="Paragraphedeliste"/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</w:p>
        </w:tc>
      </w:tr>
      <w:tr w:rsidR="004B0845" w:rsidTr="000774D4">
        <w:tc>
          <w:tcPr>
            <w:tcW w:w="12950" w:type="dxa"/>
            <w:shd w:val="clear" w:color="auto" w:fill="DBE5F1" w:themeFill="accent1" w:themeFillTint="33"/>
          </w:tcPr>
          <w:p w:rsidR="004B0845" w:rsidRPr="000774D4" w:rsidRDefault="000774D4" w:rsidP="000774D4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Bachelier</w:t>
            </w:r>
          </w:p>
        </w:tc>
      </w:tr>
      <w:tr w:rsidR="004B0845" w:rsidTr="004B0845">
        <w:tc>
          <w:tcPr>
            <w:tcW w:w="12950" w:type="dxa"/>
          </w:tcPr>
          <w:p w:rsidR="000774D4" w:rsidRPr="00141B26" w:rsidRDefault="000774D4" w:rsidP="00BE1C79">
            <w:pPr>
              <w:pStyle w:val="Paragraphedeliste"/>
              <w:numPr>
                <w:ilvl w:val="0"/>
                <w:numId w:val="13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 w:rsidRPr="00141B26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Droit</w:t>
            </w:r>
          </w:p>
          <w:p w:rsidR="000774D4" w:rsidRPr="00141B26" w:rsidRDefault="000774D4" w:rsidP="00BE1C79">
            <w:pPr>
              <w:pStyle w:val="Paragraphedeliste"/>
              <w:numPr>
                <w:ilvl w:val="0"/>
                <w:numId w:val="13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 w:rsidRPr="00141B26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Assistant de direction</w:t>
            </w:r>
          </w:p>
          <w:p w:rsidR="000774D4" w:rsidRPr="00141B26" w:rsidRDefault="000774D4" w:rsidP="00BE1C79">
            <w:pPr>
              <w:pStyle w:val="Paragraphedeliste"/>
              <w:numPr>
                <w:ilvl w:val="0"/>
                <w:numId w:val="13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 w:rsidRPr="00141B26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Management du tourisme et des loisirs</w:t>
            </w:r>
          </w:p>
          <w:p w:rsidR="000774D4" w:rsidRPr="00141B26" w:rsidRDefault="000774D4" w:rsidP="00BE1C79">
            <w:pPr>
              <w:pStyle w:val="Paragraphedeliste"/>
              <w:numPr>
                <w:ilvl w:val="0"/>
                <w:numId w:val="13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 w:rsidRPr="00141B26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Instituteur préscolaire</w:t>
            </w:r>
          </w:p>
          <w:p w:rsidR="000774D4" w:rsidRPr="00141B26" w:rsidRDefault="000774D4" w:rsidP="00BE1C79">
            <w:pPr>
              <w:pStyle w:val="Paragraphedeliste"/>
              <w:numPr>
                <w:ilvl w:val="0"/>
                <w:numId w:val="13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 w:rsidRPr="00141B26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Instituteur primaire</w:t>
            </w:r>
          </w:p>
          <w:p w:rsidR="000774D4" w:rsidRPr="00141B26" w:rsidRDefault="000774D4" w:rsidP="00BE1C79">
            <w:pPr>
              <w:pStyle w:val="Paragraphedeliste"/>
              <w:numPr>
                <w:ilvl w:val="0"/>
                <w:numId w:val="13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 w:rsidRPr="00141B26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Régendats / AESI</w:t>
            </w:r>
          </w:p>
          <w:p w:rsidR="000774D4" w:rsidRPr="00141B26" w:rsidRDefault="000774D4" w:rsidP="00BE1C79">
            <w:pPr>
              <w:pStyle w:val="Paragraphedeliste"/>
              <w:numPr>
                <w:ilvl w:val="0"/>
                <w:numId w:val="13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 w:rsidRPr="00141B26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Éducateur spécialisé</w:t>
            </w:r>
          </w:p>
          <w:p w:rsidR="000774D4" w:rsidRPr="00141B26" w:rsidRDefault="000774D4" w:rsidP="00BE1C79">
            <w:pPr>
              <w:pStyle w:val="Paragraphedeliste"/>
              <w:numPr>
                <w:ilvl w:val="0"/>
                <w:numId w:val="13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 w:rsidRPr="00141B26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Conseiller social</w:t>
            </w:r>
          </w:p>
          <w:p w:rsidR="000774D4" w:rsidRPr="00141B26" w:rsidRDefault="000774D4" w:rsidP="00BE1C79">
            <w:pPr>
              <w:pStyle w:val="Paragraphedeliste"/>
              <w:numPr>
                <w:ilvl w:val="0"/>
                <w:numId w:val="13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 w:rsidRPr="00141B26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Assistant social</w:t>
            </w:r>
          </w:p>
          <w:p w:rsidR="000774D4" w:rsidRPr="00141B26" w:rsidRDefault="000774D4" w:rsidP="00BE1C79">
            <w:pPr>
              <w:pStyle w:val="Paragraphedeliste"/>
              <w:numPr>
                <w:ilvl w:val="0"/>
                <w:numId w:val="13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 w:rsidRPr="00141B26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Biotechnique</w:t>
            </w:r>
          </w:p>
          <w:p w:rsidR="000774D4" w:rsidRPr="00141B26" w:rsidRDefault="00986242" w:rsidP="00BE1C79">
            <w:pPr>
              <w:pStyle w:val="Paragraphedeliste"/>
              <w:numPr>
                <w:ilvl w:val="0"/>
                <w:numId w:val="13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 w:rsidRPr="00141B26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Electronique</w:t>
            </w:r>
          </w:p>
          <w:p w:rsidR="000774D4" w:rsidRPr="00141B26" w:rsidRDefault="000774D4" w:rsidP="00BE1C79">
            <w:pPr>
              <w:pStyle w:val="Paragraphedeliste"/>
              <w:numPr>
                <w:ilvl w:val="0"/>
                <w:numId w:val="13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 w:rsidRPr="00141B26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Informatique</w:t>
            </w:r>
          </w:p>
          <w:p w:rsidR="000774D4" w:rsidRPr="00141B26" w:rsidRDefault="000774D4" w:rsidP="00BE1C79">
            <w:pPr>
              <w:pStyle w:val="Paragraphedeliste"/>
              <w:numPr>
                <w:ilvl w:val="0"/>
                <w:numId w:val="13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 w:rsidRPr="00141B26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Techniques graphiques</w:t>
            </w:r>
          </w:p>
          <w:p w:rsidR="000774D4" w:rsidRPr="000774D4" w:rsidRDefault="000774D4" w:rsidP="000774D4">
            <w:p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</w:p>
        </w:tc>
      </w:tr>
      <w:tr w:rsidR="000774D4" w:rsidTr="000774D4">
        <w:tc>
          <w:tcPr>
            <w:tcW w:w="12950" w:type="dxa"/>
            <w:shd w:val="clear" w:color="auto" w:fill="DBE5F1" w:themeFill="accent1" w:themeFillTint="33"/>
          </w:tcPr>
          <w:p w:rsidR="000774D4" w:rsidRDefault="000774D4" w:rsidP="000774D4">
            <w:pPr>
              <w:pStyle w:val="Paragraphedeliste"/>
              <w:jc w:val="center"/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Master</w:t>
            </w:r>
          </w:p>
        </w:tc>
      </w:tr>
    </w:tbl>
    <w:p w:rsidR="00211B30" w:rsidRDefault="00211B30">
      <w: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0774D4" w:rsidTr="004B0845">
        <w:tc>
          <w:tcPr>
            <w:tcW w:w="12950" w:type="dxa"/>
          </w:tcPr>
          <w:p w:rsidR="000774D4" w:rsidRDefault="000774D4" w:rsidP="00BE1C79">
            <w:pPr>
              <w:pStyle w:val="Paragraphedeliste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lastRenderedPageBreak/>
              <w:t>Transitions et innovations sociales</w:t>
            </w:r>
          </w:p>
          <w:p w:rsidR="000774D4" w:rsidRDefault="000774D4" w:rsidP="00BE1C79">
            <w:pPr>
              <w:pStyle w:val="Paragraphedeliste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Construction</w:t>
            </w:r>
          </w:p>
          <w:p w:rsidR="000774D4" w:rsidRDefault="000774D4" w:rsidP="00BE1C79">
            <w:pPr>
              <w:pStyle w:val="Paragraphedeliste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Géomètre</w:t>
            </w:r>
          </w:p>
          <w:p w:rsidR="000774D4" w:rsidRDefault="000774D4" w:rsidP="00BE1C79">
            <w:pPr>
              <w:pStyle w:val="Paragraphedeliste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Informatique</w:t>
            </w:r>
          </w:p>
          <w:p w:rsidR="000774D4" w:rsidRDefault="000774D4" w:rsidP="00BE1C79">
            <w:pPr>
              <w:pStyle w:val="Paragraphedeliste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Life Data Technologiques</w:t>
            </w:r>
          </w:p>
          <w:p w:rsidR="00DC5E4C" w:rsidRDefault="00DC5E4C" w:rsidP="00DC5E4C">
            <w:pPr>
              <w:pStyle w:val="Paragraphedeliste"/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</w:p>
        </w:tc>
      </w:tr>
    </w:tbl>
    <w:p w:rsidR="00211B30" w:rsidRDefault="00211B30">
      <w:pPr>
        <w:rPr>
          <w:lang w:val="fr-BE"/>
        </w:rPr>
      </w:pPr>
    </w:p>
    <w:p w:rsidR="00211B30" w:rsidRDefault="00211B30">
      <w:pPr>
        <w:spacing w:after="200" w:line="276" w:lineRule="auto"/>
        <w:rPr>
          <w:lang w:val="fr-BE"/>
        </w:rPr>
      </w:pPr>
    </w:p>
    <w:p w:rsidR="00211B30" w:rsidRDefault="00211B30">
      <w:pPr>
        <w:spacing w:after="200" w:line="276" w:lineRule="auto"/>
        <w:rPr>
          <w:lang w:val="fr-BE"/>
        </w:rPr>
      </w:pPr>
    </w:p>
    <w:p w:rsidR="00211B30" w:rsidRDefault="00211B30">
      <w:pPr>
        <w:spacing w:after="200" w:line="276" w:lineRule="auto"/>
        <w:rPr>
          <w:lang w:val="fr-BE"/>
        </w:rPr>
      </w:pPr>
    </w:p>
    <w:p w:rsidR="00211B30" w:rsidRDefault="00211B30">
      <w:pPr>
        <w:spacing w:after="200" w:line="276" w:lineRule="auto"/>
        <w:rPr>
          <w:lang w:val="fr-BE"/>
        </w:rPr>
      </w:pPr>
    </w:p>
    <w:p w:rsidR="00211B30" w:rsidRDefault="00211B30">
      <w:pPr>
        <w:spacing w:after="200" w:line="276" w:lineRule="auto"/>
        <w:rPr>
          <w:lang w:val="fr-BE"/>
        </w:rPr>
      </w:pPr>
    </w:p>
    <w:p w:rsidR="00211B30" w:rsidRDefault="00211B30">
      <w:pPr>
        <w:spacing w:after="200" w:line="276" w:lineRule="auto"/>
        <w:rPr>
          <w:lang w:val="fr-BE"/>
        </w:rPr>
      </w:pPr>
    </w:p>
    <w:p w:rsidR="00211B30" w:rsidRDefault="00211B30">
      <w:pPr>
        <w:spacing w:after="200" w:line="276" w:lineRule="auto"/>
        <w:rPr>
          <w:lang w:val="fr-BE"/>
        </w:rPr>
      </w:pPr>
    </w:p>
    <w:p w:rsidR="00211B30" w:rsidRDefault="00211B30">
      <w:pPr>
        <w:spacing w:after="200" w:line="276" w:lineRule="auto"/>
        <w:rPr>
          <w:lang w:val="fr-BE"/>
        </w:rPr>
      </w:pPr>
    </w:p>
    <w:p w:rsidR="00211B30" w:rsidRDefault="00211B30">
      <w:pPr>
        <w:spacing w:after="200" w:line="276" w:lineRule="auto"/>
        <w:rPr>
          <w:lang w:val="fr-BE"/>
        </w:rPr>
      </w:pPr>
    </w:p>
    <w:p w:rsidR="00211B30" w:rsidRDefault="00211B30">
      <w:pPr>
        <w:spacing w:after="200" w:line="276" w:lineRule="auto"/>
        <w:rPr>
          <w:lang w:val="fr-BE"/>
        </w:rPr>
      </w:pPr>
    </w:p>
    <w:p w:rsidR="00211B30" w:rsidRDefault="00211B30">
      <w:pPr>
        <w:spacing w:after="200" w:line="276" w:lineRule="auto"/>
        <w:rPr>
          <w:lang w:val="fr-BE"/>
        </w:rPr>
      </w:pPr>
    </w:p>
    <w:p w:rsidR="00211B30" w:rsidRDefault="00211B30">
      <w:pPr>
        <w:spacing w:after="200" w:line="276" w:lineRule="auto"/>
        <w:rPr>
          <w:lang w:val="fr-BE"/>
        </w:rPr>
      </w:pPr>
    </w:p>
    <w:p w:rsidR="00211B30" w:rsidRDefault="00211B30">
      <w:pPr>
        <w:spacing w:after="200" w:line="276" w:lineRule="auto"/>
        <w:rPr>
          <w:lang w:val="fr-BE"/>
        </w:rPr>
      </w:pPr>
    </w:p>
    <w:p w:rsidR="00211B30" w:rsidRDefault="00211B30">
      <w:pPr>
        <w:spacing w:after="200" w:line="276" w:lineRule="auto"/>
        <w:rPr>
          <w:lang w:val="fr-BE"/>
        </w:rPr>
      </w:pPr>
    </w:p>
    <w:p w:rsidR="00211B30" w:rsidRDefault="00211B30">
      <w:pPr>
        <w:spacing w:after="200" w:line="276" w:lineRule="auto"/>
        <w:rPr>
          <w:lang w:val="fr-BE"/>
        </w:rPr>
      </w:pPr>
    </w:p>
    <w:p w:rsidR="00211B30" w:rsidRDefault="00211B30">
      <w:pPr>
        <w:spacing w:after="200" w:line="276" w:lineRule="auto"/>
        <w:rPr>
          <w:lang w:val="fr-B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7A65A5" w:rsidRPr="007A65A5" w:rsidTr="00211B30">
        <w:tc>
          <w:tcPr>
            <w:tcW w:w="12950" w:type="dxa"/>
          </w:tcPr>
          <w:p w:rsidR="007A65A5" w:rsidRPr="007A65A5" w:rsidRDefault="007A65A5" w:rsidP="007A65A5">
            <w:pPr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en-GB"/>
              </w:rPr>
            </w:pPr>
            <w:r w:rsidRPr="007A65A5"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en-GB"/>
              </w:rPr>
              <w:t>I</w:t>
            </w:r>
            <w:r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en-GB"/>
              </w:rPr>
              <w:t>CHEC</w:t>
            </w:r>
            <w:r w:rsidRPr="007A65A5"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en-GB"/>
              </w:rPr>
              <w:t>- Brussels Management school</w:t>
            </w:r>
          </w:p>
          <w:p w:rsidR="007A65A5" w:rsidRPr="007A65A5" w:rsidRDefault="007A65A5" w:rsidP="007A65A5">
            <w:pPr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en-GB"/>
              </w:rPr>
            </w:pPr>
            <w:r w:rsidRPr="007A65A5"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en-GB"/>
              </w:rPr>
              <w:t xml:space="preserve">Boulevard Brand whitlock </w:t>
            </w:r>
            <w:r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en-GB"/>
              </w:rPr>
              <w:t>4</w:t>
            </w:r>
          </w:p>
          <w:p w:rsidR="007A65A5" w:rsidRDefault="007A65A5" w:rsidP="007A65A5">
            <w:pPr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fr-BE"/>
              </w:rPr>
            </w:pPr>
            <w:r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fr-BE"/>
              </w:rPr>
              <w:t>1150 BRUXELLES</w:t>
            </w:r>
          </w:p>
          <w:p w:rsidR="007A65A5" w:rsidRDefault="007A65A5" w:rsidP="007A65A5">
            <w:pPr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fr-BE"/>
              </w:rPr>
            </w:pPr>
            <w:r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fr-BE"/>
              </w:rPr>
              <w:t>Tél : 02- 739 37 11</w:t>
            </w:r>
          </w:p>
          <w:p w:rsidR="007A65A5" w:rsidRDefault="007A65A5" w:rsidP="007A65A5">
            <w:pPr>
              <w:rPr>
                <w:lang w:val="fr-BE"/>
              </w:rPr>
            </w:pPr>
          </w:p>
        </w:tc>
      </w:tr>
      <w:tr w:rsidR="007A65A5" w:rsidRPr="00986242" w:rsidTr="007A65A5">
        <w:tc>
          <w:tcPr>
            <w:tcW w:w="12950" w:type="dxa"/>
            <w:shd w:val="clear" w:color="auto" w:fill="auto"/>
          </w:tcPr>
          <w:p w:rsidR="007A65A5" w:rsidRDefault="007A65A5" w:rsidP="007A65A5">
            <w:p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Etablissements :</w:t>
            </w:r>
          </w:p>
          <w:p w:rsidR="007A65A5" w:rsidRPr="00141B26" w:rsidRDefault="007A65A5" w:rsidP="00BE1C79">
            <w:pPr>
              <w:pStyle w:val="Paragraphedeliste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141B26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ICHEC : boulevard Brand Whitlock 4 – 1150 BRUXELLES</w:t>
            </w:r>
          </w:p>
          <w:p w:rsidR="007A65A5" w:rsidRPr="00141B26" w:rsidRDefault="007A65A5" w:rsidP="00BE1C79">
            <w:pPr>
              <w:pStyle w:val="Paragraphedeliste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 w:rsidRPr="00141B26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ICHEC : rue au Bois 365 A – 1150 BRUXELLES</w:t>
            </w:r>
          </w:p>
          <w:p w:rsidR="001F56B4" w:rsidRPr="00141B26" w:rsidRDefault="001F56B4" w:rsidP="00BE1C79">
            <w:pPr>
              <w:pStyle w:val="Paragraphedeliste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 w:rsidRPr="00141B26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ISFSC : rue de la poste 111- 1030 BRUXELLES</w:t>
            </w:r>
          </w:p>
          <w:p w:rsidR="007A65A5" w:rsidRPr="007A65A5" w:rsidRDefault="007A65A5" w:rsidP="007A65A5">
            <w:pPr>
              <w:pStyle w:val="Paragraphedeliste"/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</w:p>
        </w:tc>
      </w:tr>
      <w:tr w:rsidR="007A65A5" w:rsidRPr="007A65A5" w:rsidTr="00CE0F5F">
        <w:tc>
          <w:tcPr>
            <w:tcW w:w="12950" w:type="dxa"/>
            <w:shd w:val="clear" w:color="auto" w:fill="DBE5F1" w:themeFill="accent1" w:themeFillTint="33"/>
          </w:tcPr>
          <w:p w:rsidR="007A65A5" w:rsidRPr="00CE0F5F" w:rsidRDefault="00CE0F5F" w:rsidP="007A65A5">
            <w:pPr>
              <w:spacing w:after="20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 w:rsidRPr="00CE0F5F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Bachelier</w:t>
            </w:r>
          </w:p>
        </w:tc>
      </w:tr>
      <w:tr w:rsidR="007A65A5" w:rsidRPr="007A65A5" w:rsidTr="007A65A5">
        <w:tc>
          <w:tcPr>
            <w:tcW w:w="12950" w:type="dxa"/>
            <w:shd w:val="clear" w:color="auto" w:fill="auto"/>
          </w:tcPr>
          <w:p w:rsidR="007A65A5" w:rsidRPr="00141B26" w:rsidRDefault="00014930" w:rsidP="00BE1C79">
            <w:pPr>
              <w:pStyle w:val="Paragraphedeliste"/>
              <w:numPr>
                <w:ilvl w:val="0"/>
                <w:numId w:val="11"/>
              </w:numPr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 w:rsidRPr="00141B26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Gestion de l’entreprise</w:t>
            </w:r>
          </w:p>
          <w:p w:rsidR="00014930" w:rsidRPr="00141B26" w:rsidRDefault="00014930" w:rsidP="00BE1C79">
            <w:pPr>
              <w:pStyle w:val="Paragraphedeliste"/>
              <w:numPr>
                <w:ilvl w:val="0"/>
                <w:numId w:val="11"/>
              </w:numPr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 w:rsidRPr="00141B26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Ingénieur commercial</w:t>
            </w:r>
          </w:p>
          <w:p w:rsidR="001F56B4" w:rsidRPr="00141B26" w:rsidRDefault="001F56B4" w:rsidP="00BE1C79">
            <w:pPr>
              <w:pStyle w:val="Paragraphedeliste"/>
              <w:numPr>
                <w:ilvl w:val="0"/>
                <w:numId w:val="11"/>
              </w:numPr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 w:rsidRPr="00141B26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Assistant social</w:t>
            </w:r>
          </w:p>
          <w:p w:rsidR="001F56B4" w:rsidRPr="00141B26" w:rsidRDefault="001F56B4" w:rsidP="00BE1C79">
            <w:pPr>
              <w:pStyle w:val="Paragraphedeliste"/>
              <w:numPr>
                <w:ilvl w:val="0"/>
                <w:numId w:val="11"/>
              </w:numPr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 w:rsidRPr="00141B26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 xml:space="preserve">Ecriture </w:t>
            </w:r>
            <w:r w:rsidR="00986242" w:rsidRPr="00141B26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multimédia</w:t>
            </w:r>
          </w:p>
          <w:p w:rsidR="001F56B4" w:rsidRPr="00141B26" w:rsidRDefault="001F56B4" w:rsidP="00BE1C79">
            <w:pPr>
              <w:pStyle w:val="Paragraphedeliste"/>
              <w:numPr>
                <w:ilvl w:val="0"/>
                <w:numId w:val="11"/>
              </w:numPr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 w:rsidRPr="00141B26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communication</w:t>
            </w:r>
          </w:p>
        </w:tc>
      </w:tr>
      <w:tr w:rsidR="00014930" w:rsidRPr="007A65A5" w:rsidTr="00014930">
        <w:tc>
          <w:tcPr>
            <w:tcW w:w="12950" w:type="dxa"/>
            <w:shd w:val="clear" w:color="auto" w:fill="DBE5F1" w:themeFill="accent1" w:themeFillTint="33"/>
          </w:tcPr>
          <w:p w:rsidR="00014930" w:rsidRPr="00014930" w:rsidRDefault="00014930" w:rsidP="00014930">
            <w:pPr>
              <w:spacing w:after="20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 w:rsidRPr="00014930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Master</w:t>
            </w:r>
          </w:p>
        </w:tc>
      </w:tr>
      <w:tr w:rsidR="00014930" w:rsidRPr="00986242" w:rsidTr="007A65A5">
        <w:tc>
          <w:tcPr>
            <w:tcW w:w="12950" w:type="dxa"/>
            <w:shd w:val="clear" w:color="auto" w:fill="auto"/>
          </w:tcPr>
          <w:p w:rsidR="00014930" w:rsidRPr="00141B26" w:rsidRDefault="00014930" w:rsidP="00BE1C79">
            <w:pPr>
              <w:pStyle w:val="Paragraphedeliste"/>
              <w:numPr>
                <w:ilvl w:val="0"/>
                <w:numId w:val="10"/>
              </w:numPr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 w:rsidRPr="00141B26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Gestion de l’entreprise</w:t>
            </w:r>
          </w:p>
          <w:p w:rsidR="00014930" w:rsidRPr="00141B26" w:rsidRDefault="00014930" w:rsidP="00BE1C79">
            <w:pPr>
              <w:pStyle w:val="Paragraphedeliste"/>
              <w:numPr>
                <w:ilvl w:val="0"/>
                <w:numId w:val="10"/>
              </w:numPr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141B26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Degree in business Management – international track</w:t>
            </w:r>
          </w:p>
          <w:p w:rsidR="00014930" w:rsidRPr="00141B26" w:rsidRDefault="00014930" w:rsidP="00BE1C79">
            <w:pPr>
              <w:pStyle w:val="Paragraphedeliste"/>
              <w:numPr>
                <w:ilvl w:val="0"/>
                <w:numId w:val="10"/>
              </w:numPr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 w:rsidRPr="00141B26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Ingénieur commercial</w:t>
            </w:r>
          </w:p>
          <w:p w:rsidR="00014930" w:rsidRPr="00141B26" w:rsidRDefault="00014930" w:rsidP="00BE1C79">
            <w:pPr>
              <w:pStyle w:val="Paragraphedeliste"/>
              <w:numPr>
                <w:ilvl w:val="0"/>
                <w:numId w:val="10"/>
              </w:numPr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 w:rsidRPr="00141B26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Sciences commerciales</w:t>
            </w:r>
          </w:p>
          <w:p w:rsidR="001F56B4" w:rsidRPr="00141B26" w:rsidRDefault="001F56B4" w:rsidP="00BE1C79">
            <w:pPr>
              <w:pStyle w:val="Paragraphedeliste"/>
              <w:numPr>
                <w:ilvl w:val="0"/>
                <w:numId w:val="10"/>
              </w:numPr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 w:rsidRPr="00141B26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Business analyst</w:t>
            </w:r>
          </w:p>
          <w:p w:rsidR="001F56B4" w:rsidRPr="00141B26" w:rsidRDefault="001F56B4" w:rsidP="00BE1C79">
            <w:pPr>
              <w:pStyle w:val="Paragraphedeliste"/>
              <w:numPr>
                <w:ilvl w:val="0"/>
                <w:numId w:val="10"/>
              </w:numPr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 w:rsidRPr="00141B26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lastRenderedPageBreak/>
              <w:t xml:space="preserve">Ingénieur industriel : finalité : automatisation, construction, électromécanique, </w:t>
            </w:r>
            <w:r w:rsidR="00986242" w:rsidRPr="00141B26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géomètre, informatique</w:t>
            </w:r>
            <w:r w:rsidRPr="00141B26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, ingénierie de la santé</w:t>
            </w:r>
          </w:p>
          <w:p w:rsidR="001F56B4" w:rsidRPr="00141B26" w:rsidRDefault="001F56B4" w:rsidP="00BE1C79">
            <w:pPr>
              <w:pStyle w:val="Paragraphedeliste"/>
              <w:numPr>
                <w:ilvl w:val="0"/>
                <w:numId w:val="9"/>
              </w:numPr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 w:rsidRPr="00141B26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Stratégie et analyse de la communication interactive et collaborative</w:t>
            </w:r>
          </w:p>
        </w:tc>
      </w:tr>
      <w:tr w:rsidR="001F56B4" w:rsidRPr="001F56B4" w:rsidTr="001F56B4">
        <w:tc>
          <w:tcPr>
            <w:tcW w:w="12950" w:type="dxa"/>
            <w:shd w:val="clear" w:color="auto" w:fill="DBE5F1" w:themeFill="accent1" w:themeFillTint="33"/>
          </w:tcPr>
          <w:p w:rsidR="001F56B4" w:rsidRPr="001F56B4" w:rsidRDefault="001F56B4" w:rsidP="001F56B4">
            <w:pPr>
              <w:spacing w:after="20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lastRenderedPageBreak/>
              <w:t>Post master</w:t>
            </w:r>
          </w:p>
        </w:tc>
      </w:tr>
      <w:tr w:rsidR="001F56B4" w:rsidRPr="001F56B4" w:rsidTr="007A65A5">
        <w:tc>
          <w:tcPr>
            <w:tcW w:w="12950" w:type="dxa"/>
            <w:shd w:val="clear" w:color="auto" w:fill="auto"/>
          </w:tcPr>
          <w:p w:rsidR="001F56B4" w:rsidRPr="00141B26" w:rsidRDefault="001F56B4" w:rsidP="00BE1C79">
            <w:pPr>
              <w:pStyle w:val="Paragraphedeliste"/>
              <w:numPr>
                <w:ilvl w:val="0"/>
                <w:numId w:val="9"/>
              </w:numPr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 w:rsidRPr="00141B26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Agrégation de l’enseignement secondaire</w:t>
            </w:r>
          </w:p>
        </w:tc>
      </w:tr>
    </w:tbl>
    <w:p w:rsidR="00211B30" w:rsidRPr="007A65A5" w:rsidRDefault="00211B30">
      <w:pPr>
        <w:spacing w:after="200" w:line="276" w:lineRule="auto"/>
        <w:rPr>
          <w:lang w:val="fr-BE"/>
        </w:rPr>
      </w:pPr>
      <w:r w:rsidRPr="007A65A5">
        <w:rPr>
          <w:lang w:val="fr-BE"/>
        </w:rP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81042F" w:rsidTr="0081042F">
        <w:tc>
          <w:tcPr>
            <w:tcW w:w="12950" w:type="dxa"/>
          </w:tcPr>
          <w:p w:rsidR="0081042F" w:rsidRDefault="0081042F">
            <w:pPr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fr-BE"/>
              </w:rPr>
            </w:pPr>
            <w:r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fr-BE"/>
              </w:rPr>
              <w:lastRenderedPageBreak/>
              <w:t>Haute Ecole de la Ville de Liège- HEL</w:t>
            </w:r>
          </w:p>
          <w:p w:rsidR="0081042F" w:rsidRDefault="00313557">
            <w:pPr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fr-BE"/>
              </w:rPr>
            </w:pPr>
            <w:r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fr-BE"/>
              </w:rPr>
              <w:t>Rue Hazinelle 2</w:t>
            </w:r>
          </w:p>
          <w:p w:rsidR="00313557" w:rsidRDefault="00313557">
            <w:pPr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fr-BE"/>
              </w:rPr>
            </w:pPr>
            <w:r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fr-BE"/>
              </w:rPr>
              <w:t>4000 LIEGE</w:t>
            </w:r>
          </w:p>
          <w:p w:rsidR="00313557" w:rsidRDefault="00313557">
            <w:pPr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fr-BE"/>
              </w:rPr>
            </w:pPr>
            <w:r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fr-BE"/>
              </w:rPr>
              <w:t xml:space="preserve">Tél : 04- 238 38 00 </w:t>
            </w:r>
          </w:p>
          <w:p w:rsidR="00AE7B3D" w:rsidRPr="0081042F" w:rsidRDefault="00AE7B3D">
            <w:pPr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fr-BE"/>
              </w:rPr>
            </w:pPr>
          </w:p>
        </w:tc>
      </w:tr>
      <w:tr w:rsidR="0081042F" w:rsidTr="0081042F">
        <w:tc>
          <w:tcPr>
            <w:tcW w:w="12950" w:type="dxa"/>
          </w:tcPr>
          <w:p w:rsidR="0081042F" w:rsidRDefault="00313557">
            <w:p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Etablissement</w:t>
            </w:r>
            <w:r w:rsidR="008924A2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s :</w:t>
            </w:r>
          </w:p>
          <w:p w:rsidR="00AE7B3D" w:rsidRDefault="00AE7B3D" w:rsidP="00BE1C79">
            <w:pPr>
              <w:pStyle w:val="Paragraphedeliste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HEL : rue Jonfosse 80- 4000 LIEGE</w:t>
            </w:r>
          </w:p>
          <w:p w:rsidR="00AE7B3D" w:rsidRDefault="00AE7B3D" w:rsidP="00BE1C79">
            <w:pPr>
              <w:pStyle w:val="Paragraphedeliste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HEL : rue Sohet 21- 4000 LIEGE</w:t>
            </w:r>
          </w:p>
          <w:p w:rsidR="00AE7B3D" w:rsidRPr="00AE7B3D" w:rsidRDefault="00AE7B3D" w:rsidP="00BE1C79">
            <w:pPr>
              <w:pStyle w:val="Paragraphedeliste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HEL : rue Hazinelle 2- 4000 LIEGE</w:t>
            </w:r>
          </w:p>
          <w:p w:rsidR="00313557" w:rsidRPr="0081042F" w:rsidRDefault="00313557">
            <w:p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</w:p>
        </w:tc>
      </w:tr>
      <w:tr w:rsidR="0081042F" w:rsidTr="00313557">
        <w:tc>
          <w:tcPr>
            <w:tcW w:w="12950" w:type="dxa"/>
            <w:shd w:val="clear" w:color="auto" w:fill="DBE5F1" w:themeFill="accent1" w:themeFillTint="33"/>
          </w:tcPr>
          <w:p w:rsidR="0081042F" w:rsidRPr="0081042F" w:rsidRDefault="00313557" w:rsidP="00313557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Bachelier</w:t>
            </w:r>
          </w:p>
        </w:tc>
      </w:tr>
      <w:tr w:rsidR="0081042F" w:rsidTr="0081042F">
        <w:tc>
          <w:tcPr>
            <w:tcW w:w="12950" w:type="dxa"/>
          </w:tcPr>
          <w:p w:rsidR="0081042F" w:rsidRDefault="00313557" w:rsidP="00BE1C79">
            <w:pPr>
              <w:pStyle w:val="Paragraphedeliste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Comptabilité</w:t>
            </w:r>
          </w:p>
          <w:p w:rsidR="00313557" w:rsidRDefault="00313557" w:rsidP="00BE1C79">
            <w:pPr>
              <w:pStyle w:val="Paragraphedeliste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Assistant de direction</w:t>
            </w:r>
          </w:p>
          <w:p w:rsidR="00313557" w:rsidRDefault="00313557" w:rsidP="00BE1C79">
            <w:pPr>
              <w:pStyle w:val="Paragraphedeliste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Relations publiques</w:t>
            </w:r>
          </w:p>
          <w:p w:rsidR="00313557" w:rsidRDefault="00313557" w:rsidP="00BE1C79">
            <w:pPr>
              <w:pStyle w:val="Paragraphedeliste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Sciences administratives et gestion publique</w:t>
            </w:r>
          </w:p>
          <w:p w:rsidR="00313557" w:rsidRDefault="00313557" w:rsidP="00BE1C79">
            <w:pPr>
              <w:pStyle w:val="Paragraphedeliste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Gestion hôtelière : orientation management</w:t>
            </w:r>
          </w:p>
          <w:p w:rsidR="00313557" w:rsidRDefault="00AE7B3D" w:rsidP="00BE1C79">
            <w:pPr>
              <w:pStyle w:val="Paragraphedeliste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Logopédie</w:t>
            </w:r>
          </w:p>
          <w:p w:rsidR="00AE7B3D" w:rsidRDefault="00AE7B3D" w:rsidP="00BE1C79">
            <w:pPr>
              <w:pStyle w:val="Paragraphedeliste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Orthopédie</w:t>
            </w:r>
          </w:p>
          <w:p w:rsidR="00AE7B3D" w:rsidRDefault="00AE7B3D" w:rsidP="00BE1C79">
            <w:pPr>
              <w:pStyle w:val="Paragraphedeliste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Instituteur préscolaire</w:t>
            </w:r>
          </w:p>
          <w:p w:rsidR="00AE7B3D" w:rsidRDefault="00AE7B3D" w:rsidP="00BE1C79">
            <w:pPr>
              <w:pStyle w:val="Paragraphedeliste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Instituteur primaire</w:t>
            </w:r>
          </w:p>
          <w:p w:rsidR="00AE7B3D" w:rsidRDefault="00AE7B3D" w:rsidP="00BE1C79">
            <w:pPr>
              <w:pStyle w:val="Paragraphedeliste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 xml:space="preserve">Agrégation de l’enseignement </w:t>
            </w:r>
            <w:r w:rsidR="00986242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secondaire inférieur (</w:t>
            </w: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AESI) : langues germaniques, mathématiques, sciences humaines, sciences, art plastique, français morale, français langue étrangère, français philosophie et citoyenneté, économie familiale</w:t>
            </w:r>
          </w:p>
          <w:p w:rsidR="00AE7B3D" w:rsidRDefault="00AE7B3D" w:rsidP="00BE1C79">
            <w:pPr>
              <w:pStyle w:val="Paragraphedeliste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Électronique : orientation électronique appliquée</w:t>
            </w:r>
          </w:p>
          <w:p w:rsidR="00AE7B3D" w:rsidRDefault="00AE7B3D" w:rsidP="00BE1C79">
            <w:pPr>
              <w:pStyle w:val="Paragraphedeliste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Chimie :</w:t>
            </w:r>
            <w:r w:rsidR="00986242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 xml:space="preserve"> orientation chimie appliquée (</w:t>
            </w: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finalité environnement)</w:t>
            </w:r>
          </w:p>
          <w:p w:rsidR="00AE7B3D" w:rsidRDefault="00AE7B3D" w:rsidP="00BE1C79">
            <w:pPr>
              <w:pStyle w:val="Paragraphedeliste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Techniques graphiques, orientation techniques de l’édition</w:t>
            </w:r>
          </w:p>
          <w:p w:rsidR="00AE7B3D" w:rsidRDefault="00AE7B3D" w:rsidP="00BE1C79">
            <w:pPr>
              <w:pStyle w:val="Paragraphedeliste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Informatique et systèmes : orientation technologie de l’informatique</w:t>
            </w:r>
          </w:p>
          <w:p w:rsidR="00AE7B3D" w:rsidRDefault="00AE7B3D" w:rsidP="00BE1C79">
            <w:pPr>
              <w:pStyle w:val="Paragraphedeliste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 xml:space="preserve">Énergies </w:t>
            </w:r>
            <w:r w:rsidR="00986242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alternatives</w:t>
            </w: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 xml:space="preserve"> et renouvelables</w:t>
            </w:r>
          </w:p>
          <w:p w:rsidR="00AE7B3D" w:rsidRDefault="00AE7B3D" w:rsidP="00BE1C79">
            <w:pPr>
              <w:pStyle w:val="Paragraphedeliste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Automobile</w:t>
            </w:r>
          </w:p>
          <w:p w:rsidR="00AE7B3D" w:rsidRPr="00313557" w:rsidRDefault="00AE7B3D" w:rsidP="00AE7B3D">
            <w:pPr>
              <w:pStyle w:val="Paragraphedeliste"/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</w:p>
        </w:tc>
      </w:tr>
      <w:tr w:rsidR="003219FA" w:rsidTr="003219FA">
        <w:tc>
          <w:tcPr>
            <w:tcW w:w="12950" w:type="dxa"/>
          </w:tcPr>
          <w:p w:rsidR="003219FA" w:rsidRDefault="003219FA">
            <w:pPr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fr-BE"/>
              </w:rPr>
            </w:pPr>
            <w:r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fr-BE"/>
              </w:rPr>
              <w:lastRenderedPageBreak/>
              <w:t>Haute Ecole Robert Schuman </w:t>
            </w:r>
            <w:r w:rsidR="00815E7D"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fr-BE"/>
              </w:rPr>
              <w:t>–</w:t>
            </w:r>
            <w:r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fr-BE"/>
              </w:rPr>
              <w:t xml:space="preserve"> HERS</w:t>
            </w:r>
          </w:p>
          <w:p w:rsidR="00815E7D" w:rsidRDefault="008924A2">
            <w:pPr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fr-BE"/>
              </w:rPr>
            </w:pPr>
            <w:r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fr-BE"/>
              </w:rPr>
              <w:t>Route du Luxembourg 101</w:t>
            </w:r>
          </w:p>
          <w:p w:rsidR="008924A2" w:rsidRDefault="008924A2">
            <w:pPr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fr-BE"/>
              </w:rPr>
            </w:pPr>
            <w:r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fr-BE"/>
              </w:rPr>
              <w:t>6700 ARLON</w:t>
            </w:r>
          </w:p>
          <w:p w:rsidR="008924A2" w:rsidRDefault="008924A2">
            <w:pPr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fr-BE"/>
              </w:rPr>
            </w:pPr>
            <w:r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fr-BE"/>
              </w:rPr>
              <w:t>Tél : 063- 41 00 00</w:t>
            </w:r>
          </w:p>
          <w:p w:rsidR="003219FA" w:rsidRPr="003219FA" w:rsidRDefault="003219FA">
            <w:pPr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fr-BE"/>
              </w:rPr>
            </w:pPr>
          </w:p>
        </w:tc>
      </w:tr>
      <w:tr w:rsidR="003219FA" w:rsidRPr="008924A2" w:rsidTr="003219FA">
        <w:tc>
          <w:tcPr>
            <w:tcW w:w="12950" w:type="dxa"/>
          </w:tcPr>
          <w:p w:rsidR="003219FA" w:rsidRDefault="008924A2">
            <w:p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 w:rsidRPr="008924A2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Etablissements :</w:t>
            </w:r>
          </w:p>
          <w:p w:rsidR="008924A2" w:rsidRDefault="008924A2" w:rsidP="00BE1C79">
            <w:pPr>
              <w:pStyle w:val="Paragraphedeliste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Hers : rue de la Cité 64- 6800 LIBRAMONT</w:t>
            </w:r>
          </w:p>
          <w:p w:rsidR="008924A2" w:rsidRDefault="008924A2" w:rsidP="00BE1C79">
            <w:pPr>
              <w:pStyle w:val="Paragraphedeliste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Hers : plateau de Mageroux  - 6760 VIRTON</w:t>
            </w:r>
          </w:p>
          <w:p w:rsidR="008924A2" w:rsidRDefault="008924A2" w:rsidP="00BE1C79">
            <w:pPr>
              <w:pStyle w:val="Paragraphedeliste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Hers : chemin de Weyler 2 – 6700 ARLON</w:t>
            </w:r>
          </w:p>
          <w:p w:rsidR="00F02355" w:rsidRPr="008924A2" w:rsidRDefault="00F02355" w:rsidP="00F02355">
            <w:pPr>
              <w:pStyle w:val="Paragraphedeliste"/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</w:p>
        </w:tc>
      </w:tr>
      <w:tr w:rsidR="003219FA" w:rsidRPr="008924A2" w:rsidTr="008924A2">
        <w:tc>
          <w:tcPr>
            <w:tcW w:w="12950" w:type="dxa"/>
            <w:shd w:val="clear" w:color="auto" w:fill="DBE5F1" w:themeFill="accent1" w:themeFillTint="33"/>
          </w:tcPr>
          <w:p w:rsidR="003219FA" w:rsidRPr="008924A2" w:rsidRDefault="008924A2" w:rsidP="008924A2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Bachelier</w:t>
            </w:r>
          </w:p>
        </w:tc>
      </w:tr>
      <w:tr w:rsidR="003219FA" w:rsidRPr="00986242" w:rsidTr="003219FA">
        <w:tc>
          <w:tcPr>
            <w:tcW w:w="12950" w:type="dxa"/>
          </w:tcPr>
          <w:p w:rsidR="003219FA" w:rsidRDefault="008924A2" w:rsidP="00BE1C79">
            <w:pPr>
              <w:pStyle w:val="Paragraphedeliste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Informatique</w:t>
            </w:r>
          </w:p>
          <w:p w:rsidR="008924A2" w:rsidRDefault="008924A2" w:rsidP="00BE1C79">
            <w:pPr>
              <w:pStyle w:val="Paragraphedeliste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Comptabilité</w:t>
            </w:r>
          </w:p>
          <w:p w:rsidR="008924A2" w:rsidRDefault="008924A2" w:rsidP="00BE1C79">
            <w:pPr>
              <w:pStyle w:val="Paragraphedeliste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Assistant de direction</w:t>
            </w:r>
          </w:p>
          <w:p w:rsidR="008924A2" w:rsidRDefault="008924A2" w:rsidP="00BE1C79">
            <w:pPr>
              <w:pStyle w:val="Paragraphedeliste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Management Tourisme et Loisirs</w:t>
            </w:r>
          </w:p>
          <w:p w:rsidR="008924A2" w:rsidRDefault="008924A2" w:rsidP="00BE1C79">
            <w:pPr>
              <w:pStyle w:val="Paragraphedeliste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Construction – bois</w:t>
            </w:r>
          </w:p>
          <w:p w:rsidR="008924A2" w:rsidRDefault="008924A2" w:rsidP="00BE1C79">
            <w:pPr>
              <w:pStyle w:val="Paragraphedeliste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Éducateur spécialisé</w:t>
            </w:r>
          </w:p>
          <w:p w:rsidR="008924A2" w:rsidRDefault="008924A2" w:rsidP="00BE1C79">
            <w:pPr>
              <w:pStyle w:val="Paragraphedeliste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Instituteur préscolaire</w:t>
            </w:r>
          </w:p>
          <w:p w:rsidR="008924A2" w:rsidRDefault="008924A2" w:rsidP="00BE1C79">
            <w:pPr>
              <w:pStyle w:val="Paragraphedeliste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Instituteur primaire</w:t>
            </w:r>
          </w:p>
          <w:p w:rsidR="008924A2" w:rsidRDefault="00DC5E4C" w:rsidP="00BE1C79">
            <w:pPr>
              <w:pStyle w:val="Paragraphedeliste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A</w:t>
            </w:r>
            <w:r w:rsidR="008924A2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grégation de l’enseignement secondaire inférieur</w:t>
            </w: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 xml:space="preserve"> (AESI</w:t>
            </w:r>
            <w:r w:rsidR="008924A2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) : français-EPC, éducation physique, langues germaniques</w:t>
            </w:r>
            <w:r w:rsidR="00F02355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, français-FLE, français- morale, mathématiques, sciences, sciences humaines, sciences économiques</w:t>
            </w:r>
          </w:p>
          <w:p w:rsidR="00F02355" w:rsidRDefault="00F02355" w:rsidP="00BE1C79">
            <w:pPr>
              <w:pStyle w:val="Paragraphedeliste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Chimie</w:t>
            </w:r>
          </w:p>
          <w:p w:rsidR="00F02355" w:rsidRDefault="00F02355" w:rsidP="00BE1C79">
            <w:pPr>
              <w:pStyle w:val="Paragraphedeliste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Logopédie</w:t>
            </w:r>
          </w:p>
          <w:p w:rsidR="00F02355" w:rsidRDefault="00F02355" w:rsidP="00BE1C79">
            <w:pPr>
              <w:pStyle w:val="Paragraphedeliste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Électromécanique</w:t>
            </w:r>
          </w:p>
          <w:p w:rsidR="00F02355" w:rsidRDefault="00F02355" w:rsidP="00BE1C79">
            <w:pPr>
              <w:pStyle w:val="Paragraphedeliste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Prévention, sécurité industrielle et environnement</w:t>
            </w:r>
          </w:p>
          <w:p w:rsidR="00F02355" w:rsidRDefault="00F02355" w:rsidP="00BE1C79">
            <w:pPr>
              <w:pStyle w:val="Paragraphedeliste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Assistant social</w:t>
            </w:r>
          </w:p>
          <w:p w:rsidR="00F02355" w:rsidRPr="00986242" w:rsidRDefault="00F02355" w:rsidP="00986242">
            <w:pPr>
              <w:pStyle w:val="Paragraphedeliste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Infirmier responsable de soins généraux</w:t>
            </w:r>
          </w:p>
        </w:tc>
      </w:tr>
      <w:tr w:rsidR="003219FA" w:rsidRPr="008924A2" w:rsidTr="00F02355">
        <w:tc>
          <w:tcPr>
            <w:tcW w:w="12950" w:type="dxa"/>
            <w:shd w:val="clear" w:color="auto" w:fill="DBE5F1" w:themeFill="accent1" w:themeFillTint="33"/>
          </w:tcPr>
          <w:p w:rsidR="003219FA" w:rsidRPr="008924A2" w:rsidRDefault="00F02355" w:rsidP="00F02355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lastRenderedPageBreak/>
              <w:t>Master</w:t>
            </w:r>
          </w:p>
        </w:tc>
      </w:tr>
      <w:tr w:rsidR="00F02355" w:rsidRPr="008924A2" w:rsidTr="003219FA">
        <w:tc>
          <w:tcPr>
            <w:tcW w:w="12950" w:type="dxa"/>
          </w:tcPr>
          <w:p w:rsidR="00F02355" w:rsidRDefault="00F02355" w:rsidP="00BE1C79">
            <w:pPr>
              <w:pStyle w:val="Paragraphedeliste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Kinésithérapie</w:t>
            </w:r>
          </w:p>
          <w:p w:rsidR="00F02355" w:rsidRDefault="00F02355" w:rsidP="00BE1C79">
            <w:pPr>
              <w:pStyle w:val="Paragraphedeliste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Ingénieur industriel</w:t>
            </w:r>
          </w:p>
          <w:p w:rsidR="00F02355" w:rsidRPr="00F02355" w:rsidRDefault="00F02355" w:rsidP="00BE1C79">
            <w:pPr>
              <w:pStyle w:val="Paragraphedeliste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Gestion de chantier</w:t>
            </w:r>
          </w:p>
        </w:tc>
      </w:tr>
      <w:tr w:rsidR="00F02355" w:rsidRPr="008924A2" w:rsidTr="00F02355">
        <w:tc>
          <w:tcPr>
            <w:tcW w:w="12950" w:type="dxa"/>
            <w:shd w:val="clear" w:color="auto" w:fill="DBE5F1" w:themeFill="accent1" w:themeFillTint="33"/>
          </w:tcPr>
          <w:p w:rsidR="00F02355" w:rsidRPr="008924A2" w:rsidRDefault="00F02355" w:rsidP="00F02355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Spécialisation</w:t>
            </w:r>
          </w:p>
        </w:tc>
      </w:tr>
      <w:tr w:rsidR="00F02355" w:rsidRPr="008924A2" w:rsidTr="003219FA">
        <w:tc>
          <w:tcPr>
            <w:tcW w:w="12950" w:type="dxa"/>
          </w:tcPr>
          <w:p w:rsidR="00F02355" w:rsidRDefault="00F02355" w:rsidP="00BE1C79">
            <w:pPr>
              <w:pStyle w:val="Paragraphedeliste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SIAMU</w:t>
            </w:r>
          </w:p>
          <w:p w:rsidR="00F02355" w:rsidRDefault="00F02355" w:rsidP="00BE1C79">
            <w:pPr>
              <w:pStyle w:val="Paragraphedeliste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En santé communautaire</w:t>
            </w:r>
          </w:p>
          <w:p w:rsidR="00DC5E4C" w:rsidRPr="00F02355" w:rsidRDefault="00DC5E4C" w:rsidP="00DC5E4C">
            <w:pPr>
              <w:pStyle w:val="Paragraphedeliste"/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</w:p>
        </w:tc>
      </w:tr>
    </w:tbl>
    <w:p w:rsidR="002C209C" w:rsidRDefault="002C209C">
      <w:pPr>
        <w:rPr>
          <w:lang w:val="fr-BE"/>
        </w:rPr>
      </w:pPr>
    </w:p>
    <w:p w:rsidR="00F02355" w:rsidRDefault="00F02355">
      <w:pPr>
        <w:spacing w:after="200" w:line="276" w:lineRule="auto"/>
        <w:rPr>
          <w:lang w:val="fr-BE"/>
        </w:rPr>
      </w:pPr>
      <w:r>
        <w:rPr>
          <w:lang w:val="fr-BE"/>
        </w:rP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F02355" w:rsidTr="00F02355">
        <w:tc>
          <w:tcPr>
            <w:tcW w:w="12950" w:type="dxa"/>
          </w:tcPr>
          <w:p w:rsidR="00F02355" w:rsidRDefault="003E54FC">
            <w:pPr>
              <w:rPr>
                <w:rFonts w:asciiTheme="minorHAnsi" w:hAnsiTheme="minorHAnsi"/>
                <w:b/>
                <w:color w:val="002060"/>
                <w:sz w:val="32"/>
                <w:szCs w:val="32"/>
                <w:lang w:val="fr-BE"/>
              </w:rPr>
            </w:pPr>
            <w:r>
              <w:rPr>
                <w:rFonts w:asciiTheme="minorHAnsi" w:hAnsiTheme="minorHAnsi"/>
                <w:b/>
                <w:color w:val="002060"/>
                <w:sz w:val="32"/>
                <w:szCs w:val="32"/>
                <w:lang w:val="fr-BE"/>
              </w:rPr>
              <w:lastRenderedPageBreak/>
              <w:t xml:space="preserve">Haute Ecole Libre Mosane </w:t>
            </w:r>
            <w:r w:rsidR="003C7F44">
              <w:rPr>
                <w:rFonts w:asciiTheme="minorHAnsi" w:hAnsiTheme="minorHAnsi"/>
                <w:b/>
                <w:color w:val="002060"/>
                <w:sz w:val="32"/>
                <w:szCs w:val="32"/>
                <w:lang w:val="fr-BE"/>
              </w:rPr>
              <w:t>–</w:t>
            </w:r>
            <w:r>
              <w:rPr>
                <w:rFonts w:asciiTheme="minorHAnsi" w:hAnsiTheme="minorHAnsi"/>
                <w:b/>
                <w:color w:val="002060"/>
                <w:sz w:val="32"/>
                <w:szCs w:val="32"/>
                <w:lang w:val="fr-BE"/>
              </w:rPr>
              <w:t xml:space="preserve"> HELMO</w:t>
            </w:r>
          </w:p>
          <w:p w:rsidR="003C7F44" w:rsidRDefault="003C7F44">
            <w:pPr>
              <w:rPr>
                <w:rFonts w:asciiTheme="minorHAnsi" w:hAnsiTheme="minorHAnsi"/>
                <w:b/>
                <w:color w:val="002060"/>
                <w:sz w:val="32"/>
                <w:szCs w:val="32"/>
                <w:lang w:val="fr-BE"/>
              </w:rPr>
            </w:pPr>
            <w:r>
              <w:rPr>
                <w:rFonts w:asciiTheme="minorHAnsi" w:hAnsiTheme="minorHAnsi"/>
                <w:b/>
                <w:color w:val="002060"/>
                <w:sz w:val="32"/>
                <w:szCs w:val="32"/>
                <w:lang w:val="fr-BE"/>
              </w:rPr>
              <w:t>Mont Saint Martin 41</w:t>
            </w:r>
          </w:p>
          <w:p w:rsidR="003C7F44" w:rsidRDefault="003C7F44">
            <w:pPr>
              <w:rPr>
                <w:rFonts w:asciiTheme="minorHAnsi" w:hAnsiTheme="minorHAnsi"/>
                <w:b/>
                <w:color w:val="002060"/>
                <w:sz w:val="32"/>
                <w:szCs w:val="32"/>
                <w:lang w:val="fr-BE"/>
              </w:rPr>
            </w:pPr>
            <w:r>
              <w:rPr>
                <w:rFonts w:asciiTheme="minorHAnsi" w:hAnsiTheme="minorHAnsi"/>
                <w:b/>
                <w:color w:val="002060"/>
                <w:sz w:val="32"/>
                <w:szCs w:val="32"/>
                <w:lang w:val="fr-BE"/>
              </w:rPr>
              <w:t>4000 LIEGE</w:t>
            </w:r>
          </w:p>
          <w:p w:rsidR="003C7F44" w:rsidRDefault="003C7F44">
            <w:pPr>
              <w:rPr>
                <w:rFonts w:asciiTheme="minorHAnsi" w:hAnsiTheme="minorHAnsi"/>
                <w:b/>
                <w:color w:val="002060"/>
                <w:sz w:val="32"/>
                <w:szCs w:val="32"/>
                <w:lang w:val="fr-BE"/>
              </w:rPr>
            </w:pPr>
            <w:r>
              <w:rPr>
                <w:rFonts w:asciiTheme="minorHAnsi" w:hAnsiTheme="minorHAnsi"/>
                <w:b/>
                <w:color w:val="002060"/>
                <w:sz w:val="32"/>
                <w:szCs w:val="32"/>
                <w:lang w:val="fr-BE"/>
              </w:rPr>
              <w:t>Tél : 04- 222 22 00</w:t>
            </w:r>
          </w:p>
          <w:p w:rsidR="003C7F44" w:rsidRPr="003E54FC" w:rsidRDefault="003C7F44">
            <w:pPr>
              <w:rPr>
                <w:rFonts w:asciiTheme="minorHAnsi" w:hAnsiTheme="minorHAnsi"/>
                <w:b/>
                <w:color w:val="002060"/>
                <w:sz w:val="32"/>
                <w:szCs w:val="32"/>
                <w:lang w:val="fr-BE"/>
              </w:rPr>
            </w:pPr>
          </w:p>
        </w:tc>
      </w:tr>
      <w:tr w:rsidR="00F02355" w:rsidTr="00F02355">
        <w:tc>
          <w:tcPr>
            <w:tcW w:w="12950" w:type="dxa"/>
          </w:tcPr>
          <w:p w:rsidR="00F02355" w:rsidRDefault="003C7F44">
            <w:p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Etablissements :</w:t>
            </w:r>
          </w:p>
          <w:p w:rsidR="003C7F44" w:rsidRDefault="003C7F44" w:rsidP="00BE1C79">
            <w:pPr>
              <w:pStyle w:val="Paragraphedeliste"/>
              <w:numPr>
                <w:ilvl w:val="0"/>
                <w:numId w:val="7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Helmo : rue de Harlez 35- 4000 LIEGE</w:t>
            </w:r>
          </w:p>
          <w:p w:rsidR="003C7F44" w:rsidRDefault="003C7F44" w:rsidP="00BE1C79">
            <w:pPr>
              <w:pStyle w:val="Paragraphedeliste"/>
              <w:numPr>
                <w:ilvl w:val="0"/>
                <w:numId w:val="7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Helmo : rue Fosse-aux-Raines – 4020 LIEGE</w:t>
            </w:r>
          </w:p>
          <w:p w:rsidR="003C7F44" w:rsidRDefault="003C7F44" w:rsidP="00BE1C79">
            <w:pPr>
              <w:pStyle w:val="Paragraphedeliste"/>
              <w:numPr>
                <w:ilvl w:val="0"/>
                <w:numId w:val="7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Helmo : rue d’Harscamp 60 – 4020 LIEGE</w:t>
            </w:r>
          </w:p>
          <w:p w:rsidR="003C7F44" w:rsidRDefault="003C7F44" w:rsidP="00BE1C79">
            <w:pPr>
              <w:pStyle w:val="Paragraphedeliste"/>
              <w:numPr>
                <w:ilvl w:val="0"/>
                <w:numId w:val="7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Helmo : quai du Condroz 28- 4031 ANGLEUR</w:t>
            </w:r>
          </w:p>
          <w:p w:rsidR="003C7F44" w:rsidRDefault="003C7F44" w:rsidP="00BE1C79">
            <w:pPr>
              <w:pStyle w:val="Paragraphedeliste"/>
              <w:numPr>
                <w:ilvl w:val="0"/>
                <w:numId w:val="7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Helmo : rue Vankeerberghen 9 – 4500 HUY</w:t>
            </w:r>
          </w:p>
          <w:p w:rsidR="003C7F44" w:rsidRDefault="003C7F44" w:rsidP="00BE1C79">
            <w:pPr>
              <w:pStyle w:val="Paragraphedeliste"/>
              <w:numPr>
                <w:ilvl w:val="0"/>
                <w:numId w:val="7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Helmo : rue de Jemeppe 110 – 4431 LONCIN</w:t>
            </w:r>
          </w:p>
          <w:p w:rsidR="003C7F44" w:rsidRDefault="003C7F44" w:rsidP="00BE1C79">
            <w:pPr>
              <w:pStyle w:val="Paragraphedeliste"/>
              <w:numPr>
                <w:ilvl w:val="0"/>
                <w:numId w:val="7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Helmo : rue Natalis 2 – 4000 LIEGE</w:t>
            </w:r>
          </w:p>
          <w:p w:rsidR="003C7F44" w:rsidRDefault="003C7F44" w:rsidP="00BE1C79">
            <w:pPr>
              <w:pStyle w:val="Paragraphedeliste"/>
              <w:numPr>
                <w:ilvl w:val="0"/>
                <w:numId w:val="7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Helmo : rue de Stembert 90 – 4800 VERVIERS</w:t>
            </w:r>
          </w:p>
          <w:p w:rsidR="003C7F44" w:rsidRPr="003C7F44" w:rsidRDefault="003C7F44" w:rsidP="003C7F44">
            <w:pPr>
              <w:pStyle w:val="Paragraphedeliste"/>
              <w:rPr>
                <w:rFonts w:asciiTheme="minorHAnsi" w:hAnsiTheme="minorHAnsi"/>
                <w:sz w:val="24"/>
                <w:szCs w:val="24"/>
                <w:lang w:val="fr-BE"/>
              </w:rPr>
            </w:pPr>
          </w:p>
        </w:tc>
      </w:tr>
      <w:tr w:rsidR="00F02355" w:rsidTr="003C7F44">
        <w:tc>
          <w:tcPr>
            <w:tcW w:w="12950" w:type="dxa"/>
            <w:shd w:val="clear" w:color="auto" w:fill="DBE5F1" w:themeFill="accent1" w:themeFillTint="33"/>
          </w:tcPr>
          <w:p w:rsidR="00F02355" w:rsidRPr="003C7F44" w:rsidRDefault="003C7F44" w:rsidP="003C7F44">
            <w:pPr>
              <w:jc w:val="center"/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Bachelier</w:t>
            </w:r>
          </w:p>
        </w:tc>
      </w:tr>
      <w:tr w:rsidR="00F02355" w:rsidTr="00F02355">
        <w:tc>
          <w:tcPr>
            <w:tcW w:w="12950" w:type="dxa"/>
          </w:tcPr>
          <w:p w:rsidR="00F02355" w:rsidRDefault="00DC5E4C" w:rsidP="00BE1C79">
            <w:pPr>
              <w:pStyle w:val="Paragraphedeliste"/>
              <w:numPr>
                <w:ilvl w:val="0"/>
                <w:numId w:val="8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Éducateur spécialisé</w:t>
            </w:r>
          </w:p>
          <w:p w:rsidR="00DC5E4C" w:rsidRDefault="00DC5E4C" w:rsidP="00BE1C79">
            <w:pPr>
              <w:pStyle w:val="Paragraphedeliste"/>
              <w:numPr>
                <w:ilvl w:val="0"/>
                <w:numId w:val="8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Éducateur spécialisé en activités socio-sportives</w:t>
            </w:r>
          </w:p>
          <w:p w:rsidR="00DC5E4C" w:rsidRDefault="00DC5E4C" w:rsidP="00BE1C79">
            <w:pPr>
              <w:pStyle w:val="Paragraphedeliste"/>
              <w:numPr>
                <w:ilvl w:val="0"/>
                <w:numId w:val="8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Agrégation de l’enseignement secondaire inférieur (AESI) : français, langues germaniques, mathématiques, sciences, sciences humaines, économie familiale et sociale</w:t>
            </w:r>
          </w:p>
          <w:p w:rsidR="00DC5E4C" w:rsidRDefault="00DC5E4C" w:rsidP="00BE1C79">
            <w:pPr>
              <w:pStyle w:val="Paragraphedeliste"/>
              <w:numPr>
                <w:ilvl w:val="0"/>
                <w:numId w:val="8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Instituteur préscolaire</w:t>
            </w:r>
          </w:p>
          <w:p w:rsidR="00DC5E4C" w:rsidRDefault="00DC5E4C" w:rsidP="00BE1C79">
            <w:pPr>
              <w:pStyle w:val="Paragraphedeliste"/>
              <w:numPr>
                <w:ilvl w:val="0"/>
                <w:numId w:val="8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Instituteur primaire</w:t>
            </w:r>
          </w:p>
          <w:p w:rsidR="00DC5E4C" w:rsidRDefault="00DC5E4C" w:rsidP="00BE1C79">
            <w:pPr>
              <w:pStyle w:val="Paragraphedeliste"/>
              <w:numPr>
                <w:ilvl w:val="0"/>
                <w:numId w:val="8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Technologue de laboratoire</w:t>
            </w:r>
          </w:p>
          <w:p w:rsidR="00DC5E4C" w:rsidRDefault="00DC5E4C" w:rsidP="00BE1C79">
            <w:pPr>
              <w:pStyle w:val="Paragraphedeliste"/>
              <w:numPr>
                <w:ilvl w:val="0"/>
                <w:numId w:val="8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Psychomotricité</w:t>
            </w:r>
          </w:p>
          <w:p w:rsidR="00DC5E4C" w:rsidRDefault="00DC5E4C" w:rsidP="00BE1C79">
            <w:pPr>
              <w:pStyle w:val="Paragraphedeliste"/>
              <w:numPr>
                <w:ilvl w:val="0"/>
                <w:numId w:val="8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Sage-femme</w:t>
            </w:r>
          </w:p>
          <w:p w:rsidR="00DC5E4C" w:rsidRDefault="00DC5E4C" w:rsidP="00BE1C79">
            <w:pPr>
              <w:pStyle w:val="Paragraphedeliste"/>
              <w:numPr>
                <w:ilvl w:val="0"/>
                <w:numId w:val="8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Infirmier</w:t>
            </w:r>
          </w:p>
          <w:p w:rsidR="00DC5E4C" w:rsidRDefault="00DC5E4C" w:rsidP="00BE1C79">
            <w:pPr>
              <w:pStyle w:val="Paragraphedeliste"/>
              <w:numPr>
                <w:ilvl w:val="0"/>
                <w:numId w:val="8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Assistant de direction</w:t>
            </w:r>
          </w:p>
          <w:p w:rsidR="00DC5E4C" w:rsidRDefault="00DC5E4C" w:rsidP="00BE1C79">
            <w:pPr>
              <w:pStyle w:val="Paragraphedeliste"/>
              <w:numPr>
                <w:ilvl w:val="0"/>
                <w:numId w:val="8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Assurances</w:t>
            </w:r>
          </w:p>
          <w:p w:rsidR="00DC5E4C" w:rsidRDefault="00DC5E4C" w:rsidP="00BE1C79">
            <w:pPr>
              <w:pStyle w:val="Paragraphedeliste"/>
              <w:numPr>
                <w:ilvl w:val="0"/>
                <w:numId w:val="8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lastRenderedPageBreak/>
              <w:t>Commerce extérieur</w:t>
            </w:r>
          </w:p>
          <w:p w:rsidR="00DC5E4C" w:rsidRDefault="00DC5E4C" w:rsidP="00BE1C79">
            <w:pPr>
              <w:pStyle w:val="Paragraphedeliste"/>
              <w:numPr>
                <w:ilvl w:val="0"/>
                <w:numId w:val="8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Comptabilité</w:t>
            </w:r>
          </w:p>
          <w:p w:rsidR="00DC5E4C" w:rsidRDefault="00DC5E4C" w:rsidP="00BE1C79">
            <w:pPr>
              <w:pStyle w:val="Paragraphedeliste"/>
              <w:numPr>
                <w:ilvl w:val="0"/>
                <w:numId w:val="8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Coopération internationale</w:t>
            </w:r>
          </w:p>
          <w:p w:rsidR="00DC5E4C" w:rsidRDefault="00DC5E4C" w:rsidP="00BE1C79">
            <w:pPr>
              <w:pStyle w:val="Paragraphedeliste"/>
              <w:numPr>
                <w:ilvl w:val="0"/>
                <w:numId w:val="8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Droit</w:t>
            </w:r>
          </w:p>
          <w:p w:rsidR="00DC5E4C" w:rsidRDefault="00DC5E4C" w:rsidP="00BE1C79">
            <w:pPr>
              <w:pStyle w:val="Paragraphedeliste"/>
              <w:numPr>
                <w:ilvl w:val="0"/>
                <w:numId w:val="8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Informatique</w:t>
            </w:r>
          </w:p>
          <w:p w:rsidR="00DC5E4C" w:rsidRDefault="00DC5E4C" w:rsidP="00BE1C79">
            <w:pPr>
              <w:pStyle w:val="Paragraphedeliste"/>
              <w:numPr>
                <w:ilvl w:val="0"/>
                <w:numId w:val="8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Sécurité des systèmes</w:t>
            </w:r>
          </w:p>
          <w:p w:rsidR="00DC5E4C" w:rsidRDefault="00DC5E4C" w:rsidP="00BE1C79">
            <w:pPr>
              <w:pStyle w:val="Paragraphedeliste"/>
              <w:numPr>
                <w:ilvl w:val="0"/>
                <w:numId w:val="8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Marketing</w:t>
            </w:r>
          </w:p>
          <w:p w:rsidR="00DC5E4C" w:rsidRDefault="00DC5E4C" w:rsidP="00BE1C79">
            <w:pPr>
              <w:pStyle w:val="Paragraphedeliste"/>
              <w:numPr>
                <w:ilvl w:val="0"/>
                <w:numId w:val="8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Assistant social</w:t>
            </w:r>
          </w:p>
          <w:p w:rsidR="00DC5E4C" w:rsidRDefault="00DC5E4C" w:rsidP="00BE1C79">
            <w:pPr>
              <w:pStyle w:val="Paragraphedeliste"/>
              <w:numPr>
                <w:ilvl w:val="0"/>
                <w:numId w:val="8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Automatisation</w:t>
            </w:r>
          </w:p>
          <w:p w:rsidR="00DC5E4C" w:rsidRDefault="00DC5E4C" w:rsidP="00BE1C79">
            <w:pPr>
              <w:pStyle w:val="Paragraphedeliste"/>
              <w:numPr>
                <w:ilvl w:val="0"/>
                <w:numId w:val="8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Robotique</w:t>
            </w:r>
          </w:p>
          <w:p w:rsidR="00DC5E4C" w:rsidRDefault="00DC5E4C" w:rsidP="00BE1C79">
            <w:pPr>
              <w:pStyle w:val="Paragraphedeliste"/>
              <w:numPr>
                <w:ilvl w:val="0"/>
                <w:numId w:val="8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Technico-commerciale</w:t>
            </w:r>
          </w:p>
          <w:p w:rsidR="00DC5E4C" w:rsidRDefault="00DC5E4C" w:rsidP="00BE1C79">
            <w:pPr>
              <w:pStyle w:val="Paragraphedeliste"/>
              <w:numPr>
                <w:ilvl w:val="0"/>
                <w:numId w:val="8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Textile- techniques de mode</w:t>
            </w:r>
          </w:p>
          <w:p w:rsidR="00DC5E4C" w:rsidRDefault="00DC5E4C" w:rsidP="00BE1C79">
            <w:pPr>
              <w:pStyle w:val="Paragraphedeliste"/>
              <w:numPr>
                <w:ilvl w:val="0"/>
                <w:numId w:val="8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Transition en service industrielles</w:t>
            </w:r>
          </w:p>
          <w:p w:rsidR="00DC5E4C" w:rsidRDefault="00DC5E4C" w:rsidP="00BE1C79">
            <w:pPr>
              <w:pStyle w:val="Paragraphedeliste"/>
              <w:numPr>
                <w:ilvl w:val="0"/>
                <w:numId w:val="8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Modéliste-styliste</w:t>
            </w:r>
          </w:p>
          <w:p w:rsidR="00DC5E4C" w:rsidRPr="003C7F44" w:rsidRDefault="00DC5E4C" w:rsidP="00DC5E4C">
            <w:pPr>
              <w:pStyle w:val="Paragraphedeliste"/>
              <w:rPr>
                <w:rFonts w:asciiTheme="minorHAnsi" w:hAnsiTheme="minorHAnsi"/>
                <w:sz w:val="24"/>
                <w:szCs w:val="24"/>
                <w:lang w:val="fr-BE"/>
              </w:rPr>
            </w:pPr>
          </w:p>
        </w:tc>
      </w:tr>
      <w:tr w:rsidR="00F02355" w:rsidTr="00DC5E4C">
        <w:tc>
          <w:tcPr>
            <w:tcW w:w="12950" w:type="dxa"/>
            <w:shd w:val="clear" w:color="auto" w:fill="DBE5F1" w:themeFill="accent1" w:themeFillTint="33"/>
          </w:tcPr>
          <w:p w:rsidR="00F02355" w:rsidRPr="003C7F44" w:rsidRDefault="00DC5E4C" w:rsidP="00DC5E4C">
            <w:pPr>
              <w:jc w:val="center"/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lastRenderedPageBreak/>
              <w:t>Master</w:t>
            </w:r>
          </w:p>
        </w:tc>
      </w:tr>
      <w:tr w:rsidR="00F02355" w:rsidRPr="00986242" w:rsidTr="00F02355">
        <w:tc>
          <w:tcPr>
            <w:tcW w:w="12950" w:type="dxa"/>
          </w:tcPr>
          <w:p w:rsidR="00F02355" w:rsidRDefault="00DC5E4C" w:rsidP="00DC5E4C">
            <w:pPr>
              <w:pStyle w:val="Paragraphedeliste"/>
              <w:numPr>
                <w:ilvl w:val="0"/>
                <w:numId w:val="36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Gestion publique</w:t>
            </w:r>
          </w:p>
          <w:p w:rsidR="00DC5E4C" w:rsidRDefault="00DC5E4C" w:rsidP="00DC5E4C">
            <w:pPr>
              <w:pStyle w:val="Paragraphedeliste"/>
              <w:numPr>
                <w:ilvl w:val="0"/>
                <w:numId w:val="36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Ingénierie et action sociales</w:t>
            </w:r>
          </w:p>
          <w:p w:rsidR="00DC5E4C" w:rsidRDefault="00DC5E4C" w:rsidP="00DC5E4C">
            <w:pPr>
              <w:pStyle w:val="Paragraphedeliste"/>
              <w:numPr>
                <w:ilvl w:val="0"/>
                <w:numId w:val="36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Ingénieur industriel en industrie</w:t>
            </w:r>
          </w:p>
          <w:p w:rsidR="00DC5E4C" w:rsidRDefault="00DC5E4C" w:rsidP="00DC5E4C">
            <w:pPr>
              <w:pStyle w:val="Paragraphedeliste"/>
              <w:numPr>
                <w:ilvl w:val="0"/>
                <w:numId w:val="36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Ingénieur industriel en génie énergétique durable</w:t>
            </w:r>
          </w:p>
          <w:p w:rsidR="00DC5E4C" w:rsidRPr="00DC5E4C" w:rsidRDefault="00DC5E4C" w:rsidP="00DC5E4C">
            <w:pPr>
              <w:pStyle w:val="Paragraphedeliste"/>
              <w:rPr>
                <w:rFonts w:asciiTheme="minorHAnsi" w:hAnsiTheme="minorHAnsi"/>
                <w:sz w:val="24"/>
                <w:szCs w:val="24"/>
                <w:lang w:val="fr-BE"/>
              </w:rPr>
            </w:pPr>
          </w:p>
        </w:tc>
      </w:tr>
      <w:tr w:rsidR="00DC5E4C" w:rsidTr="00DC5E4C">
        <w:tc>
          <w:tcPr>
            <w:tcW w:w="12950" w:type="dxa"/>
            <w:shd w:val="clear" w:color="auto" w:fill="DBE5F1" w:themeFill="accent1" w:themeFillTint="33"/>
          </w:tcPr>
          <w:p w:rsidR="00DC5E4C" w:rsidRPr="003C7F44" w:rsidRDefault="00DC5E4C" w:rsidP="00DC5E4C">
            <w:pPr>
              <w:jc w:val="center"/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Spécialisation</w:t>
            </w:r>
          </w:p>
        </w:tc>
      </w:tr>
      <w:tr w:rsidR="00DC5E4C" w:rsidTr="00F02355">
        <w:tc>
          <w:tcPr>
            <w:tcW w:w="12950" w:type="dxa"/>
          </w:tcPr>
          <w:p w:rsidR="00DC5E4C" w:rsidRDefault="00DC5E4C" w:rsidP="00DC5E4C">
            <w:pPr>
              <w:pStyle w:val="Paragraphedeliste"/>
              <w:numPr>
                <w:ilvl w:val="0"/>
                <w:numId w:val="37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Accompagnement en milieux scolaires</w:t>
            </w:r>
          </w:p>
          <w:p w:rsidR="00DC5E4C" w:rsidRDefault="00DC5E4C" w:rsidP="00DC5E4C">
            <w:pPr>
              <w:pStyle w:val="Paragraphedeliste"/>
              <w:numPr>
                <w:ilvl w:val="0"/>
                <w:numId w:val="37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Orthopédagogie</w:t>
            </w:r>
          </w:p>
          <w:p w:rsidR="00DC5E4C" w:rsidRDefault="00DC5E4C" w:rsidP="00DC5E4C">
            <w:pPr>
              <w:pStyle w:val="Paragraphedeliste"/>
              <w:numPr>
                <w:ilvl w:val="0"/>
                <w:numId w:val="37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Préparation physique et entraînement</w:t>
            </w:r>
          </w:p>
          <w:p w:rsidR="00DC5E4C" w:rsidRDefault="00DC5E4C" w:rsidP="00DC5E4C">
            <w:pPr>
              <w:pStyle w:val="Paragraphedeliste"/>
              <w:numPr>
                <w:ilvl w:val="0"/>
                <w:numId w:val="37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Santé communautaire</w:t>
            </w:r>
          </w:p>
          <w:p w:rsidR="00DC5E4C" w:rsidRDefault="00DC5E4C" w:rsidP="00DC5E4C">
            <w:pPr>
              <w:pStyle w:val="Paragraphedeliste"/>
              <w:numPr>
                <w:ilvl w:val="0"/>
                <w:numId w:val="37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SIAMU</w:t>
            </w:r>
          </w:p>
          <w:p w:rsidR="00DC5E4C" w:rsidRPr="00DC5E4C" w:rsidRDefault="00DC5E4C" w:rsidP="00DC5E4C">
            <w:pPr>
              <w:pStyle w:val="Paragraphedeliste"/>
              <w:rPr>
                <w:rFonts w:asciiTheme="minorHAnsi" w:hAnsiTheme="minorHAnsi"/>
                <w:sz w:val="24"/>
                <w:szCs w:val="24"/>
                <w:lang w:val="fr-BE"/>
              </w:rPr>
            </w:pPr>
          </w:p>
        </w:tc>
      </w:tr>
    </w:tbl>
    <w:p w:rsidR="00DC5E4C" w:rsidRDefault="00DC5E4C">
      <w:pPr>
        <w:rPr>
          <w:lang w:val="fr-BE"/>
        </w:rPr>
      </w:pPr>
    </w:p>
    <w:p w:rsidR="00DC5E4C" w:rsidRDefault="00DC5E4C">
      <w:pPr>
        <w:spacing w:after="200" w:line="276" w:lineRule="auto"/>
        <w:rPr>
          <w:lang w:val="fr-BE"/>
        </w:rPr>
      </w:pPr>
      <w:r>
        <w:rPr>
          <w:lang w:val="fr-BE"/>
        </w:rP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02346C" w:rsidTr="0002346C">
        <w:tc>
          <w:tcPr>
            <w:tcW w:w="12950" w:type="dxa"/>
          </w:tcPr>
          <w:p w:rsidR="0002346C" w:rsidRDefault="0002346C">
            <w:pPr>
              <w:rPr>
                <w:rFonts w:asciiTheme="minorHAnsi" w:hAnsiTheme="minorHAnsi"/>
                <w:b/>
                <w:color w:val="002060"/>
                <w:sz w:val="32"/>
                <w:szCs w:val="32"/>
                <w:lang w:val="fr-BE"/>
              </w:rPr>
            </w:pPr>
            <w:r>
              <w:rPr>
                <w:rFonts w:asciiTheme="minorHAnsi" w:hAnsiTheme="minorHAnsi"/>
                <w:b/>
                <w:color w:val="002060"/>
                <w:sz w:val="32"/>
                <w:szCs w:val="32"/>
                <w:lang w:val="fr-BE"/>
              </w:rPr>
              <w:lastRenderedPageBreak/>
              <w:t>Haute Ecole Lucia De Brouckère – HELDB</w:t>
            </w:r>
          </w:p>
          <w:p w:rsidR="0002346C" w:rsidRDefault="0002346C">
            <w:pPr>
              <w:rPr>
                <w:rFonts w:asciiTheme="minorHAnsi" w:hAnsiTheme="minorHAnsi"/>
                <w:b/>
                <w:color w:val="002060"/>
                <w:sz w:val="32"/>
                <w:szCs w:val="32"/>
                <w:lang w:val="fr-BE"/>
              </w:rPr>
            </w:pPr>
            <w:r>
              <w:rPr>
                <w:rFonts w:asciiTheme="minorHAnsi" w:hAnsiTheme="minorHAnsi"/>
                <w:b/>
                <w:color w:val="002060"/>
                <w:sz w:val="32"/>
                <w:szCs w:val="32"/>
                <w:lang w:val="fr-BE"/>
              </w:rPr>
              <w:t>Avenue Emile Gryson 1</w:t>
            </w:r>
          </w:p>
          <w:p w:rsidR="0002346C" w:rsidRDefault="0002346C">
            <w:pPr>
              <w:rPr>
                <w:rFonts w:asciiTheme="minorHAnsi" w:hAnsiTheme="minorHAnsi"/>
                <w:b/>
                <w:color w:val="002060"/>
                <w:sz w:val="32"/>
                <w:szCs w:val="32"/>
                <w:lang w:val="fr-BE"/>
              </w:rPr>
            </w:pPr>
            <w:r>
              <w:rPr>
                <w:rFonts w:asciiTheme="minorHAnsi" w:hAnsiTheme="minorHAnsi"/>
                <w:b/>
                <w:color w:val="002060"/>
                <w:sz w:val="32"/>
                <w:szCs w:val="32"/>
                <w:lang w:val="fr-BE"/>
              </w:rPr>
              <w:t>1070 ANDERLECHT</w:t>
            </w:r>
          </w:p>
          <w:p w:rsidR="0002346C" w:rsidRDefault="0002346C">
            <w:pPr>
              <w:rPr>
                <w:rFonts w:asciiTheme="minorHAnsi" w:hAnsiTheme="minorHAnsi"/>
                <w:b/>
                <w:color w:val="002060"/>
                <w:sz w:val="32"/>
                <w:szCs w:val="32"/>
                <w:lang w:val="fr-BE"/>
              </w:rPr>
            </w:pPr>
            <w:r>
              <w:rPr>
                <w:rFonts w:asciiTheme="minorHAnsi" w:hAnsiTheme="minorHAnsi"/>
                <w:b/>
                <w:color w:val="002060"/>
                <w:sz w:val="32"/>
                <w:szCs w:val="32"/>
                <w:lang w:val="fr-BE"/>
              </w:rPr>
              <w:t>Tél : 02- 526 71 712</w:t>
            </w:r>
          </w:p>
          <w:p w:rsidR="0002346C" w:rsidRPr="0002346C" w:rsidRDefault="0002346C">
            <w:pPr>
              <w:rPr>
                <w:rFonts w:asciiTheme="minorHAnsi" w:hAnsiTheme="minorHAnsi"/>
                <w:b/>
                <w:color w:val="002060"/>
                <w:sz w:val="32"/>
                <w:szCs w:val="32"/>
                <w:lang w:val="fr-BE"/>
              </w:rPr>
            </w:pPr>
          </w:p>
        </w:tc>
      </w:tr>
      <w:tr w:rsidR="0002346C" w:rsidTr="0002346C">
        <w:tc>
          <w:tcPr>
            <w:tcW w:w="12950" w:type="dxa"/>
          </w:tcPr>
          <w:p w:rsidR="0002346C" w:rsidRDefault="0002346C">
            <w:p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Etablissements</w:t>
            </w:r>
          </w:p>
          <w:p w:rsidR="0002346C" w:rsidRDefault="0002346C" w:rsidP="0002346C">
            <w:pPr>
              <w:pStyle w:val="Paragraphedeliste"/>
              <w:numPr>
                <w:ilvl w:val="0"/>
                <w:numId w:val="38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Heldb : avenue Emile Gryson 1 – 1070 ANDERLECHT</w:t>
            </w:r>
          </w:p>
          <w:p w:rsidR="0002346C" w:rsidRDefault="0002346C" w:rsidP="0002346C">
            <w:pPr>
              <w:pStyle w:val="Paragraphedeliste"/>
              <w:numPr>
                <w:ilvl w:val="0"/>
                <w:numId w:val="38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Heldb : chaussée de Tirlemont 85 – 1370 JODOIGNE</w:t>
            </w:r>
          </w:p>
          <w:p w:rsidR="0002346C" w:rsidRPr="0002346C" w:rsidRDefault="0002346C" w:rsidP="0002346C">
            <w:pPr>
              <w:pStyle w:val="Paragraphedeliste"/>
              <w:rPr>
                <w:rFonts w:asciiTheme="minorHAnsi" w:hAnsiTheme="minorHAnsi"/>
                <w:sz w:val="24"/>
                <w:szCs w:val="24"/>
                <w:lang w:val="fr-BE"/>
              </w:rPr>
            </w:pPr>
          </w:p>
        </w:tc>
      </w:tr>
      <w:tr w:rsidR="0002346C" w:rsidTr="0002346C">
        <w:tc>
          <w:tcPr>
            <w:tcW w:w="12950" w:type="dxa"/>
            <w:shd w:val="clear" w:color="auto" w:fill="DBE5F1" w:themeFill="accent1" w:themeFillTint="33"/>
          </w:tcPr>
          <w:p w:rsidR="0002346C" w:rsidRPr="0002346C" w:rsidRDefault="0002346C" w:rsidP="0002346C">
            <w:pPr>
              <w:jc w:val="center"/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Bachelier</w:t>
            </w:r>
          </w:p>
        </w:tc>
      </w:tr>
      <w:tr w:rsidR="0002346C" w:rsidTr="0002346C">
        <w:tc>
          <w:tcPr>
            <w:tcW w:w="12950" w:type="dxa"/>
          </w:tcPr>
          <w:p w:rsidR="0002346C" w:rsidRDefault="0002346C" w:rsidP="0002346C">
            <w:pPr>
              <w:pStyle w:val="Paragraphedeliste"/>
              <w:numPr>
                <w:ilvl w:val="0"/>
                <w:numId w:val="39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Architecture des jardins et du paysage</w:t>
            </w:r>
          </w:p>
          <w:p w:rsidR="0002346C" w:rsidRDefault="0002346C" w:rsidP="0002346C">
            <w:pPr>
              <w:pStyle w:val="Paragraphedeliste"/>
              <w:numPr>
                <w:ilvl w:val="0"/>
                <w:numId w:val="39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Gestion de l’environnement urbain</w:t>
            </w:r>
          </w:p>
          <w:p w:rsidR="0002346C" w:rsidRDefault="0002346C" w:rsidP="0002346C">
            <w:pPr>
              <w:pStyle w:val="Paragraphedeliste"/>
              <w:numPr>
                <w:ilvl w:val="0"/>
                <w:numId w:val="39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Assistant de direction</w:t>
            </w:r>
          </w:p>
          <w:p w:rsidR="0002346C" w:rsidRDefault="0002346C" w:rsidP="0002346C">
            <w:pPr>
              <w:pStyle w:val="Paragraphedeliste"/>
              <w:numPr>
                <w:ilvl w:val="0"/>
                <w:numId w:val="39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Comptabilité</w:t>
            </w:r>
          </w:p>
          <w:p w:rsidR="0002346C" w:rsidRDefault="0002346C" w:rsidP="0002346C">
            <w:pPr>
              <w:pStyle w:val="Paragraphedeliste"/>
              <w:numPr>
                <w:ilvl w:val="0"/>
                <w:numId w:val="39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Droit</w:t>
            </w:r>
          </w:p>
          <w:p w:rsidR="0002346C" w:rsidRDefault="0002346C" w:rsidP="0002346C">
            <w:pPr>
              <w:pStyle w:val="Paragraphedeliste"/>
              <w:numPr>
                <w:ilvl w:val="0"/>
                <w:numId w:val="39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Gestion hôtelière</w:t>
            </w:r>
          </w:p>
          <w:p w:rsidR="0002346C" w:rsidRDefault="0002346C" w:rsidP="0002346C">
            <w:pPr>
              <w:pStyle w:val="Paragraphedeliste"/>
              <w:numPr>
                <w:ilvl w:val="0"/>
                <w:numId w:val="39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Marketing</w:t>
            </w:r>
          </w:p>
          <w:p w:rsidR="0002346C" w:rsidRDefault="0002346C" w:rsidP="0002346C">
            <w:pPr>
              <w:pStyle w:val="Paragraphedeliste"/>
              <w:numPr>
                <w:ilvl w:val="0"/>
                <w:numId w:val="39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Relations publiques</w:t>
            </w:r>
          </w:p>
          <w:p w:rsidR="0002346C" w:rsidRDefault="0002346C" w:rsidP="0002346C">
            <w:pPr>
              <w:pStyle w:val="Paragraphedeliste"/>
              <w:numPr>
                <w:ilvl w:val="0"/>
                <w:numId w:val="39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Tourisme</w:t>
            </w:r>
          </w:p>
          <w:p w:rsidR="0002346C" w:rsidRDefault="0002346C" w:rsidP="0002346C">
            <w:pPr>
              <w:pStyle w:val="Paragraphedeliste"/>
              <w:numPr>
                <w:ilvl w:val="0"/>
                <w:numId w:val="39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Diététique</w:t>
            </w:r>
          </w:p>
          <w:p w:rsidR="0002346C" w:rsidRDefault="0002346C" w:rsidP="0002346C">
            <w:pPr>
              <w:pStyle w:val="Paragraphedeliste"/>
              <w:numPr>
                <w:ilvl w:val="0"/>
                <w:numId w:val="39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Éducateur spécialisé</w:t>
            </w:r>
          </w:p>
          <w:p w:rsidR="0002346C" w:rsidRDefault="0002346C" w:rsidP="0002346C">
            <w:pPr>
              <w:pStyle w:val="Paragraphedeliste"/>
              <w:numPr>
                <w:ilvl w:val="0"/>
                <w:numId w:val="39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Instituteur primaire</w:t>
            </w:r>
          </w:p>
          <w:p w:rsidR="0002346C" w:rsidRDefault="0002346C" w:rsidP="0002346C">
            <w:pPr>
              <w:pStyle w:val="Paragraphedeliste"/>
              <w:numPr>
                <w:ilvl w:val="0"/>
                <w:numId w:val="39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Électronique médicale</w:t>
            </w:r>
          </w:p>
          <w:p w:rsidR="0002346C" w:rsidRDefault="0002346C" w:rsidP="0002346C">
            <w:pPr>
              <w:pStyle w:val="Paragraphedeliste"/>
              <w:numPr>
                <w:ilvl w:val="0"/>
                <w:numId w:val="39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Sciences industrielles</w:t>
            </w:r>
          </w:p>
          <w:p w:rsidR="0002346C" w:rsidRPr="0002346C" w:rsidRDefault="0002346C" w:rsidP="0002346C">
            <w:pPr>
              <w:pStyle w:val="Paragraphedeliste"/>
              <w:rPr>
                <w:rFonts w:asciiTheme="minorHAnsi" w:hAnsiTheme="minorHAnsi"/>
                <w:sz w:val="24"/>
                <w:szCs w:val="24"/>
                <w:lang w:val="fr-BE"/>
              </w:rPr>
            </w:pPr>
          </w:p>
        </w:tc>
      </w:tr>
      <w:tr w:rsidR="0002346C" w:rsidTr="0002346C">
        <w:tc>
          <w:tcPr>
            <w:tcW w:w="12950" w:type="dxa"/>
            <w:shd w:val="clear" w:color="auto" w:fill="DBE5F1" w:themeFill="accent1" w:themeFillTint="33"/>
          </w:tcPr>
          <w:p w:rsidR="0002346C" w:rsidRPr="0002346C" w:rsidRDefault="0002346C" w:rsidP="0002346C">
            <w:pPr>
              <w:jc w:val="center"/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Master</w:t>
            </w:r>
          </w:p>
        </w:tc>
      </w:tr>
      <w:tr w:rsidR="0002346C" w:rsidTr="0002346C">
        <w:tc>
          <w:tcPr>
            <w:tcW w:w="12950" w:type="dxa"/>
          </w:tcPr>
          <w:p w:rsidR="0002346C" w:rsidRDefault="0002346C" w:rsidP="0002346C">
            <w:pPr>
              <w:pStyle w:val="Paragraphedeliste"/>
              <w:numPr>
                <w:ilvl w:val="0"/>
                <w:numId w:val="40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Ingénieur industriel : finalité : biochimie, chimie</w:t>
            </w:r>
          </w:p>
          <w:p w:rsidR="0002346C" w:rsidRPr="0002346C" w:rsidRDefault="0002346C" w:rsidP="0002346C">
            <w:pPr>
              <w:pStyle w:val="Paragraphedeliste"/>
              <w:rPr>
                <w:rFonts w:asciiTheme="minorHAnsi" w:hAnsiTheme="minorHAnsi"/>
                <w:sz w:val="24"/>
                <w:szCs w:val="24"/>
                <w:lang w:val="fr-BE"/>
              </w:rPr>
            </w:pPr>
          </w:p>
        </w:tc>
      </w:tr>
    </w:tbl>
    <w:p w:rsidR="00AE7B3D" w:rsidRDefault="00AE7B3D">
      <w:pPr>
        <w:rPr>
          <w:lang w:val="fr-B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F715B4" w:rsidRPr="00986242" w:rsidTr="00F715B4">
        <w:tc>
          <w:tcPr>
            <w:tcW w:w="12950" w:type="dxa"/>
          </w:tcPr>
          <w:p w:rsidR="00F715B4" w:rsidRDefault="00B850D9">
            <w:pPr>
              <w:rPr>
                <w:rFonts w:asciiTheme="minorHAnsi" w:hAnsiTheme="minorHAnsi"/>
                <w:b/>
                <w:color w:val="002060"/>
                <w:sz w:val="32"/>
                <w:szCs w:val="32"/>
                <w:lang w:val="fr-BE"/>
              </w:rPr>
            </w:pPr>
            <w:r>
              <w:rPr>
                <w:rFonts w:asciiTheme="minorHAnsi" w:hAnsiTheme="minorHAnsi"/>
                <w:b/>
                <w:color w:val="002060"/>
                <w:sz w:val="32"/>
                <w:szCs w:val="32"/>
                <w:lang w:val="fr-BE"/>
              </w:rPr>
              <w:lastRenderedPageBreak/>
              <w:t>Haute Ecole de Bruxelles Ilya Pr</w:t>
            </w:r>
            <w:r w:rsidR="00903B01">
              <w:rPr>
                <w:rFonts w:asciiTheme="minorHAnsi" w:hAnsiTheme="minorHAnsi"/>
                <w:b/>
                <w:color w:val="002060"/>
                <w:sz w:val="32"/>
                <w:szCs w:val="32"/>
                <w:lang w:val="fr-BE"/>
              </w:rPr>
              <w:t>i</w:t>
            </w:r>
            <w:r>
              <w:rPr>
                <w:rFonts w:asciiTheme="minorHAnsi" w:hAnsiTheme="minorHAnsi"/>
                <w:b/>
                <w:color w:val="002060"/>
                <w:sz w:val="32"/>
                <w:szCs w:val="32"/>
                <w:lang w:val="fr-BE"/>
              </w:rPr>
              <w:t>gogine</w:t>
            </w:r>
          </w:p>
          <w:p w:rsidR="00B850D9" w:rsidRDefault="00B850D9">
            <w:pPr>
              <w:rPr>
                <w:rFonts w:asciiTheme="minorHAnsi" w:hAnsiTheme="minorHAnsi"/>
                <w:b/>
                <w:color w:val="002060"/>
                <w:sz w:val="32"/>
                <w:szCs w:val="32"/>
                <w:lang w:val="fr-BE"/>
              </w:rPr>
            </w:pPr>
            <w:r>
              <w:rPr>
                <w:rFonts w:asciiTheme="minorHAnsi" w:hAnsiTheme="minorHAnsi"/>
                <w:b/>
                <w:color w:val="002060"/>
                <w:sz w:val="32"/>
                <w:szCs w:val="32"/>
                <w:lang w:val="fr-BE"/>
              </w:rPr>
              <w:t>Avenue de Besme 97</w:t>
            </w:r>
          </w:p>
          <w:p w:rsidR="00B850D9" w:rsidRDefault="00B850D9">
            <w:pPr>
              <w:rPr>
                <w:rFonts w:asciiTheme="minorHAnsi" w:hAnsiTheme="minorHAnsi"/>
                <w:b/>
                <w:color w:val="002060"/>
                <w:sz w:val="32"/>
                <w:szCs w:val="32"/>
                <w:lang w:val="fr-BE"/>
              </w:rPr>
            </w:pPr>
            <w:r>
              <w:rPr>
                <w:rFonts w:asciiTheme="minorHAnsi" w:hAnsiTheme="minorHAnsi"/>
                <w:b/>
                <w:color w:val="002060"/>
                <w:sz w:val="32"/>
                <w:szCs w:val="32"/>
                <w:lang w:val="fr-BE"/>
              </w:rPr>
              <w:t>1190 FOREST</w:t>
            </w:r>
          </w:p>
          <w:p w:rsidR="00B850D9" w:rsidRDefault="00B850D9">
            <w:pPr>
              <w:rPr>
                <w:rFonts w:asciiTheme="minorHAnsi" w:hAnsiTheme="minorHAnsi"/>
                <w:b/>
                <w:color w:val="002060"/>
                <w:sz w:val="32"/>
                <w:szCs w:val="32"/>
                <w:lang w:val="fr-BE"/>
              </w:rPr>
            </w:pPr>
            <w:r>
              <w:rPr>
                <w:rFonts w:asciiTheme="minorHAnsi" w:hAnsiTheme="minorHAnsi"/>
                <w:b/>
                <w:color w:val="002060"/>
                <w:sz w:val="32"/>
                <w:szCs w:val="32"/>
                <w:lang w:val="fr-BE"/>
              </w:rPr>
              <w:t>Tél : 02- 349 68 11</w:t>
            </w:r>
          </w:p>
          <w:p w:rsidR="00B850D9" w:rsidRPr="00B850D9" w:rsidRDefault="00B850D9">
            <w:pPr>
              <w:rPr>
                <w:rFonts w:asciiTheme="minorHAnsi" w:hAnsiTheme="minorHAnsi"/>
                <w:b/>
                <w:color w:val="002060"/>
                <w:sz w:val="32"/>
                <w:szCs w:val="32"/>
                <w:lang w:val="fr-BE"/>
              </w:rPr>
            </w:pPr>
          </w:p>
        </w:tc>
      </w:tr>
      <w:tr w:rsidR="00F715B4" w:rsidTr="00F715B4">
        <w:tc>
          <w:tcPr>
            <w:tcW w:w="12950" w:type="dxa"/>
          </w:tcPr>
          <w:p w:rsidR="00F715B4" w:rsidRDefault="00B850D9">
            <w:p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Etablissements :</w:t>
            </w:r>
          </w:p>
          <w:p w:rsidR="00B850D9" w:rsidRDefault="00B850D9" w:rsidP="00B850D9">
            <w:pPr>
              <w:pStyle w:val="Paragraphedeliste"/>
              <w:numPr>
                <w:ilvl w:val="0"/>
                <w:numId w:val="41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Helb : route de Lennik 808 – Bâtiment P- 1070 BRUXELLES</w:t>
            </w:r>
          </w:p>
          <w:p w:rsidR="00B850D9" w:rsidRDefault="00B850D9" w:rsidP="00B850D9">
            <w:pPr>
              <w:pStyle w:val="Paragraphedeliste"/>
              <w:numPr>
                <w:ilvl w:val="0"/>
                <w:numId w:val="41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Helb : route de Lennik 818 – Bâtiment R- 1070 BRUXELLES</w:t>
            </w:r>
          </w:p>
          <w:p w:rsidR="00B850D9" w:rsidRDefault="00B850D9" w:rsidP="00B850D9">
            <w:pPr>
              <w:pStyle w:val="Paragraphedeliste"/>
              <w:numPr>
                <w:ilvl w:val="0"/>
                <w:numId w:val="41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Helb : avenue Jupiter 201 – 1190 FOREST</w:t>
            </w:r>
          </w:p>
          <w:p w:rsidR="00B850D9" w:rsidRDefault="00B850D9" w:rsidP="00B850D9">
            <w:pPr>
              <w:pStyle w:val="Paragraphedeliste"/>
              <w:numPr>
                <w:ilvl w:val="0"/>
                <w:numId w:val="41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Helb : avenue Besme 83 – 1190 FOREST</w:t>
            </w:r>
          </w:p>
          <w:p w:rsidR="00B850D9" w:rsidRDefault="00B850D9" w:rsidP="00B850D9">
            <w:pPr>
              <w:pStyle w:val="Paragraphedeliste"/>
              <w:numPr>
                <w:ilvl w:val="0"/>
                <w:numId w:val="41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Helb : boulevard Reyers 52 – 1044 BRUXELLES</w:t>
            </w:r>
          </w:p>
          <w:p w:rsidR="00B850D9" w:rsidRPr="00B850D9" w:rsidRDefault="00B850D9" w:rsidP="00B850D9">
            <w:pPr>
              <w:pStyle w:val="Paragraphedeliste"/>
              <w:rPr>
                <w:rFonts w:asciiTheme="minorHAnsi" w:hAnsiTheme="minorHAnsi"/>
                <w:sz w:val="24"/>
                <w:szCs w:val="24"/>
                <w:lang w:val="fr-BE"/>
              </w:rPr>
            </w:pPr>
          </w:p>
        </w:tc>
      </w:tr>
      <w:tr w:rsidR="00F715B4" w:rsidTr="00B850D9">
        <w:tc>
          <w:tcPr>
            <w:tcW w:w="12950" w:type="dxa"/>
            <w:shd w:val="clear" w:color="auto" w:fill="DBE5F1" w:themeFill="accent1" w:themeFillTint="33"/>
          </w:tcPr>
          <w:p w:rsidR="00F715B4" w:rsidRPr="00B850D9" w:rsidRDefault="00B850D9" w:rsidP="00B850D9">
            <w:pPr>
              <w:jc w:val="center"/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Bachelier</w:t>
            </w:r>
          </w:p>
        </w:tc>
      </w:tr>
      <w:tr w:rsidR="00F715B4" w:rsidTr="00F715B4">
        <w:tc>
          <w:tcPr>
            <w:tcW w:w="12950" w:type="dxa"/>
          </w:tcPr>
          <w:p w:rsidR="00F715B4" w:rsidRDefault="00B850D9" w:rsidP="00B850D9">
            <w:pPr>
              <w:pStyle w:val="Paragraphedeliste"/>
              <w:numPr>
                <w:ilvl w:val="0"/>
                <w:numId w:val="40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Informatique de gestion</w:t>
            </w:r>
          </w:p>
          <w:p w:rsidR="00B850D9" w:rsidRDefault="00B850D9" w:rsidP="00B850D9">
            <w:pPr>
              <w:pStyle w:val="Paragraphedeliste"/>
              <w:numPr>
                <w:ilvl w:val="0"/>
                <w:numId w:val="40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Électronique appliquée</w:t>
            </w:r>
          </w:p>
          <w:p w:rsidR="00B850D9" w:rsidRDefault="00B850D9" w:rsidP="00B850D9">
            <w:pPr>
              <w:pStyle w:val="Paragraphedeliste"/>
              <w:numPr>
                <w:ilvl w:val="0"/>
                <w:numId w:val="40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Ergothérapie</w:t>
            </w:r>
          </w:p>
          <w:p w:rsidR="00B850D9" w:rsidRDefault="00B850D9" w:rsidP="00B850D9">
            <w:pPr>
              <w:pStyle w:val="Paragraphedeliste"/>
              <w:numPr>
                <w:ilvl w:val="0"/>
                <w:numId w:val="40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Orthoptie</w:t>
            </w:r>
          </w:p>
          <w:p w:rsidR="00B850D9" w:rsidRDefault="00B850D9" w:rsidP="00B850D9">
            <w:pPr>
              <w:pStyle w:val="Paragraphedeliste"/>
              <w:numPr>
                <w:ilvl w:val="0"/>
                <w:numId w:val="40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Podologie</w:t>
            </w:r>
          </w:p>
          <w:p w:rsidR="00B850D9" w:rsidRDefault="00B850D9" w:rsidP="00B850D9">
            <w:pPr>
              <w:pStyle w:val="Paragraphedeliste"/>
              <w:numPr>
                <w:ilvl w:val="0"/>
                <w:numId w:val="40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Sage-femme</w:t>
            </w:r>
          </w:p>
          <w:p w:rsidR="00B850D9" w:rsidRDefault="00B850D9" w:rsidP="00B850D9">
            <w:pPr>
              <w:pStyle w:val="Paragraphedeliste"/>
              <w:numPr>
                <w:ilvl w:val="0"/>
                <w:numId w:val="40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Soins infirmiers</w:t>
            </w:r>
          </w:p>
          <w:p w:rsidR="00B850D9" w:rsidRDefault="00986242" w:rsidP="00B850D9">
            <w:pPr>
              <w:pStyle w:val="Paragraphedeliste"/>
              <w:numPr>
                <w:ilvl w:val="0"/>
                <w:numId w:val="40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Cinématographie</w:t>
            </w:r>
          </w:p>
          <w:p w:rsidR="00B850D9" w:rsidRDefault="00B850D9" w:rsidP="00B850D9">
            <w:pPr>
              <w:pStyle w:val="Paragraphedeliste"/>
              <w:numPr>
                <w:ilvl w:val="0"/>
                <w:numId w:val="40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Photographie</w:t>
            </w:r>
          </w:p>
          <w:p w:rsidR="00B850D9" w:rsidRDefault="00B850D9" w:rsidP="00B850D9">
            <w:pPr>
              <w:pStyle w:val="Paragraphedeliste"/>
              <w:numPr>
                <w:ilvl w:val="0"/>
                <w:numId w:val="40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Relations publiques</w:t>
            </w:r>
          </w:p>
          <w:p w:rsidR="00B850D9" w:rsidRDefault="00B850D9" w:rsidP="00B850D9">
            <w:pPr>
              <w:pStyle w:val="Paragraphedeliste"/>
              <w:numPr>
                <w:ilvl w:val="0"/>
                <w:numId w:val="40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Assistant social</w:t>
            </w:r>
          </w:p>
          <w:p w:rsidR="00B850D9" w:rsidRPr="00B850D9" w:rsidRDefault="00B850D9" w:rsidP="00B850D9">
            <w:pPr>
              <w:pStyle w:val="Paragraphedeliste"/>
              <w:numPr>
                <w:ilvl w:val="0"/>
                <w:numId w:val="40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Écologie sociales</w:t>
            </w:r>
          </w:p>
        </w:tc>
      </w:tr>
      <w:tr w:rsidR="00F715B4" w:rsidTr="00B850D9">
        <w:tc>
          <w:tcPr>
            <w:tcW w:w="12950" w:type="dxa"/>
            <w:shd w:val="clear" w:color="auto" w:fill="DBE5F1" w:themeFill="accent1" w:themeFillTint="33"/>
          </w:tcPr>
          <w:p w:rsidR="00F715B4" w:rsidRPr="00B850D9" w:rsidRDefault="00B850D9" w:rsidP="00B850D9">
            <w:pPr>
              <w:jc w:val="center"/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Master</w:t>
            </w:r>
          </w:p>
        </w:tc>
      </w:tr>
      <w:tr w:rsidR="00F715B4" w:rsidTr="00F715B4">
        <w:tc>
          <w:tcPr>
            <w:tcW w:w="12950" w:type="dxa"/>
          </w:tcPr>
          <w:p w:rsidR="00F715B4" w:rsidRDefault="00986242" w:rsidP="00B850D9">
            <w:pPr>
              <w:pStyle w:val="Paragraphedeliste"/>
              <w:numPr>
                <w:ilvl w:val="0"/>
                <w:numId w:val="42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Cyber sécurité</w:t>
            </w:r>
          </w:p>
          <w:p w:rsidR="00B850D9" w:rsidRDefault="00B850D9" w:rsidP="00B850D9">
            <w:pPr>
              <w:pStyle w:val="Paragraphedeliste"/>
              <w:numPr>
                <w:ilvl w:val="0"/>
                <w:numId w:val="42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Kinésithérapie</w:t>
            </w:r>
          </w:p>
          <w:p w:rsidR="00B850D9" w:rsidRPr="00B850D9" w:rsidRDefault="00B850D9" w:rsidP="00B850D9">
            <w:pPr>
              <w:pStyle w:val="Paragraphedeliste"/>
              <w:numPr>
                <w:ilvl w:val="0"/>
                <w:numId w:val="42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lastRenderedPageBreak/>
              <w:t>Gestion globales du numérique</w:t>
            </w:r>
          </w:p>
        </w:tc>
      </w:tr>
      <w:tr w:rsidR="00F715B4" w:rsidTr="00B850D9">
        <w:tc>
          <w:tcPr>
            <w:tcW w:w="12950" w:type="dxa"/>
            <w:shd w:val="clear" w:color="auto" w:fill="DBE5F1" w:themeFill="accent1" w:themeFillTint="33"/>
          </w:tcPr>
          <w:p w:rsidR="00F715B4" w:rsidRPr="00B850D9" w:rsidRDefault="00B850D9" w:rsidP="00B850D9">
            <w:pPr>
              <w:jc w:val="center"/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lastRenderedPageBreak/>
              <w:t>Spécialisation</w:t>
            </w:r>
          </w:p>
        </w:tc>
      </w:tr>
      <w:tr w:rsidR="00B850D9" w:rsidTr="00F715B4">
        <w:tc>
          <w:tcPr>
            <w:tcW w:w="12950" w:type="dxa"/>
          </w:tcPr>
          <w:p w:rsidR="00B850D9" w:rsidRDefault="00B850D9" w:rsidP="00B850D9">
            <w:pPr>
              <w:pStyle w:val="Paragraphedeliste"/>
              <w:numPr>
                <w:ilvl w:val="0"/>
                <w:numId w:val="43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Oncologie</w:t>
            </w:r>
          </w:p>
          <w:p w:rsidR="00B850D9" w:rsidRDefault="00B850D9" w:rsidP="00B850D9">
            <w:pPr>
              <w:pStyle w:val="Paragraphedeliste"/>
              <w:numPr>
                <w:ilvl w:val="0"/>
                <w:numId w:val="43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Gériatrie et psychogériatrie</w:t>
            </w:r>
          </w:p>
          <w:p w:rsidR="00B850D9" w:rsidRDefault="00B850D9" w:rsidP="00B850D9">
            <w:pPr>
              <w:pStyle w:val="Paragraphedeliste"/>
              <w:numPr>
                <w:ilvl w:val="0"/>
                <w:numId w:val="43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Santé communautaire</w:t>
            </w:r>
          </w:p>
          <w:p w:rsidR="00B850D9" w:rsidRDefault="00B850D9" w:rsidP="00B850D9">
            <w:pPr>
              <w:pStyle w:val="Paragraphedeliste"/>
              <w:numPr>
                <w:ilvl w:val="0"/>
                <w:numId w:val="43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Pédiatrie et néonatologie</w:t>
            </w:r>
          </w:p>
          <w:p w:rsidR="00B850D9" w:rsidRDefault="00B850D9" w:rsidP="00B850D9">
            <w:pPr>
              <w:pStyle w:val="Paragraphedeliste"/>
              <w:numPr>
                <w:ilvl w:val="0"/>
                <w:numId w:val="43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Soins intensifs et aide médicale urgente</w:t>
            </w:r>
          </w:p>
          <w:p w:rsidR="00B850D9" w:rsidRDefault="00B850D9" w:rsidP="00B850D9">
            <w:pPr>
              <w:pStyle w:val="Paragraphedeliste"/>
              <w:numPr>
                <w:ilvl w:val="0"/>
                <w:numId w:val="43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Cadre de santé</w:t>
            </w:r>
          </w:p>
          <w:p w:rsidR="00B850D9" w:rsidRDefault="00B850D9" w:rsidP="00B850D9">
            <w:pPr>
              <w:pStyle w:val="Paragraphedeliste"/>
              <w:numPr>
                <w:ilvl w:val="0"/>
                <w:numId w:val="43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Art thérapie</w:t>
            </w:r>
          </w:p>
          <w:p w:rsidR="00B850D9" w:rsidRPr="00B850D9" w:rsidRDefault="00B850D9" w:rsidP="00B850D9">
            <w:pPr>
              <w:pStyle w:val="Paragraphedeliste"/>
              <w:rPr>
                <w:rFonts w:asciiTheme="minorHAnsi" w:hAnsiTheme="minorHAnsi"/>
                <w:sz w:val="24"/>
                <w:szCs w:val="24"/>
                <w:lang w:val="fr-BE"/>
              </w:rPr>
            </w:pPr>
          </w:p>
        </w:tc>
      </w:tr>
    </w:tbl>
    <w:p w:rsidR="00B850D9" w:rsidRDefault="00B850D9">
      <w:pPr>
        <w:rPr>
          <w:lang w:val="fr-BE"/>
        </w:rPr>
      </w:pPr>
    </w:p>
    <w:p w:rsidR="00B850D9" w:rsidRDefault="00B850D9">
      <w:pPr>
        <w:spacing w:after="200" w:line="276" w:lineRule="auto"/>
        <w:rPr>
          <w:lang w:val="fr-BE"/>
        </w:rPr>
      </w:pPr>
      <w:r>
        <w:rPr>
          <w:lang w:val="fr-BE"/>
        </w:rP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02427A" w:rsidTr="0002427A">
        <w:tc>
          <w:tcPr>
            <w:tcW w:w="12950" w:type="dxa"/>
          </w:tcPr>
          <w:p w:rsidR="0002427A" w:rsidRPr="00DC1A3A" w:rsidRDefault="0002427A">
            <w:pPr>
              <w:rPr>
                <w:rFonts w:asciiTheme="minorHAnsi" w:hAnsiTheme="minorHAnsi"/>
                <w:b/>
                <w:color w:val="002060"/>
                <w:sz w:val="32"/>
                <w:szCs w:val="32"/>
                <w:lang w:val="fr-BE"/>
              </w:rPr>
            </w:pPr>
            <w:r w:rsidRPr="00DC1A3A">
              <w:rPr>
                <w:rFonts w:asciiTheme="minorHAnsi" w:hAnsiTheme="minorHAnsi"/>
                <w:b/>
                <w:color w:val="002060"/>
                <w:sz w:val="32"/>
                <w:szCs w:val="32"/>
                <w:lang w:val="fr-BE"/>
              </w:rPr>
              <w:lastRenderedPageBreak/>
              <w:t xml:space="preserve">Haute Ecole de Bruxelles- </w:t>
            </w:r>
            <w:r w:rsidR="00DC1A3A">
              <w:rPr>
                <w:rFonts w:asciiTheme="minorHAnsi" w:hAnsiTheme="minorHAnsi"/>
                <w:b/>
                <w:color w:val="002060"/>
                <w:sz w:val="32"/>
                <w:szCs w:val="32"/>
                <w:lang w:val="fr-BE"/>
              </w:rPr>
              <w:t>Brabant -</w:t>
            </w:r>
            <w:r w:rsidRPr="00DC1A3A">
              <w:rPr>
                <w:rFonts w:asciiTheme="minorHAnsi" w:hAnsiTheme="minorHAnsi"/>
                <w:b/>
                <w:color w:val="002060"/>
                <w:sz w:val="32"/>
                <w:szCs w:val="32"/>
                <w:lang w:val="fr-BE"/>
              </w:rPr>
              <w:t>HEB</w:t>
            </w:r>
          </w:p>
          <w:p w:rsidR="0002427A" w:rsidRDefault="00DC1A3A">
            <w:pPr>
              <w:rPr>
                <w:rFonts w:asciiTheme="minorHAnsi" w:hAnsiTheme="minorHAnsi"/>
                <w:b/>
                <w:color w:val="002060"/>
                <w:sz w:val="32"/>
                <w:szCs w:val="32"/>
                <w:lang w:val="fr-BE"/>
              </w:rPr>
            </w:pPr>
            <w:r w:rsidRPr="00DC1A3A">
              <w:rPr>
                <w:rFonts w:asciiTheme="minorHAnsi" w:hAnsiTheme="minorHAnsi"/>
                <w:b/>
                <w:color w:val="002060"/>
                <w:sz w:val="32"/>
                <w:szCs w:val="32"/>
                <w:lang w:val="fr-BE"/>
              </w:rPr>
              <w:t>Chaussée de Waterloo</w:t>
            </w:r>
            <w:r>
              <w:rPr>
                <w:rFonts w:asciiTheme="minorHAnsi" w:hAnsiTheme="minorHAnsi"/>
                <w:b/>
                <w:color w:val="002060"/>
                <w:sz w:val="32"/>
                <w:szCs w:val="32"/>
                <w:lang w:val="fr-BE"/>
              </w:rPr>
              <w:t xml:space="preserve"> 749</w:t>
            </w:r>
          </w:p>
          <w:p w:rsidR="00DC1A3A" w:rsidRDefault="00DC1A3A">
            <w:pPr>
              <w:rPr>
                <w:rFonts w:asciiTheme="minorHAnsi" w:hAnsiTheme="minorHAnsi"/>
                <w:b/>
                <w:color w:val="002060"/>
                <w:sz w:val="32"/>
                <w:szCs w:val="32"/>
                <w:lang w:val="fr-BE"/>
              </w:rPr>
            </w:pPr>
            <w:r>
              <w:rPr>
                <w:rFonts w:asciiTheme="minorHAnsi" w:hAnsiTheme="minorHAnsi"/>
                <w:b/>
                <w:color w:val="002060"/>
                <w:sz w:val="32"/>
                <w:szCs w:val="32"/>
                <w:lang w:val="fr-BE"/>
              </w:rPr>
              <w:t>1180 BRUXELLES</w:t>
            </w:r>
          </w:p>
          <w:p w:rsidR="00DC1A3A" w:rsidRDefault="00DC1A3A">
            <w:pPr>
              <w:rPr>
                <w:rFonts w:asciiTheme="minorHAnsi" w:hAnsiTheme="minorHAnsi"/>
                <w:b/>
                <w:color w:val="002060"/>
                <w:sz w:val="32"/>
                <w:szCs w:val="32"/>
                <w:lang w:val="fr-BE"/>
              </w:rPr>
            </w:pPr>
            <w:r>
              <w:rPr>
                <w:rFonts w:asciiTheme="minorHAnsi" w:hAnsiTheme="minorHAnsi"/>
                <w:b/>
                <w:color w:val="002060"/>
                <w:sz w:val="32"/>
                <w:szCs w:val="32"/>
                <w:lang w:val="fr-BE"/>
              </w:rPr>
              <w:t>Tél : 02 340 12 95</w:t>
            </w:r>
          </w:p>
          <w:p w:rsidR="00DC1A3A" w:rsidRPr="00DC1A3A" w:rsidRDefault="00DC1A3A">
            <w:pPr>
              <w:rPr>
                <w:rFonts w:asciiTheme="minorHAnsi" w:hAnsiTheme="minorHAnsi"/>
                <w:b/>
                <w:color w:val="002060"/>
                <w:sz w:val="32"/>
                <w:szCs w:val="32"/>
                <w:lang w:val="fr-BE"/>
              </w:rPr>
            </w:pPr>
          </w:p>
        </w:tc>
      </w:tr>
      <w:tr w:rsidR="0002427A" w:rsidRPr="00DC1A3A" w:rsidTr="0002427A">
        <w:tc>
          <w:tcPr>
            <w:tcW w:w="12950" w:type="dxa"/>
          </w:tcPr>
          <w:p w:rsidR="0002427A" w:rsidRDefault="00DC1A3A">
            <w:p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Etablissements :</w:t>
            </w:r>
          </w:p>
          <w:p w:rsidR="00DC1A3A" w:rsidRDefault="00DC1A3A" w:rsidP="00DC1A3A">
            <w:pPr>
              <w:pStyle w:val="Paragraphedeliste"/>
              <w:numPr>
                <w:ilvl w:val="0"/>
                <w:numId w:val="44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Heb : avenue de Fré 62 B- 1180 BRUXELLES</w:t>
            </w:r>
          </w:p>
          <w:p w:rsidR="00DC1A3A" w:rsidRDefault="00DC1A3A" w:rsidP="00DC1A3A">
            <w:pPr>
              <w:pStyle w:val="Paragraphedeliste"/>
              <w:numPr>
                <w:ilvl w:val="0"/>
                <w:numId w:val="44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Heb : rue Royale 150 – 1000 BRUXELLES</w:t>
            </w:r>
          </w:p>
          <w:p w:rsidR="00DC1A3A" w:rsidRDefault="00DC1A3A" w:rsidP="00DC1A3A">
            <w:pPr>
              <w:pStyle w:val="Paragraphedeliste"/>
              <w:numPr>
                <w:ilvl w:val="0"/>
                <w:numId w:val="44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Heb : rue de l’Abbaye 26 – 1050 IXELLES</w:t>
            </w:r>
          </w:p>
          <w:p w:rsidR="00DC1A3A" w:rsidRDefault="00DC1A3A" w:rsidP="00DC1A3A">
            <w:pPr>
              <w:pStyle w:val="Paragraphedeliste"/>
              <w:numPr>
                <w:ilvl w:val="0"/>
                <w:numId w:val="44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Heb : rue de Bourgogne 48 – 1190 FOREST</w:t>
            </w:r>
          </w:p>
          <w:p w:rsidR="00DC1A3A" w:rsidRDefault="00DC1A3A" w:rsidP="00DC1A3A">
            <w:pPr>
              <w:pStyle w:val="Paragraphedeliste"/>
              <w:numPr>
                <w:ilvl w:val="0"/>
                <w:numId w:val="44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Heb : avenue Charles Schaller 91 – 1160 AUDERGHEM</w:t>
            </w:r>
          </w:p>
          <w:p w:rsidR="00DC1A3A" w:rsidRDefault="00DC1A3A" w:rsidP="00DC1A3A">
            <w:pPr>
              <w:pStyle w:val="Paragraphedeliste"/>
              <w:numPr>
                <w:ilvl w:val="0"/>
                <w:numId w:val="44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Heb : route de Lennik 808 – Bâtiment P- 1070 ANDERLECHT</w:t>
            </w:r>
          </w:p>
          <w:p w:rsidR="00DC1A3A" w:rsidRDefault="00DC1A3A" w:rsidP="00DC1A3A">
            <w:pPr>
              <w:pStyle w:val="Paragraphedeliste"/>
              <w:numPr>
                <w:ilvl w:val="0"/>
                <w:numId w:val="44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Heb : chaussée d’Alsemberg 1091- 1180 UCCLE</w:t>
            </w:r>
          </w:p>
          <w:p w:rsidR="00DC1A3A" w:rsidRDefault="00DC1A3A" w:rsidP="00DC1A3A">
            <w:pPr>
              <w:pStyle w:val="Paragraphedeliste"/>
              <w:numPr>
                <w:ilvl w:val="0"/>
                <w:numId w:val="44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Heb : rue des Goujons 28 – 1070 BRUXELLES</w:t>
            </w:r>
          </w:p>
          <w:p w:rsidR="00DC1A3A" w:rsidRDefault="00DC1A3A" w:rsidP="00DC1A3A">
            <w:pPr>
              <w:pStyle w:val="Paragraphedeliste"/>
              <w:numPr>
                <w:ilvl w:val="0"/>
                <w:numId w:val="44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 w:rsidRPr="00DC1A3A">
              <w:rPr>
                <w:rFonts w:asciiTheme="minorHAnsi" w:hAnsiTheme="minorHAnsi"/>
                <w:sz w:val="24"/>
                <w:szCs w:val="24"/>
                <w:lang w:val="nl-BE"/>
              </w:rPr>
              <w:t>Heb : rue E. Vandervelde 3 – 1400 NIVELLES</w:t>
            </w:r>
          </w:p>
          <w:p w:rsidR="00E61560" w:rsidRPr="00DC1A3A" w:rsidRDefault="00E61560" w:rsidP="00E61560">
            <w:pPr>
              <w:pStyle w:val="Paragraphedeliste"/>
              <w:rPr>
                <w:rFonts w:asciiTheme="minorHAnsi" w:hAnsiTheme="minorHAnsi"/>
                <w:sz w:val="24"/>
                <w:szCs w:val="24"/>
                <w:lang w:val="nl-BE"/>
              </w:rPr>
            </w:pPr>
          </w:p>
        </w:tc>
      </w:tr>
      <w:tr w:rsidR="0002427A" w:rsidRPr="00DC1A3A" w:rsidTr="00DC1A3A">
        <w:tc>
          <w:tcPr>
            <w:tcW w:w="12950" w:type="dxa"/>
            <w:shd w:val="clear" w:color="auto" w:fill="DBE5F1" w:themeFill="accent1" w:themeFillTint="33"/>
          </w:tcPr>
          <w:p w:rsidR="0002427A" w:rsidRPr="00DC1A3A" w:rsidRDefault="00DC1A3A" w:rsidP="00DC1A3A">
            <w:pPr>
              <w:jc w:val="center"/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Bachelier</w:t>
            </w:r>
          </w:p>
        </w:tc>
      </w:tr>
      <w:tr w:rsidR="0002427A" w:rsidRPr="002325D2" w:rsidTr="0002427A">
        <w:tc>
          <w:tcPr>
            <w:tcW w:w="12950" w:type="dxa"/>
          </w:tcPr>
          <w:p w:rsidR="0002427A" w:rsidRDefault="00986242" w:rsidP="00DC1A3A">
            <w:pPr>
              <w:pStyle w:val="Paragraphedeliste"/>
              <w:numPr>
                <w:ilvl w:val="0"/>
                <w:numId w:val="45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Dropt</w:t>
            </w:r>
          </w:p>
          <w:p w:rsidR="002325D2" w:rsidRDefault="002325D2" w:rsidP="00DC1A3A">
            <w:pPr>
              <w:pStyle w:val="Paragraphedeliste"/>
              <w:numPr>
                <w:ilvl w:val="0"/>
                <w:numId w:val="45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Prévention, sécurité industrielle et environnement</w:t>
            </w:r>
          </w:p>
          <w:p w:rsidR="002325D2" w:rsidRDefault="002325D2" w:rsidP="00DC1A3A">
            <w:pPr>
              <w:pStyle w:val="Paragraphedeliste"/>
              <w:numPr>
                <w:ilvl w:val="0"/>
                <w:numId w:val="45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Informatique de gestion</w:t>
            </w:r>
          </w:p>
          <w:p w:rsidR="002325D2" w:rsidRPr="002325D2" w:rsidRDefault="002325D2" w:rsidP="00DC1A3A">
            <w:pPr>
              <w:pStyle w:val="Paragraphedeliste"/>
              <w:numPr>
                <w:ilvl w:val="0"/>
                <w:numId w:val="45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 w:rsidRPr="002325D2">
              <w:rPr>
                <w:rFonts w:asciiTheme="minorHAnsi" w:hAnsiTheme="minorHAnsi"/>
                <w:sz w:val="24"/>
                <w:szCs w:val="24"/>
                <w:lang w:val="fr-BE"/>
              </w:rPr>
              <w:t>Informatique et système: orientation réseaux et télécommunication, orientation informatique industrielle</w:t>
            </w:r>
          </w:p>
          <w:p w:rsidR="002325D2" w:rsidRDefault="002325D2" w:rsidP="00DC1A3A">
            <w:pPr>
              <w:pStyle w:val="Paragraphedeliste"/>
              <w:numPr>
                <w:ilvl w:val="0"/>
                <w:numId w:val="45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Éducateur spécialisé</w:t>
            </w:r>
          </w:p>
          <w:p w:rsidR="002325D2" w:rsidRDefault="002325D2" w:rsidP="00DC1A3A">
            <w:pPr>
              <w:pStyle w:val="Paragraphedeliste"/>
              <w:numPr>
                <w:ilvl w:val="0"/>
                <w:numId w:val="45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Instituteur préscolaire</w:t>
            </w:r>
          </w:p>
          <w:p w:rsidR="002325D2" w:rsidRDefault="002325D2" w:rsidP="00DC1A3A">
            <w:pPr>
              <w:pStyle w:val="Paragraphedeliste"/>
              <w:numPr>
                <w:ilvl w:val="0"/>
                <w:numId w:val="45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Instituteur primaire</w:t>
            </w:r>
          </w:p>
          <w:p w:rsidR="002325D2" w:rsidRDefault="002325D2" w:rsidP="00DC1A3A">
            <w:pPr>
              <w:pStyle w:val="Paragraphedeliste"/>
              <w:numPr>
                <w:ilvl w:val="0"/>
                <w:numId w:val="45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Agrégation de l’enseignement secondaire inférieur (AESI) : éducation physique, français-éducation à la philosophie et à la citoyenneté, français-langue étrangère, français-morale, langues germaniques (allemand-anglais-néerlandais) , mathématiques, sciences, économie familiale et sociale, sciences économiques et sciences économiques appliquées, sciences humaines</w:t>
            </w:r>
          </w:p>
          <w:p w:rsidR="002325D2" w:rsidRDefault="002325D2" w:rsidP="00DC1A3A">
            <w:pPr>
              <w:pStyle w:val="Paragraphedeliste"/>
              <w:numPr>
                <w:ilvl w:val="0"/>
                <w:numId w:val="45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lastRenderedPageBreak/>
              <w:t>Coaching sportif</w:t>
            </w:r>
          </w:p>
          <w:p w:rsidR="002325D2" w:rsidRDefault="002325D2" w:rsidP="00DC1A3A">
            <w:pPr>
              <w:pStyle w:val="Paragraphedeliste"/>
              <w:numPr>
                <w:ilvl w:val="0"/>
                <w:numId w:val="45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Bibliothécaire- documentaliste</w:t>
            </w:r>
          </w:p>
          <w:p w:rsidR="002325D2" w:rsidRDefault="002325D2" w:rsidP="00DC1A3A">
            <w:pPr>
              <w:pStyle w:val="Paragraphedeliste"/>
              <w:numPr>
                <w:ilvl w:val="0"/>
                <w:numId w:val="45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Assistant social</w:t>
            </w:r>
          </w:p>
          <w:p w:rsidR="002325D2" w:rsidRDefault="002325D2" w:rsidP="00DC1A3A">
            <w:pPr>
              <w:pStyle w:val="Paragraphedeliste"/>
              <w:numPr>
                <w:ilvl w:val="0"/>
                <w:numId w:val="45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Bandagisterie- orthesiologie- prothesiologie</w:t>
            </w:r>
          </w:p>
          <w:p w:rsidR="002325D2" w:rsidRDefault="002325D2" w:rsidP="00DC1A3A">
            <w:pPr>
              <w:pStyle w:val="Paragraphedeliste"/>
              <w:numPr>
                <w:ilvl w:val="0"/>
                <w:numId w:val="45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Ergothérapie</w:t>
            </w:r>
          </w:p>
          <w:p w:rsidR="002325D2" w:rsidRDefault="002325D2" w:rsidP="00DC1A3A">
            <w:pPr>
              <w:pStyle w:val="Paragraphedeliste"/>
              <w:numPr>
                <w:ilvl w:val="0"/>
                <w:numId w:val="45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Assistant de direction : option : langues, médical</w:t>
            </w:r>
          </w:p>
          <w:p w:rsidR="002325D2" w:rsidRPr="009864D1" w:rsidRDefault="002325D2" w:rsidP="009864D1">
            <w:pPr>
              <w:pStyle w:val="Paragraphedeliste"/>
              <w:numPr>
                <w:ilvl w:val="0"/>
                <w:numId w:val="45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Commerce et développement</w:t>
            </w:r>
          </w:p>
        </w:tc>
      </w:tr>
      <w:tr w:rsidR="002325D2" w:rsidRPr="002325D2" w:rsidTr="002325D2">
        <w:tc>
          <w:tcPr>
            <w:tcW w:w="12950" w:type="dxa"/>
            <w:shd w:val="clear" w:color="auto" w:fill="DBE5F1" w:themeFill="accent1" w:themeFillTint="33"/>
          </w:tcPr>
          <w:p w:rsidR="002325D2" w:rsidRPr="002325D2" w:rsidRDefault="002325D2" w:rsidP="002325D2">
            <w:pPr>
              <w:jc w:val="center"/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lastRenderedPageBreak/>
              <w:t>Master</w:t>
            </w:r>
          </w:p>
        </w:tc>
      </w:tr>
      <w:tr w:rsidR="0002427A" w:rsidRPr="00986242" w:rsidTr="0002427A">
        <w:tc>
          <w:tcPr>
            <w:tcW w:w="12950" w:type="dxa"/>
          </w:tcPr>
          <w:p w:rsidR="0002427A" w:rsidRDefault="00986242" w:rsidP="002325D2">
            <w:pPr>
              <w:pStyle w:val="Paragraphedeliste"/>
              <w:numPr>
                <w:ilvl w:val="0"/>
                <w:numId w:val="46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Cyber sécurité</w:t>
            </w:r>
          </w:p>
          <w:p w:rsidR="009864D1" w:rsidRDefault="009864D1" w:rsidP="002325D2">
            <w:pPr>
              <w:pStyle w:val="Paragraphedeliste"/>
              <w:numPr>
                <w:ilvl w:val="0"/>
                <w:numId w:val="46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Ingénierie et action sociales</w:t>
            </w:r>
          </w:p>
          <w:p w:rsidR="009864D1" w:rsidRDefault="009864D1" w:rsidP="002325D2">
            <w:pPr>
              <w:pStyle w:val="Paragraphedeliste"/>
              <w:numPr>
                <w:ilvl w:val="0"/>
                <w:numId w:val="46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Kinésithérapie</w:t>
            </w:r>
          </w:p>
          <w:p w:rsidR="009864D1" w:rsidRPr="002325D2" w:rsidRDefault="009864D1" w:rsidP="002325D2">
            <w:pPr>
              <w:pStyle w:val="Paragraphedeliste"/>
              <w:numPr>
                <w:ilvl w:val="0"/>
                <w:numId w:val="46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Ingénieur industriel : chimie, électricité, électronique, informatique, mécanique option électromécanique, mécanique option génie mécanique et aéronautique, physiques nucléaire et médicale</w:t>
            </w:r>
          </w:p>
        </w:tc>
      </w:tr>
      <w:tr w:rsidR="002325D2" w:rsidRPr="002325D2" w:rsidTr="009864D1">
        <w:tc>
          <w:tcPr>
            <w:tcW w:w="12950" w:type="dxa"/>
            <w:shd w:val="clear" w:color="auto" w:fill="DBE5F1" w:themeFill="accent1" w:themeFillTint="33"/>
          </w:tcPr>
          <w:p w:rsidR="002325D2" w:rsidRPr="002325D2" w:rsidRDefault="009864D1" w:rsidP="009864D1">
            <w:pPr>
              <w:jc w:val="center"/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Spécialisation</w:t>
            </w:r>
          </w:p>
        </w:tc>
      </w:tr>
      <w:tr w:rsidR="002325D2" w:rsidRPr="002325D2" w:rsidTr="0002427A">
        <w:tc>
          <w:tcPr>
            <w:tcW w:w="12950" w:type="dxa"/>
          </w:tcPr>
          <w:p w:rsidR="002325D2" w:rsidRDefault="009864D1" w:rsidP="009864D1">
            <w:pPr>
              <w:pStyle w:val="Paragraphedeliste"/>
              <w:numPr>
                <w:ilvl w:val="0"/>
                <w:numId w:val="47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Sécurité des réseaux et systèmes informatiques</w:t>
            </w:r>
          </w:p>
          <w:p w:rsidR="009864D1" w:rsidRDefault="009864D1" w:rsidP="009864D1">
            <w:pPr>
              <w:pStyle w:val="Paragraphedeliste"/>
              <w:numPr>
                <w:ilvl w:val="0"/>
                <w:numId w:val="47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Sciences et techniques de jeu</w:t>
            </w:r>
          </w:p>
          <w:p w:rsidR="009864D1" w:rsidRDefault="009864D1" w:rsidP="009864D1">
            <w:pPr>
              <w:pStyle w:val="Paragraphedeliste"/>
              <w:numPr>
                <w:ilvl w:val="0"/>
                <w:numId w:val="47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Travail psychosocial en santé mentale</w:t>
            </w:r>
          </w:p>
          <w:p w:rsidR="009864D1" w:rsidRDefault="009864D1" w:rsidP="009864D1">
            <w:pPr>
              <w:pStyle w:val="Paragraphedeliste"/>
              <w:numPr>
                <w:ilvl w:val="0"/>
                <w:numId w:val="47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Interdisciplinaire en gériatrie et psychogériatrie</w:t>
            </w:r>
          </w:p>
          <w:p w:rsidR="009864D1" w:rsidRPr="009864D1" w:rsidRDefault="009864D1" w:rsidP="009864D1">
            <w:pPr>
              <w:pStyle w:val="Paragraphedeliste"/>
              <w:numPr>
                <w:ilvl w:val="0"/>
                <w:numId w:val="47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Orthopédagogie</w:t>
            </w:r>
          </w:p>
          <w:p w:rsidR="009864D1" w:rsidRDefault="009864D1" w:rsidP="009864D1">
            <w:pPr>
              <w:pStyle w:val="Paragraphedeliste"/>
              <w:numPr>
                <w:ilvl w:val="0"/>
                <w:numId w:val="47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Préparation physique et entraînement</w:t>
            </w:r>
          </w:p>
          <w:p w:rsidR="009864D1" w:rsidRPr="009864D1" w:rsidRDefault="009864D1" w:rsidP="009864D1">
            <w:pPr>
              <w:pStyle w:val="Paragraphedeliste"/>
              <w:rPr>
                <w:rFonts w:asciiTheme="minorHAnsi" w:hAnsiTheme="minorHAnsi"/>
                <w:sz w:val="24"/>
                <w:szCs w:val="24"/>
                <w:lang w:val="fr-BE"/>
              </w:rPr>
            </w:pPr>
          </w:p>
        </w:tc>
      </w:tr>
    </w:tbl>
    <w:p w:rsidR="009864D1" w:rsidRDefault="009864D1">
      <w:pPr>
        <w:rPr>
          <w:lang w:val="fr-BE"/>
        </w:rPr>
      </w:pPr>
    </w:p>
    <w:p w:rsidR="009864D1" w:rsidRDefault="009864D1">
      <w:pPr>
        <w:spacing w:after="200" w:line="276" w:lineRule="auto"/>
        <w:rPr>
          <w:lang w:val="fr-BE"/>
        </w:rPr>
      </w:pPr>
      <w:r>
        <w:rPr>
          <w:lang w:val="fr-BE"/>
        </w:rP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0872AF" w:rsidTr="000872AF">
        <w:tc>
          <w:tcPr>
            <w:tcW w:w="12950" w:type="dxa"/>
          </w:tcPr>
          <w:p w:rsidR="000872AF" w:rsidRDefault="000872AF">
            <w:pPr>
              <w:rPr>
                <w:rFonts w:asciiTheme="minorHAnsi" w:hAnsiTheme="minorHAnsi"/>
                <w:b/>
                <w:color w:val="002060"/>
                <w:sz w:val="32"/>
                <w:szCs w:val="32"/>
                <w:lang w:val="fr-BE"/>
              </w:rPr>
            </w:pPr>
            <w:r>
              <w:rPr>
                <w:rFonts w:asciiTheme="minorHAnsi" w:hAnsiTheme="minorHAnsi"/>
                <w:b/>
                <w:color w:val="002060"/>
                <w:sz w:val="32"/>
                <w:szCs w:val="32"/>
                <w:lang w:val="fr-BE"/>
              </w:rPr>
              <w:lastRenderedPageBreak/>
              <w:t>Haute Ecole Charlemagne- HECH</w:t>
            </w:r>
          </w:p>
          <w:p w:rsidR="000872AF" w:rsidRDefault="000872AF">
            <w:pPr>
              <w:rPr>
                <w:rFonts w:asciiTheme="minorHAnsi" w:hAnsiTheme="minorHAnsi"/>
                <w:b/>
                <w:color w:val="002060"/>
                <w:sz w:val="32"/>
                <w:szCs w:val="32"/>
                <w:lang w:val="fr-BE"/>
              </w:rPr>
            </w:pPr>
            <w:r>
              <w:rPr>
                <w:rFonts w:asciiTheme="minorHAnsi" w:hAnsiTheme="minorHAnsi"/>
                <w:b/>
                <w:color w:val="002060"/>
                <w:sz w:val="32"/>
                <w:szCs w:val="32"/>
                <w:lang w:val="fr-BE"/>
              </w:rPr>
              <w:t>Rue des Rivageois 6</w:t>
            </w:r>
          </w:p>
          <w:p w:rsidR="000872AF" w:rsidRDefault="000872AF">
            <w:pPr>
              <w:rPr>
                <w:rFonts w:asciiTheme="minorHAnsi" w:hAnsiTheme="minorHAnsi"/>
                <w:b/>
                <w:color w:val="002060"/>
                <w:sz w:val="32"/>
                <w:szCs w:val="32"/>
                <w:lang w:val="fr-BE"/>
              </w:rPr>
            </w:pPr>
            <w:r>
              <w:rPr>
                <w:rFonts w:asciiTheme="minorHAnsi" w:hAnsiTheme="minorHAnsi"/>
                <w:b/>
                <w:color w:val="002060"/>
                <w:sz w:val="32"/>
                <w:szCs w:val="32"/>
                <w:lang w:val="fr-BE"/>
              </w:rPr>
              <w:t>4000 LIEGE</w:t>
            </w:r>
          </w:p>
          <w:p w:rsidR="000872AF" w:rsidRDefault="000872AF">
            <w:pPr>
              <w:rPr>
                <w:rFonts w:asciiTheme="minorHAnsi" w:hAnsiTheme="minorHAnsi"/>
                <w:b/>
                <w:color w:val="002060"/>
                <w:sz w:val="32"/>
                <w:szCs w:val="32"/>
                <w:lang w:val="fr-BE"/>
              </w:rPr>
            </w:pPr>
            <w:r>
              <w:rPr>
                <w:rFonts w:asciiTheme="minorHAnsi" w:hAnsiTheme="minorHAnsi"/>
                <w:b/>
                <w:color w:val="002060"/>
                <w:sz w:val="32"/>
                <w:szCs w:val="32"/>
                <w:lang w:val="fr-BE"/>
              </w:rPr>
              <w:t>Tél : 04- 254 76 00</w:t>
            </w:r>
          </w:p>
          <w:p w:rsidR="000872AF" w:rsidRPr="000872AF" w:rsidRDefault="000872AF">
            <w:pPr>
              <w:rPr>
                <w:rFonts w:asciiTheme="minorHAnsi" w:hAnsiTheme="minorHAnsi"/>
                <w:b/>
                <w:color w:val="002060"/>
                <w:sz w:val="32"/>
                <w:szCs w:val="32"/>
                <w:lang w:val="fr-BE"/>
              </w:rPr>
            </w:pPr>
          </w:p>
        </w:tc>
      </w:tr>
      <w:tr w:rsidR="000872AF" w:rsidTr="000872AF">
        <w:tc>
          <w:tcPr>
            <w:tcW w:w="12950" w:type="dxa"/>
          </w:tcPr>
          <w:p w:rsidR="000872AF" w:rsidRDefault="000872AF">
            <w:p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Etablissements :</w:t>
            </w:r>
          </w:p>
          <w:p w:rsidR="000872AF" w:rsidRDefault="000872AF" w:rsidP="000872AF">
            <w:pPr>
              <w:pStyle w:val="Paragraphedeliste"/>
              <w:numPr>
                <w:ilvl w:val="0"/>
                <w:numId w:val="48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Hech : avenue Hippocrate 15 – 4000 LIEGE</w:t>
            </w:r>
          </w:p>
          <w:p w:rsidR="000872AF" w:rsidRDefault="000872AF" w:rsidP="000872AF">
            <w:pPr>
              <w:pStyle w:val="Paragraphedeliste"/>
              <w:numPr>
                <w:ilvl w:val="0"/>
                <w:numId w:val="48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Hech : rue Grégoire Bodart 1A – 4500 HUY</w:t>
            </w:r>
          </w:p>
          <w:p w:rsidR="000872AF" w:rsidRDefault="000872AF" w:rsidP="000872AF">
            <w:pPr>
              <w:pStyle w:val="Paragraphedeliste"/>
              <w:numPr>
                <w:ilvl w:val="0"/>
                <w:numId w:val="48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Hech : rue Saint Victor 3 – 4500 HUY</w:t>
            </w:r>
          </w:p>
          <w:p w:rsidR="000872AF" w:rsidRDefault="000872AF" w:rsidP="000872AF">
            <w:pPr>
              <w:pStyle w:val="Paragraphedeliste"/>
              <w:numPr>
                <w:ilvl w:val="0"/>
                <w:numId w:val="48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Hech : rue des Wallons 44 – 4800 VERVIERS</w:t>
            </w:r>
          </w:p>
          <w:p w:rsidR="000872AF" w:rsidRDefault="000872AF" w:rsidP="000872AF">
            <w:pPr>
              <w:pStyle w:val="Paragraphedeliste"/>
              <w:numPr>
                <w:ilvl w:val="0"/>
                <w:numId w:val="48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Hech : rue Verlaine 9 – 5030 GEMBLOUX</w:t>
            </w:r>
          </w:p>
          <w:p w:rsidR="000872AF" w:rsidRDefault="000872AF" w:rsidP="000872AF">
            <w:pPr>
              <w:pStyle w:val="Paragraphedeliste"/>
              <w:numPr>
                <w:ilvl w:val="0"/>
                <w:numId w:val="48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Hech : rue des Rivageois 6 – 4000 LIEGE</w:t>
            </w:r>
          </w:p>
          <w:p w:rsidR="000872AF" w:rsidRPr="000872AF" w:rsidRDefault="000872AF" w:rsidP="000872AF">
            <w:pPr>
              <w:pStyle w:val="Paragraphedeliste"/>
              <w:rPr>
                <w:rFonts w:asciiTheme="minorHAnsi" w:hAnsiTheme="minorHAnsi"/>
                <w:sz w:val="24"/>
                <w:szCs w:val="24"/>
                <w:lang w:val="fr-BE"/>
              </w:rPr>
            </w:pPr>
          </w:p>
        </w:tc>
      </w:tr>
      <w:tr w:rsidR="000872AF" w:rsidTr="000872AF">
        <w:tc>
          <w:tcPr>
            <w:tcW w:w="12950" w:type="dxa"/>
            <w:shd w:val="clear" w:color="auto" w:fill="DBE5F1" w:themeFill="accent1" w:themeFillTint="33"/>
          </w:tcPr>
          <w:p w:rsidR="000872AF" w:rsidRPr="000872AF" w:rsidRDefault="000872AF" w:rsidP="000872AF">
            <w:pPr>
              <w:jc w:val="center"/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Bachelier</w:t>
            </w:r>
          </w:p>
        </w:tc>
      </w:tr>
      <w:tr w:rsidR="000872AF" w:rsidTr="000872AF">
        <w:tc>
          <w:tcPr>
            <w:tcW w:w="12950" w:type="dxa"/>
          </w:tcPr>
          <w:p w:rsidR="000872AF" w:rsidRDefault="000872AF" w:rsidP="000872AF">
            <w:pPr>
              <w:pStyle w:val="Paragraphedeliste"/>
              <w:numPr>
                <w:ilvl w:val="0"/>
                <w:numId w:val="49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Agronomie : techniques et gestion agricoles, techniques et gestion horticoles</w:t>
            </w:r>
          </w:p>
          <w:p w:rsidR="000872AF" w:rsidRDefault="000872AF" w:rsidP="000872AF">
            <w:pPr>
              <w:pStyle w:val="Paragraphedeliste"/>
              <w:numPr>
                <w:ilvl w:val="0"/>
                <w:numId w:val="49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Architecture des jardins et du paysage</w:t>
            </w:r>
          </w:p>
          <w:p w:rsidR="000872AF" w:rsidRDefault="000872AF" w:rsidP="000872AF">
            <w:pPr>
              <w:pStyle w:val="Paragraphedeliste"/>
              <w:numPr>
                <w:ilvl w:val="0"/>
                <w:numId w:val="49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Architecture paysagiste</w:t>
            </w:r>
          </w:p>
          <w:p w:rsidR="000872AF" w:rsidRDefault="000872AF" w:rsidP="000872AF">
            <w:pPr>
              <w:pStyle w:val="Paragraphedeliste"/>
              <w:numPr>
                <w:ilvl w:val="0"/>
                <w:numId w:val="49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Ingénieur industriel en agronomie : orientation bio-industries, orientation agronomie, option développement international, orientation environnement option environnement</w:t>
            </w:r>
          </w:p>
          <w:p w:rsidR="000872AF" w:rsidRDefault="000872AF" w:rsidP="000872AF">
            <w:pPr>
              <w:pStyle w:val="Paragraphedeliste"/>
              <w:numPr>
                <w:ilvl w:val="0"/>
                <w:numId w:val="49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Assistant de direction</w:t>
            </w:r>
          </w:p>
          <w:p w:rsidR="000872AF" w:rsidRDefault="000872AF" w:rsidP="000872AF">
            <w:pPr>
              <w:pStyle w:val="Paragraphedeliste"/>
              <w:numPr>
                <w:ilvl w:val="0"/>
                <w:numId w:val="49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Management de la logistique</w:t>
            </w:r>
          </w:p>
          <w:p w:rsidR="000872AF" w:rsidRDefault="000872AF" w:rsidP="000872AF">
            <w:pPr>
              <w:pStyle w:val="Paragraphedeliste"/>
              <w:numPr>
                <w:ilvl w:val="0"/>
                <w:numId w:val="49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Gestion hôtelière, orientation management</w:t>
            </w:r>
          </w:p>
          <w:p w:rsidR="000872AF" w:rsidRDefault="000872AF" w:rsidP="000872AF">
            <w:pPr>
              <w:pStyle w:val="Paragraphedeliste"/>
              <w:numPr>
                <w:ilvl w:val="0"/>
                <w:numId w:val="49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Immobilier</w:t>
            </w:r>
          </w:p>
          <w:p w:rsidR="000872AF" w:rsidRDefault="000872AF" w:rsidP="000872AF">
            <w:pPr>
              <w:pStyle w:val="Paragraphedeliste"/>
              <w:numPr>
                <w:ilvl w:val="0"/>
                <w:numId w:val="49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Management du tourisme et des Loisirs</w:t>
            </w:r>
          </w:p>
          <w:p w:rsidR="000872AF" w:rsidRDefault="000872AF" w:rsidP="000872AF">
            <w:pPr>
              <w:pStyle w:val="Paragraphedeliste"/>
              <w:numPr>
                <w:ilvl w:val="0"/>
                <w:numId w:val="49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Technologue de laboratoire</w:t>
            </w:r>
            <w:r w:rsidR="00986242">
              <w:rPr>
                <w:rFonts w:asciiTheme="minorHAnsi" w:hAnsiTheme="minorHAnsi"/>
                <w:sz w:val="24"/>
                <w:szCs w:val="24"/>
                <w:lang w:val="fr-BE"/>
              </w:rPr>
              <w:t xml:space="preserve"> médical (</w:t>
            </w:r>
            <w:r w:rsidR="00B254D3">
              <w:rPr>
                <w:rFonts w:asciiTheme="minorHAnsi" w:hAnsiTheme="minorHAnsi"/>
                <w:sz w:val="24"/>
                <w:szCs w:val="24"/>
                <w:lang w:val="fr-BE"/>
              </w:rPr>
              <w:t>biologie médicale)</w:t>
            </w:r>
          </w:p>
          <w:p w:rsidR="00B254D3" w:rsidRDefault="00B254D3" w:rsidP="000872AF">
            <w:pPr>
              <w:pStyle w:val="Paragraphedeliste"/>
              <w:numPr>
                <w:ilvl w:val="0"/>
                <w:numId w:val="49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Agrégation de l’ense</w:t>
            </w:r>
            <w:r w:rsidR="00986242">
              <w:rPr>
                <w:rFonts w:asciiTheme="minorHAnsi" w:hAnsiTheme="minorHAnsi"/>
                <w:sz w:val="24"/>
                <w:szCs w:val="24"/>
                <w:lang w:val="fr-BE"/>
              </w:rPr>
              <w:t>ignement secondaire inférieur (</w:t>
            </w:r>
            <w:r>
              <w:rPr>
                <w:rFonts w:asciiTheme="minorHAnsi" w:hAnsiTheme="minorHAnsi"/>
                <w:sz w:val="24"/>
                <w:szCs w:val="24"/>
                <w:lang w:val="fr-BE"/>
              </w:rPr>
              <w:t>AESI) : éducation physique, français et français langue étrangère, français et éducation à la philosophie et à la citoyenneté, français</w:t>
            </w:r>
            <w:r w:rsidR="00986242">
              <w:rPr>
                <w:rFonts w:asciiTheme="minorHAnsi" w:hAnsiTheme="minorHAnsi"/>
                <w:sz w:val="24"/>
                <w:szCs w:val="24"/>
                <w:lang w:val="fr-BE"/>
              </w:rPr>
              <w:t>- morale, langues germaniques (</w:t>
            </w:r>
            <w:r>
              <w:rPr>
                <w:rFonts w:asciiTheme="minorHAnsi" w:hAnsiTheme="minorHAnsi"/>
                <w:sz w:val="24"/>
                <w:szCs w:val="24"/>
                <w:lang w:val="fr-BE"/>
              </w:rPr>
              <w:t xml:space="preserve">anglais- allemand- </w:t>
            </w:r>
            <w:r>
              <w:rPr>
                <w:rFonts w:asciiTheme="minorHAnsi" w:hAnsiTheme="minorHAnsi"/>
                <w:sz w:val="24"/>
                <w:szCs w:val="24"/>
                <w:lang w:val="fr-BE"/>
              </w:rPr>
              <w:lastRenderedPageBreak/>
              <w:t>néerlandais), mathématiques, sciences humaines ( géographie, histoire et sciences sociales), sciences ( biologie, chimie, physique)</w:t>
            </w:r>
          </w:p>
          <w:p w:rsidR="00B254D3" w:rsidRDefault="00B254D3" w:rsidP="000872AF">
            <w:pPr>
              <w:pStyle w:val="Paragraphedeliste"/>
              <w:numPr>
                <w:ilvl w:val="0"/>
                <w:numId w:val="49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Instituteur préscolaire</w:t>
            </w:r>
          </w:p>
          <w:p w:rsidR="00B254D3" w:rsidRDefault="00B254D3" w:rsidP="000872AF">
            <w:pPr>
              <w:pStyle w:val="Paragraphedeliste"/>
              <w:numPr>
                <w:ilvl w:val="0"/>
                <w:numId w:val="49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Instituteur primaire</w:t>
            </w:r>
          </w:p>
          <w:p w:rsidR="00B254D3" w:rsidRDefault="00B254D3" w:rsidP="000872AF">
            <w:pPr>
              <w:pStyle w:val="Paragraphedeliste"/>
              <w:numPr>
                <w:ilvl w:val="0"/>
                <w:numId w:val="49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Éducateur spécialisé en accompagnement psycho-éducatif</w:t>
            </w:r>
          </w:p>
          <w:p w:rsidR="00B254D3" w:rsidRPr="000872AF" w:rsidRDefault="00B254D3" w:rsidP="000872AF">
            <w:pPr>
              <w:pStyle w:val="Paragraphedeliste"/>
              <w:numPr>
                <w:ilvl w:val="0"/>
                <w:numId w:val="49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Coaching sportif</w:t>
            </w:r>
          </w:p>
        </w:tc>
      </w:tr>
      <w:tr w:rsidR="000872AF" w:rsidTr="00B254D3">
        <w:tc>
          <w:tcPr>
            <w:tcW w:w="12950" w:type="dxa"/>
            <w:shd w:val="clear" w:color="auto" w:fill="DBE5F1" w:themeFill="accent1" w:themeFillTint="33"/>
          </w:tcPr>
          <w:p w:rsidR="000872AF" w:rsidRPr="000872AF" w:rsidRDefault="00B254D3" w:rsidP="00B254D3">
            <w:pPr>
              <w:jc w:val="center"/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lastRenderedPageBreak/>
              <w:t>Master</w:t>
            </w:r>
          </w:p>
        </w:tc>
      </w:tr>
      <w:tr w:rsidR="000872AF" w:rsidRPr="00986242" w:rsidTr="000872AF">
        <w:tc>
          <w:tcPr>
            <w:tcW w:w="12950" w:type="dxa"/>
          </w:tcPr>
          <w:p w:rsidR="000872AF" w:rsidRDefault="00B254D3" w:rsidP="00B254D3">
            <w:pPr>
              <w:pStyle w:val="Paragraphedeliste"/>
              <w:numPr>
                <w:ilvl w:val="0"/>
                <w:numId w:val="50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Spécialisation en production intégrée et préservation des ressources naturelles en milieu urbain et péri-urbain</w:t>
            </w:r>
          </w:p>
          <w:p w:rsidR="00B254D3" w:rsidRDefault="00B254D3" w:rsidP="00B254D3">
            <w:pPr>
              <w:pStyle w:val="Paragraphedeliste"/>
              <w:numPr>
                <w:ilvl w:val="0"/>
                <w:numId w:val="50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Spécialisation en conservation : restauration du patrimoine culturel immobilier</w:t>
            </w:r>
          </w:p>
          <w:p w:rsidR="00B254D3" w:rsidRPr="00B254D3" w:rsidRDefault="00B254D3" w:rsidP="00B254D3">
            <w:pPr>
              <w:pStyle w:val="Paragraphedeliste"/>
              <w:numPr>
                <w:ilvl w:val="0"/>
                <w:numId w:val="50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Interinstitutionnel en management de l’innovation et de la conception des aliments</w:t>
            </w:r>
          </w:p>
        </w:tc>
      </w:tr>
      <w:tr w:rsidR="00B254D3" w:rsidTr="00B254D3">
        <w:tc>
          <w:tcPr>
            <w:tcW w:w="12950" w:type="dxa"/>
            <w:shd w:val="clear" w:color="auto" w:fill="DBE5F1" w:themeFill="accent1" w:themeFillTint="33"/>
          </w:tcPr>
          <w:p w:rsidR="00B254D3" w:rsidRPr="000872AF" w:rsidRDefault="00B254D3" w:rsidP="00B254D3">
            <w:pPr>
              <w:jc w:val="center"/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Spécialisation</w:t>
            </w:r>
          </w:p>
        </w:tc>
      </w:tr>
      <w:tr w:rsidR="00B254D3" w:rsidTr="000872AF">
        <w:tc>
          <w:tcPr>
            <w:tcW w:w="12950" w:type="dxa"/>
          </w:tcPr>
          <w:p w:rsidR="00B254D3" w:rsidRDefault="00B254D3" w:rsidP="00B254D3">
            <w:pPr>
              <w:pStyle w:val="Paragraphedeliste"/>
              <w:numPr>
                <w:ilvl w:val="0"/>
                <w:numId w:val="51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Management de la distribution</w:t>
            </w:r>
          </w:p>
          <w:p w:rsidR="00B254D3" w:rsidRDefault="00B254D3" w:rsidP="00B254D3">
            <w:pPr>
              <w:pStyle w:val="Paragraphedeliste"/>
              <w:numPr>
                <w:ilvl w:val="0"/>
                <w:numId w:val="51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Spécialisation en préparation physique et entraînement</w:t>
            </w:r>
          </w:p>
          <w:p w:rsidR="00B254D3" w:rsidRDefault="00E70FE5" w:rsidP="00B254D3">
            <w:pPr>
              <w:pStyle w:val="Paragraphedeliste"/>
              <w:numPr>
                <w:ilvl w:val="0"/>
                <w:numId w:val="51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M</w:t>
            </w:r>
            <w:r w:rsidR="00B254D3">
              <w:rPr>
                <w:rFonts w:asciiTheme="minorHAnsi" w:hAnsiTheme="minorHAnsi"/>
                <w:sz w:val="24"/>
                <w:szCs w:val="24"/>
                <w:lang w:val="fr-BE"/>
              </w:rPr>
              <w:t>édiation</w:t>
            </w:r>
          </w:p>
          <w:p w:rsidR="00E70FE5" w:rsidRDefault="00E70FE5" w:rsidP="00B254D3">
            <w:pPr>
              <w:pStyle w:val="Paragraphedeliste"/>
              <w:numPr>
                <w:ilvl w:val="0"/>
                <w:numId w:val="51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Passerelle instituteur préscolaire</w:t>
            </w:r>
          </w:p>
          <w:p w:rsidR="00E70FE5" w:rsidRPr="00B254D3" w:rsidRDefault="00E70FE5" w:rsidP="00E70FE5">
            <w:pPr>
              <w:pStyle w:val="Paragraphedeliste"/>
              <w:rPr>
                <w:rFonts w:asciiTheme="minorHAnsi" w:hAnsiTheme="minorHAnsi"/>
                <w:sz w:val="24"/>
                <w:szCs w:val="24"/>
                <w:lang w:val="fr-BE"/>
              </w:rPr>
            </w:pPr>
          </w:p>
        </w:tc>
      </w:tr>
    </w:tbl>
    <w:p w:rsidR="00E70FE5" w:rsidRDefault="00E70FE5">
      <w:pPr>
        <w:rPr>
          <w:lang w:val="fr-BE"/>
        </w:rPr>
      </w:pPr>
    </w:p>
    <w:p w:rsidR="00E70FE5" w:rsidRDefault="00E70FE5">
      <w:pPr>
        <w:spacing w:after="200" w:line="276" w:lineRule="auto"/>
        <w:rPr>
          <w:lang w:val="fr-BE"/>
        </w:rPr>
      </w:pPr>
      <w:r>
        <w:rPr>
          <w:lang w:val="fr-BE"/>
        </w:rP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E70FE5" w:rsidTr="00E70FE5">
        <w:tc>
          <w:tcPr>
            <w:tcW w:w="12950" w:type="dxa"/>
          </w:tcPr>
          <w:p w:rsidR="00E70FE5" w:rsidRPr="00AF3795" w:rsidRDefault="00AF3795">
            <w:pPr>
              <w:rPr>
                <w:rFonts w:asciiTheme="minorHAnsi" w:hAnsiTheme="minorHAnsi"/>
                <w:b/>
                <w:color w:val="002060"/>
                <w:sz w:val="32"/>
                <w:szCs w:val="32"/>
                <w:vertAlign w:val="superscript"/>
                <w:lang w:val="fr-BE"/>
              </w:rPr>
            </w:pPr>
            <w:r>
              <w:rPr>
                <w:rFonts w:asciiTheme="minorHAnsi" w:hAnsiTheme="minorHAnsi"/>
                <w:b/>
                <w:color w:val="002060"/>
                <w:sz w:val="32"/>
                <w:szCs w:val="32"/>
                <w:lang w:val="fr-BE"/>
              </w:rPr>
              <w:lastRenderedPageBreak/>
              <w:t>Ecole Supérieur des Arts- ARTS</w:t>
            </w:r>
            <w:r>
              <w:rPr>
                <w:rFonts w:asciiTheme="minorHAnsi" w:hAnsiTheme="minorHAnsi"/>
                <w:b/>
                <w:color w:val="002060"/>
                <w:sz w:val="32"/>
                <w:szCs w:val="32"/>
                <w:vertAlign w:val="superscript"/>
                <w:lang w:val="fr-BE"/>
              </w:rPr>
              <w:t>2</w:t>
            </w:r>
          </w:p>
          <w:p w:rsidR="00E70FE5" w:rsidRDefault="00AF3795">
            <w:pPr>
              <w:rPr>
                <w:rFonts w:asciiTheme="minorHAnsi" w:hAnsiTheme="minorHAnsi"/>
                <w:b/>
                <w:color w:val="002060"/>
                <w:sz w:val="32"/>
                <w:szCs w:val="32"/>
                <w:lang w:val="fr-BE"/>
              </w:rPr>
            </w:pPr>
            <w:r>
              <w:rPr>
                <w:rFonts w:asciiTheme="minorHAnsi" w:hAnsiTheme="minorHAnsi"/>
                <w:b/>
                <w:color w:val="002060"/>
                <w:sz w:val="32"/>
                <w:szCs w:val="32"/>
                <w:lang w:val="fr-BE"/>
              </w:rPr>
              <w:t>Rue de Nimy 7</w:t>
            </w:r>
          </w:p>
          <w:p w:rsidR="00AF3795" w:rsidRDefault="00AF3795">
            <w:pPr>
              <w:rPr>
                <w:rFonts w:asciiTheme="minorHAnsi" w:hAnsiTheme="minorHAnsi"/>
                <w:b/>
                <w:color w:val="002060"/>
                <w:sz w:val="32"/>
                <w:szCs w:val="32"/>
                <w:lang w:val="fr-BE"/>
              </w:rPr>
            </w:pPr>
            <w:r>
              <w:rPr>
                <w:rFonts w:asciiTheme="minorHAnsi" w:hAnsiTheme="minorHAnsi"/>
                <w:b/>
                <w:color w:val="002060"/>
                <w:sz w:val="32"/>
                <w:szCs w:val="32"/>
                <w:lang w:val="fr-BE"/>
              </w:rPr>
              <w:t>7000 MONS</w:t>
            </w:r>
          </w:p>
          <w:p w:rsidR="00AF3795" w:rsidRDefault="00AF3795">
            <w:pPr>
              <w:rPr>
                <w:rFonts w:asciiTheme="minorHAnsi" w:hAnsiTheme="minorHAnsi"/>
                <w:b/>
                <w:color w:val="002060"/>
                <w:sz w:val="32"/>
                <w:szCs w:val="32"/>
                <w:lang w:val="fr-BE"/>
              </w:rPr>
            </w:pPr>
            <w:r>
              <w:rPr>
                <w:rFonts w:asciiTheme="minorHAnsi" w:hAnsiTheme="minorHAnsi"/>
                <w:b/>
                <w:color w:val="002060"/>
                <w:sz w:val="32"/>
                <w:szCs w:val="32"/>
                <w:lang w:val="fr-BE"/>
              </w:rPr>
              <w:t>Tél : 065- 34 73 77</w:t>
            </w:r>
          </w:p>
          <w:p w:rsidR="00AF3795" w:rsidRPr="00E70FE5" w:rsidRDefault="00AF3795">
            <w:pPr>
              <w:rPr>
                <w:rFonts w:asciiTheme="minorHAnsi" w:hAnsiTheme="minorHAnsi"/>
                <w:b/>
                <w:color w:val="002060"/>
                <w:sz w:val="32"/>
                <w:szCs w:val="32"/>
                <w:lang w:val="fr-BE"/>
              </w:rPr>
            </w:pPr>
          </w:p>
        </w:tc>
      </w:tr>
      <w:tr w:rsidR="00E70FE5" w:rsidRPr="00986242" w:rsidTr="00E70FE5">
        <w:tc>
          <w:tcPr>
            <w:tcW w:w="12950" w:type="dxa"/>
          </w:tcPr>
          <w:p w:rsidR="00E70FE5" w:rsidRPr="00AF3795" w:rsidRDefault="00AF3795">
            <w:pPr>
              <w:rPr>
                <w:rFonts w:asciiTheme="minorHAnsi" w:hAnsiTheme="minorHAnsi"/>
                <w:sz w:val="24"/>
                <w:szCs w:val="24"/>
                <w:lang w:val="fr-BE"/>
              </w:rPr>
            </w:pPr>
            <w:r w:rsidRPr="00AF3795">
              <w:rPr>
                <w:rFonts w:asciiTheme="minorHAnsi" w:hAnsiTheme="minorHAnsi"/>
                <w:sz w:val="24"/>
                <w:szCs w:val="24"/>
                <w:lang w:val="fr-BE"/>
              </w:rPr>
              <w:t>Etablissements</w:t>
            </w:r>
          </w:p>
          <w:p w:rsidR="00AF3795" w:rsidRDefault="00AF3795" w:rsidP="00AF3795">
            <w:pPr>
              <w:pStyle w:val="Paragraphedeliste"/>
              <w:numPr>
                <w:ilvl w:val="0"/>
                <w:numId w:val="52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Conservatoire Royal : rue de Nimy 7 – 7000 MONS</w:t>
            </w:r>
          </w:p>
          <w:p w:rsidR="00AF3795" w:rsidRDefault="00AF3795" w:rsidP="00AF3795">
            <w:pPr>
              <w:pStyle w:val="Paragraphedeliste"/>
              <w:numPr>
                <w:ilvl w:val="0"/>
                <w:numId w:val="52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Carré des Arts : rue des Sœurs Noires 4A – 7000 MONS</w:t>
            </w:r>
          </w:p>
          <w:p w:rsidR="00AF3795" w:rsidRPr="00AF3795" w:rsidRDefault="00AF3795" w:rsidP="00AF3795">
            <w:pPr>
              <w:pStyle w:val="Paragraphedeliste"/>
              <w:rPr>
                <w:rFonts w:asciiTheme="minorHAnsi" w:hAnsiTheme="minorHAnsi"/>
                <w:sz w:val="24"/>
                <w:szCs w:val="24"/>
                <w:lang w:val="fr-BE"/>
              </w:rPr>
            </w:pPr>
          </w:p>
        </w:tc>
      </w:tr>
      <w:tr w:rsidR="00E70FE5" w:rsidTr="00AF3795">
        <w:tc>
          <w:tcPr>
            <w:tcW w:w="12950" w:type="dxa"/>
            <w:shd w:val="clear" w:color="auto" w:fill="DBE5F1" w:themeFill="accent1" w:themeFillTint="33"/>
          </w:tcPr>
          <w:p w:rsidR="00E70FE5" w:rsidRPr="00AF3795" w:rsidRDefault="00AF3795" w:rsidP="00AF3795">
            <w:pPr>
              <w:jc w:val="center"/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Bachelier</w:t>
            </w:r>
          </w:p>
        </w:tc>
      </w:tr>
      <w:tr w:rsidR="00E70FE5" w:rsidRPr="001E4C52" w:rsidTr="00E70FE5">
        <w:tc>
          <w:tcPr>
            <w:tcW w:w="12950" w:type="dxa"/>
          </w:tcPr>
          <w:p w:rsidR="00E70FE5" w:rsidRDefault="00AF3795" w:rsidP="00AF3795">
            <w:pPr>
              <w:pStyle w:val="Paragraphedeliste"/>
              <w:numPr>
                <w:ilvl w:val="0"/>
                <w:numId w:val="53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Arts visuels : options :architecture d’intérieur, peinture, gravure, dessin, images dans le milieu, communication visuelle, arts numériques</w:t>
            </w:r>
          </w:p>
          <w:p w:rsidR="00AF3795" w:rsidRDefault="00AF3795" w:rsidP="00AF3795">
            <w:pPr>
              <w:pStyle w:val="Paragraphedeliste"/>
              <w:numPr>
                <w:ilvl w:val="0"/>
                <w:numId w:val="53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Musique : formation voccale, formation instrumentale, écritures et théorie musicale, musiques appliquées, composition, composition acousmatique</w:t>
            </w:r>
          </w:p>
          <w:p w:rsidR="00AF3795" w:rsidRDefault="00AF3795" w:rsidP="00AF3795">
            <w:pPr>
              <w:pStyle w:val="Paragraphedeliste"/>
              <w:numPr>
                <w:ilvl w:val="0"/>
                <w:numId w:val="53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Théâtre : arts dramatique</w:t>
            </w:r>
          </w:p>
          <w:p w:rsidR="00AF3795" w:rsidRDefault="00AF3795" w:rsidP="00AF3795">
            <w:pPr>
              <w:pStyle w:val="Paragraphedeliste"/>
              <w:numPr>
                <w:ilvl w:val="0"/>
                <w:numId w:val="53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Arts plastiques et de l’espace</w:t>
            </w:r>
          </w:p>
          <w:p w:rsidR="00E61560" w:rsidRPr="00AF3795" w:rsidRDefault="00E61560" w:rsidP="00E61560">
            <w:pPr>
              <w:pStyle w:val="Paragraphedeliste"/>
              <w:rPr>
                <w:rFonts w:asciiTheme="minorHAnsi" w:hAnsiTheme="minorHAnsi"/>
                <w:sz w:val="24"/>
                <w:szCs w:val="24"/>
                <w:lang w:val="fr-BE"/>
              </w:rPr>
            </w:pPr>
          </w:p>
        </w:tc>
      </w:tr>
      <w:tr w:rsidR="00E70FE5" w:rsidTr="00AF3795">
        <w:tc>
          <w:tcPr>
            <w:tcW w:w="12950" w:type="dxa"/>
            <w:shd w:val="clear" w:color="auto" w:fill="DBE5F1" w:themeFill="accent1" w:themeFillTint="33"/>
          </w:tcPr>
          <w:p w:rsidR="00E70FE5" w:rsidRPr="00AF3795" w:rsidRDefault="00AF3795" w:rsidP="00AF3795">
            <w:pPr>
              <w:jc w:val="center"/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Master</w:t>
            </w:r>
          </w:p>
        </w:tc>
      </w:tr>
      <w:tr w:rsidR="00E70FE5" w:rsidRPr="00986242" w:rsidTr="00E70FE5">
        <w:tc>
          <w:tcPr>
            <w:tcW w:w="12950" w:type="dxa"/>
          </w:tcPr>
          <w:p w:rsidR="00E70FE5" w:rsidRDefault="00AF3795" w:rsidP="00AF3795">
            <w:pPr>
              <w:pStyle w:val="Paragraphedeliste"/>
              <w:numPr>
                <w:ilvl w:val="0"/>
                <w:numId w:val="54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Design urbain</w:t>
            </w:r>
          </w:p>
          <w:p w:rsidR="00AF3795" w:rsidRDefault="00AF3795" w:rsidP="00AF3795">
            <w:pPr>
              <w:pStyle w:val="Paragraphedeliste"/>
              <w:numPr>
                <w:ilvl w:val="0"/>
                <w:numId w:val="54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Architecture d’intérieur : création d’intérieur et mobilier intégré/design de l’objet</w:t>
            </w:r>
          </w:p>
          <w:p w:rsidR="00AF3795" w:rsidRDefault="00AF3795" w:rsidP="00AF3795">
            <w:pPr>
              <w:pStyle w:val="Paragraphedeliste"/>
              <w:numPr>
                <w:ilvl w:val="0"/>
                <w:numId w:val="54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Théâtre</w:t>
            </w:r>
          </w:p>
          <w:p w:rsidR="00AF3795" w:rsidRDefault="00AF3795" w:rsidP="00AF3795">
            <w:pPr>
              <w:pStyle w:val="Paragraphedeliste"/>
              <w:numPr>
                <w:ilvl w:val="0"/>
                <w:numId w:val="54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Musique</w:t>
            </w:r>
          </w:p>
          <w:p w:rsidR="00AF3795" w:rsidRDefault="00AF3795" w:rsidP="00AF3795">
            <w:pPr>
              <w:pStyle w:val="Paragraphedeliste"/>
              <w:numPr>
                <w:ilvl w:val="0"/>
                <w:numId w:val="54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Arts visuels</w:t>
            </w:r>
          </w:p>
          <w:p w:rsidR="00AF3795" w:rsidRDefault="00AF3795" w:rsidP="00AF3795">
            <w:pPr>
              <w:pStyle w:val="Paragraphedeliste"/>
              <w:numPr>
                <w:ilvl w:val="0"/>
                <w:numId w:val="54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Agrégation de l’ense</w:t>
            </w:r>
            <w:r w:rsidR="00986242">
              <w:rPr>
                <w:rFonts w:asciiTheme="minorHAnsi" w:hAnsiTheme="minorHAnsi"/>
                <w:sz w:val="24"/>
                <w:szCs w:val="24"/>
                <w:lang w:val="fr-BE"/>
              </w:rPr>
              <w:t>ignement supérieur secondaire (</w:t>
            </w:r>
            <w:r>
              <w:rPr>
                <w:rFonts w:asciiTheme="minorHAnsi" w:hAnsiTheme="minorHAnsi"/>
                <w:sz w:val="24"/>
                <w:szCs w:val="24"/>
                <w:lang w:val="fr-BE"/>
              </w:rPr>
              <w:t>AESS)</w:t>
            </w:r>
          </w:p>
          <w:p w:rsidR="00985D6F" w:rsidRPr="00AF3795" w:rsidRDefault="00985D6F" w:rsidP="00985D6F">
            <w:pPr>
              <w:pStyle w:val="Paragraphedeliste"/>
              <w:rPr>
                <w:rFonts w:asciiTheme="minorHAnsi" w:hAnsiTheme="minorHAnsi"/>
                <w:sz w:val="24"/>
                <w:szCs w:val="24"/>
                <w:lang w:val="fr-BE"/>
              </w:rPr>
            </w:pPr>
          </w:p>
        </w:tc>
      </w:tr>
    </w:tbl>
    <w:p w:rsidR="003C2D2D" w:rsidRDefault="003C2D2D">
      <w:pPr>
        <w:rPr>
          <w:lang w:val="fr-BE"/>
        </w:rPr>
      </w:pPr>
    </w:p>
    <w:p w:rsidR="003C2D2D" w:rsidRDefault="003C2D2D">
      <w:pPr>
        <w:spacing w:after="200" w:line="276" w:lineRule="auto"/>
        <w:rPr>
          <w:lang w:val="fr-BE"/>
        </w:rPr>
      </w:pPr>
      <w:r>
        <w:rPr>
          <w:lang w:val="fr-BE"/>
        </w:rP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3E186D" w:rsidTr="003E186D">
        <w:tc>
          <w:tcPr>
            <w:tcW w:w="12950" w:type="dxa"/>
          </w:tcPr>
          <w:p w:rsidR="003E186D" w:rsidRDefault="003E186D">
            <w:pPr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fr-BE"/>
              </w:rPr>
            </w:pPr>
            <w:r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fr-BE"/>
              </w:rPr>
              <w:lastRenderedPageBreak/>
              <w:t>Haute Ecole Léonard de Vinci – HELDV</w:t>
            </w:r>
          </w:p>
          <w:p w:rsidR="003E186D" w:rsidRDefault="003E186D">
            <w:pPr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fr-BE"/>
              </w:rPr>
            </w:pPr>
            <w:r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fr-BE"/>
              </w:rPr>
              <w:t>Place d’Alma 2</w:t>
            </w:r>
          </w:p>
          <w:p w:rsidR="003E186D" w:rsidRDefault="003E186D">
            <w:pPr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fr-BE"/>
              </w:rPr>
            </w:pPr>
            <w:r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fr-BE"/>
              </w:rPr>
              <w:t>1200 WOLUWE-SAINT-LAMBERT</w:t>
            </w:r>
          </w:p>
          <w:p w:rsidR="003E186D" w:rsidRDefault="003E186D">
            <w:pPr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fr-BE"/>
              </w:rPr>
            </w:pPr>
            <w:r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fr-BE"/>
              </w:rPr>
              <w:t>Tél : 02- 761 06 80</w:t>
            </w:r>
          </w:p>
          <w:p w:rsidR="003E186D" w:rsidRPr="003E186D" w:rsidRDefault="003E186D">
            <w:pPr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fr-BE"/>
              </w:rPr>
            </w:pPr>
          </w:p>
        </w:tc>
      </w:tr>
      <w:tr w:rsidR="003E186D" w:rsidTr="003E186D">
        <w:tc>
          <w:tcPr>
            <w:tcW w:w="12950" w:type="dxa"/>
          </w:tcPr>
          <w:p w:rsidR="003E186D" w:rsidRDefault="003E186D">
            <w:p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Etablissements :</w:t>
            </w:r>
          </w:p>
          <w:p w:rsidR="003E186D" w:rsidRDefault="003E186D" w:rsidP="003E186D">
            <w:pPr>
              <w:pStyle w:val="Paragraphedeliste"/>
              <w:numPr>
                <w:ilvl w:val="0"/>
                <w:numId w:val="55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Heldv : Rue d’Arlon 11 – 1050 BRUXELLES</w:t>
            </w:r>
          </w:p>
          <w:p w:rsidR="003E186D" w:rsidRDefault="003E186D" w:rsidP="003E186D">
            <w:pPr>
              <w:pStyle w:val="Paragraphedeliste"/>
              <w:numPr>
                <w:ilvl w:val="0"/>
                <w:numId w:val="55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Heldv : clos Chapelle-aux-Champs 43 – 1200 BRUXELLES</w:t>
            </w:r>
          </w:p>
          <w:p w:rsidR="003E186D" w:rsidRDefault="003E186D" w:rsidP="003E186D">
            <w:pPr>
              <w:pStyle w:val="Paragraphedeliste"/>
              <w:numPr>
                <w:ilvl w:val="0"/>
                <w:numId w:val="55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Heldv : rue du Traité de Rome – 1348 LOUVAIN-LA-NEUVE</w:t>
            </w:r>
          </w:p>
          <w:p w:rsidR="003E186D" w:rsidRDefault="003E186D" w:rsidP="003E186D">
            <w:pPr>
              <w:pStyle w:val="Paragraphedeliste"/>
              <w:numPr>
                <w:ilvl w:val="0"/>
                <w:numId w:val="55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Heldv : avenue E. Mounier 84 – 1200 BRUXELLES</w:t>
            </w:r>
          </w:p>
          <w:p w:rsidR="003E186D" w:rsidRDefault="003E186D" w:rsidP="003E186D">
            <w:pPr>
              <w:pStyle w:val="Paragraphedeliste"/>
              <w:numPr>
                <w:ilvl w:val="0"/>
                <w:numId w:val="55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Heldv : place d’Alma 2 – 1200 BRUXELLES</w:t>
            </w:r>
          </w:p>
          <w:p w:rsidR="003E186D" w:rsidRPr="003E186D" w:rsidRDefault="003E186D" w:rsidP="003E186D">
            <w:pPr>
              <w:pStyle w:val="Paragraphedeliste"/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</w:p>
        </w:tc>
      </w:tr>
      <w:tr w:rsidR="003E186D" w:rsidTr="005466D9">
        <w:tc>
          <w:tcPr>
            <w:tcW w:w="12950" w:type="dxa"/>
            <w:shd w:val="clear" w:color="auto" w:fill="DBE5F1" w:themeFill="accent1" w:themeFillTint="33"/>
          </w:tcPr>
          <w:p w:rsidR="003E186D" w:rsidRPr="003E186D" w:rsidRDefault="005466D9" w:rsidP="005466D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Bachelier</w:t>
            </w:r>
          </w:p>
        </w:tc>
      </w:tr>
      <w:tr w:rsidR="003E186D" w:rsidRPr="005466D9" w:rsidTr="003E186D">
        <w:tc>
          <w:tcPr>
            <w:tcW w:w="12950" w:type="dxa"/>
          </w:tcPr>
          <w:p w:rsidR="003E186D" w:rsidRDefault="005466D9" w:rsidP="005466D9">
            <w:pPr>
              <w:pStyle w:val="Paragraphedeliste"/>
              <w:numPr>
                <w:ilvl w:val="0"/>
                <w:numId w:val="56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Agrégation de l’ense</w:t>
            </w:r>
            <w:r w:rsidR="00986242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ignement secondaire inférieur (</w:t>
            </w: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AESI) : éducation physique, français-français langue étrangère, français-religion, langues germaniques, mathématiques, sciences, sciences humaines</w:t>
            </w:r>
          </w:p>
          <w:p w:rsidR="005466D9" w:rsidRDefault="005466D9" w:rsidP="005466D9">
            <w:pPr>
              <w:pStyle w:val="Paragraphedeliste"/>
              <w:numPr>
                <w:ilvl w:val="0"/>
                <w:numId w:val="56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Assistant en psychologie</w:t>
            </w:r>
          </w:p>
          <w:p w:rsidR="005466D9" w:rsidRDefault="005466D9" w:rsidP="005466D9">
            <w:pPr>
              <w:pStyle w:val="Paragraphedeliste"/>
              <w:numPr>
                <w:ilvl w:val="0"/>
                <w:numId w:val="56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Audiologie</w:t>
            </w:r>
          </w:p>
          <w:p w:rsidR="005466D9" w:rsidRDefault="005466D9" w:rsidP="005466D9">
            <w:pPr>
              <w:pStyle w:val="Paragraphedeliste"/>
              <w:numPr>
                <w:ilvl w:val="0"/>
                <w:numId w:val="56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Biologie médicale</w:t>
            </w:r>
          </w:p>
          <w:p w:rsidR="005466D9" w:rsidRDefault="005466D9" w:rsidP="005466D9">
            <w:pPr>
              <w:pStyle w:val="Paragraphedeliste"/>
              <w:numPr>
                <w:ilvl w:val="0"/>
                <w:numId w:val="56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Chimie</w:t>
            </w:r>
          </w:p>
          <w:p w:rsidR="005466D9" w:rsidRDefault="005466D9" w:rsidP="005466D9">
            <w:pPr>
              <w:pStyle w:val="Paragraphedeliste"/>
              <w:numPr>
                <w:ilvl w:val="0"/>
                <w:numId w:val="56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Coaching sportif</w:t>
            </w:r>
          </w:p>
          <w:p w:rsidR="005466D9" w:rsidRDefault="005466D9" w:rsidP="005466D9">
            <w:pPr>
              <w:pStyle w:val="Paragraphedeliste"/>
              <w:numPr>
                <w:ilvl w:val="0"/>
                <w:numId w:val="56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Diététique</w:t>
            </w:r>
          </w:p>
          <w:p w:rsidR="005466D9" w:rsidRDefault="005466D9" w:rsidP="005466D9">
            <w:pPr>
              <w:pStyle w:val="Paragraphedeliste"/>
              <w:numPr>
                <w:ilvl w:val="0"/>
                <w:numId w:val="56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Éducateur spécialisé en activités socio-sportives</w:t>
            </w:r>
          </w:p>
          <w:p w:rsidR="005466D9" w:rsidRDefault="005466D9" w:rsidP="005466D9">
            <w:pPr>
              <w:pStyle w:val="Paragraphedeliste"/>
              <w:numPr>
                <w:ilvl w:val="0"/>
                <w:numId w:val="56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Ergothérapie</w:t>
            </w:r>
          </w:p>
          <w:p w:rsidR="005466D9" w:rsidRDefault="005466D9" w:rsidP="005466D9">
            <w:pPr>
              <w:pStyle w:val="Paragraphedeliste"/>
              <w:numPr>
                <w:ilvl w:val="0"/>
                <w:numId w:val="56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Hygiéniste bucco-dentaire</w:t>
            </w:r>
          </w:p>
          <w:p w:rsidR="005466D9" w:rsidRDefault="005466D9" w:rsidP="005466D9">
            <w:pPr>
              <w:pStyle w:val="Paragraphedeliste"/>
              <w:numPr>
                <w:ilvl w:val="0"/>
                <w:numId w:val="56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Infirmier responsable de soins généraux</w:t>
            </w:r>
          </w:p>
          <w:p w:rsidR="005466D9" w:rsidRDefault="005466D9" w:rsidP="005466D9">
            <w:pPr>
              <w:pStyle w:val="Paragraphedeliste"/>
              <w:numPr>
                <w:ilvl w:val="0"/>
                <w:numId w:val="56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Informatique de gestion</w:t>
            </w:r>
          </w:p>
          <w:p w:rsidR="005466D9" w:rsidRDefault="005466D9" w:rsidP="005466D9">
            <w:pPr>
              <w:pStyle w:val="Paragraphedeliste"/>
              <w:numPr>
                <w:ilvl w:val="0"/>
                <w:numId w:val="56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Instituteur préscolaire</w:t>
            </w:r>
          </w:p>
          <w:p w:rsidR="005466D9" w:rsidRDefault="005466D9" w:rsidP="005466D9">
            <w:pPr>
              <w:pStyle w:val="Paragraphedeliste"/>
              <w:numPr>
                <w:ilvl w:val="0"/>
                <w:numId w:val="56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Instituteur primaire</w:t>
            </w:r>
          </w:p>
          <w:p w:rsidR="005466D9" w:rsidRDefault="005466D9" w:rsidP="005466D9">
            <w:pPr>
              <w:pStyle w:val="Paragraphedeliste"/>
              <w:numPr>
                <w:ilvl w:val="0"/>
                <w:numId w:val="56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lastRenderedPageBreak/>
              <w:t>Logopédie</w:t>
            </w:r>
          </w:p>
          <w:p w:rsidR="005466D9" w:rsidRDefault="005466D9" w:rsidP="005466D9">
            <w:pPr>
              <w:pStyle w:val="Paragraphedeliste"/>
              <w:numPr>
                <w:ilvl w:val="0"/>
                <w:numId w:val="56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Orthoptie</w:t>
            </w:r>
          </w:p>
          <w:p w:rsidR="005466D9" w:rsidRDefault="005466D9" w:rsidP="005466D9">
            <w:pPr>
              <w:pStyle w:val="Paragraphedeliste"/>
              <w:numPr>
                <w:ilvl w:val="0"/>
                <w:numId w:val="56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Podologie- podothérapie</w:t>
            </w:r>
          </w:p>
          <w:p w:rsidR="005466D9" w:rsidRDefault="005466D9" w:rsidP="005466D9">
            <w:pPr>
              <w:pStyle w:val="Paragraphedeliste"/>
              <w:numPr>
                <w:ilvl w:val="0"/>
                <w:numId w:val="56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Psychomotricité</w:t>
            </w:r>
          </w:p>
          <w:p w:rsidR="005466D9" w:rsidRDefault="005466D9" w:rsidP="005466D9">
            <w:pPr>
              <w:pStyle w:val="Paragraphedeliste"/>
              <w:numPr>
                <w:ilvl w:val="0"/>
                <w:numId w:val="56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Sage-femme</w:t>
            </w:r>
          </w:p>
          <w:p w:rsidR="005466D9" w:rsidRDefault="005466D9" w:rsidP="005466D9">
            <w:pPr>
              <w:pStyle w:val="Paragraphedeliste"/>
              <w:numPr>
                <w:ilvl w:val="0"/>
                <w:numId w:val="56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Technologue en imagerie médicale</w:t>
            </w:r>
          </w:p>
          <w:p w:rsidR="00E61560" w:rsidRPr="005466D9" w:rsidRDefault="00E61560" w:rsidP="00E61560">
            <w:pPr>
              <w:pStyle w:val="Paragraphedeliste"/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</w:p>
        </w:tc>
      </w:tr>
      <w:tr w:rsidR="003E186D" w:rsidRPr="005466D9" w:rsidTr="005466D9">
        <w:tc>
          <w:tcPr>
            <w:tcW w:w="12950" w:type="dxa"/>
            <w:shd w:val="clear" w:color="auto" w:fill="DBE5F1" w:themeFill="accent1" w:themeFillTint="33"/>
          </w:tcPr>
          <w:p w:rsidR="003E186D" w:rsidRPr="003E186D" w:rsidRDefault="005466D9" w:rsidP="005466D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 w:rsidRPr="005466D9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lastRenderedPageBreak/>
              <w:t>Master</w:t>
            </w:r>
          </w:p>
        </w:tc>
      </w:tr>
      <w:tr w:rsidR="003E186D" w:rsidRPr="005466D9" w:rsidTr="003E186D">
        <w:tc>
          <w:tcPr>
            <w:tcW w:w="12950" w:type="dxa"/>
          </w:tcPr>
          <w:p w:rsidR="003E186D" w:rsidRDefault="00E61560" w:rsidP="005466D9">
            <w:pPr>
              <w:pStyle w:val="Paragraphedeliste"/>
              <w:numPr>
                <w:ilvl w:val="0"/>
                <w:numId w:val="57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 w:rsidRPr="005466D9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K</w:t>
            </w:r>
            <w:r w:rsidR="005466D9" w:rsidRPr="005466D9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inésithérapie</w:t>
            </w:r>
          </w:p>
          <w:p w:rsidR="00E61560" w:rsidRPr="005466D9" w:rsidRDefault="00E61560" w:rsidP="00E61560">
            <w:pPr>
              <w:pStyle w:val="Paragraphedeliste"/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</w:p>
        </w:tc>
      </w:tr>
      <w:tr w:rsidR="005466D9" w:rsidRPr="005466D9" w:rsidTr="005466D9">
        <w:tc>
          <w:tcPr>
            <w:tcW w:w="12950" w:type="dxa"/>
            <w:shd w:val="clear" w:color="auto" w:fill="DBE5F1" w:themeFill="accent1" w:themeFillTint="33"/>
          </w:tcPr>
          <w:p w:rsidR="005466D9" w:rsidRPr="003E186D" w:rsidRDefault="005466D9" w:rsidP="005466D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Spécialisation</w:t>
            </w:r>
          </w:p>
        </w:tc>
      </w:tr>
      <w:tr w:rsidR="005466D9" w:rsidRPr="00986242" w:rsidTr="003E186D">
        <w:tc>
          <w:tcPr>
            <w:tcW w:w="12950" w:type="dxa"/>
          </w:tcPr>
          <w:p w:rsidR="005466D9" w:rsidRDefault="00986242" w:rsidP="005466D9">
            <w:pPr>
              <w:pStyle w:val="Paragraphedeliste"/>
              <w:numPr>
                <w:ilvl w:val="0"/>
                <w:numId w:val="57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Anesthésie</w:t>
            </w:r>
          </w:p>
          <w:p w:rsidR="005466D9" w:rsidRDefault="00986242" w:rsidP="005466D9">
            <w:pPr>
              <w:pStyle w:val="Paragraphedeliste"/>
              <w:numPr>
                <w:ilvl w:val="0"/>
                <w:numId w:val="57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Business</w:t>
            </w:r>
            <w:r w:rsidR="005466D9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 xml:space="preserve"> data analysis</w:t>
            </w:r>
          </w:p>
          <w:p w:rsidR="005466D9" w:rsidRDefault="00986242" w:rsidP="005466D9">
            <w:pPr>
              <w:pStyle w:val="Paragraphedeliste"/>
              <w:numPr>
                <w:ilvl w:val="0"/>
                <w:numId w:val="57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Gériatrie</w:t>
            </w:r>
            <w:r w:rsidR="005466D9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 xml:space="preserve"> et psychogériatrie</w:t>
            </w:r>
          </w:p>
          <w:p w:rsidR="005466D9" w:rsidRDefault="00986242" w:rsidP="005466D9">
            <w:pPr>
              <w:pStyle w:val="Paragraphedeliste"/>
              <w:numPr>
                <w:ilvl w:val="0"/>
                <w:numId w:val="57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Oncologie</w:t>
            </w:r>
          </w:p>
          <w:p w:rsidR="005466D9" w:rsidRDefault="00986242" w:rsidP="005466D9">
            <w:pPr>
              <w:pStyle w:val="Paragraphedeliste"/>
              <w:numPr>
                <w:ilvl w:val="0"/>
                <w:numId w:val="57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Soins</w:t>
            </w:r>
            <w:r w:rsidR="005466D9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 xml:space="preserve"> péri-opératoires</w:t>
            </w:r>
          </w:p>
          <w:p w:rsidR="005466D9" w:rsidRDefault="00986242" w:rsidP="005466D9">
            <w:pPr>
              <w:pStyle w:val="Paragraphedeliste"/>
              <w:numPr>
                <w:ilvl w:val="0"/>
                <w:numId w:val="57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Préparation</w:t>
            </w:r>
            <w:r w:rsidR="005466D9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 xml:space="preserve"> physique et entraînement</w:t>
            </w:r>
          </w:p>
          <w:p w:rsidR="005466D9" w:rsidRDefault="00986242" w:rsidP="005466D9">
            <w:pPr>
              <w:pStyle w:val="Paragraphedeliste"/>
              <w:numPr>
                <w:ilvl w:val="0"/>
                <w:numId w:val="57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Pédiatrie</w:t>
            </w:r>
            <w:r w:rsidR="005466D9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 xml:space="preserve"> et néonatologie</w:t>
            </w:r>
          </w:p>
          <w:p w:rsidR="005466D9" w:rsidRDefault="00986242" w:rsidP="005466D9">
            <w:pPr>
              <w:pStyle w:val="Paragraphedeliste"/>
              <w:numPr>
                <w:ilvl w:val="0"/>
                <w:numId w:val="57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Santé</w:t>
            </w:r>
            <w:r w:rsidR="005466D9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 xml:space="preserve"> communautaire</w:t>
            </w:r>
          </w:p>
          <w:p w:rsidR="005466D9" w:rsidRDefault="00986242" w:rsidP="005466D9">
            <w:pPr>
              <w:pStyle w:val="Paragraphedeliste"/>
              <w:numPr>
                <w:ilvl w:val="0"/>
                <w:numId w:val="57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Santé</w:t>
            </w:r>
            <w:r w:rsidR="005466D9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 xml:space="preserve"> mentale et psychiatrie</w:t>
            </w:r>
          </w:p>
          <w:p w:rsidR="005466D9" w:rsidRDefault="00986242" w:rsidP="005466D9">
            <w:pPr>
              <w:pStyle w:val="Paragraphedeliste"/>
              <w:numPr>
                <w:ilvl w:val="0"/>
                <w:numId w:val="57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Soins</w:t>
            </w:r>
            <w:r w:rsidR="005466D9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 xml:space="preserve"> intensifs et aide médicale urgente</w:t>
            </w:r>
          </w:p>
          <w:p w:rsidR="005466D9" w:rsidRPr="005466D9" w:rsidRDefault="005466D9" w:rsidP="005466D9">
            <w:pPr>
              <w:pStyle w:val="Paragraphedeliste"/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</w:p>
        </w:tc>
      </w:tr>
    </w:tbl>
    <w:p w:rsidR="005466D9" w:rsidRDefault="005466D9">
      <w:pPr>
        <w:rPr>
          <w:lang w:val="fr-BE"/>
        </w:rPr>
      </w:pPr>
    </w:p>
    <w:p w:rsidR="005466D9" w:rsidRDefault="005466D9">
      <w:pPr>
        <w:spacing w:after="200" w:line="276" w:lineRule="auto"/>
        <w:rPr>
          <w:lang w:val="fr-BE"/>
        </w:rPr>
      </w:pPr>
      <w:r>
        <w:rPr>
          <w:lang w:val="fr-BE"/>
        </w:rP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5466D9" w:rsidTr="005466D9">
        <w:tc>
          <w:tcPr>
            <w:tcW w:w="12950" w:type="dxa"/>
          </w:tcPr>
          <w:p w:rsidR="005466D9" w:rsidRPr="00AF6255" w:rsidRDefault="005466D9">
            <w:pPr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fr-BE"/>
              </w:rPr>
            </w:pPr>
            <w:r w:rsidRPr="00AF6255"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fr-BE"/>
              </w:rPr>
              <w:lastRenderedPageBreak/>
              <w:t>Haute Ecole Galilée – HEGAL</w:t>
            </w:r>
          </w:p>
          <w:p w:rsidR="005466D9" w:rsidRPr="00AF6255" w:rsidRDefault="007A4C4C">
            <w:pPr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fr-BE"/>
              </w:rPr>
            </w:pPr>
            <w:r w:rsidRPr="00AF6255"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fr-BE"/>
              </w:rPr>
              <w:t>Rue Royale 336</w:t>
            </w:r>
          </w:p>
          <w:p w:rsidR="007A4C4C" w:rsidRPr="00AF6255" w:rsidRDefault="007A4C4C">
            <w:pPr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fr-BE"/>
              </w:rPr>
            </w:pPr>
            <w:r w:rsidRPr="00AF6255"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fr-BE"/>
              </w:rPr>
              <w:t>1030 SCHAERBEEK</w:t>
            </w:r>
          </w:p>
          <w:p w:rsidR="007A4C4C" w:rsidRPr="00AF6255" w:rsidRDefault="007A4C4C">
            <w:pPr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fr-BE"/>
              </w:rPr>
            </w:pPr>
            <w:r w:rsidRPr="00AF6255"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fr-BE"/>
              </w:rPr>
              <w:t>Tél : 02- 613 19 00</w:t>
            </w:r>
          </w:p>
          <w:p w:rsidR="007A4C4C" w:rsidRPr="005466D9" w:rsidRDefault="007A4C4C">
            <w:pPr>
              <w:rPr>
                <w:rFonts w:asciiTheme="minorHAnsi" w:hAnsiTheme="minorHAnsi" w:cstheme="minorHAnsi"/>
                <w:color w:val="002060"/>
                <w:sz w:val="32"/>
                <w:szCs w:val="32"/>
                <w:lang w:val="fr-BE"/>
              </w:rPr>
            </w:pPr>
          </w:p>
        </w:tc>
      </w:tr>
      <w:tr w:rsidR="005466D9" w:rsidTr="005466D9">
        <w:tc>
          <w:tcPr>
            <w:tcW w:w="12950" w:type="dxa"/>
          </w:tcPr>
          <w:p w:rsidR="005466D9" w:rsidRDefault="00BD018A">
            <w:p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Etablissements :</w:t>
            </w:r>
          </w:p>
          <w:p w:rsidR="00BD018A" w:rsidRDefault="00BD018A" w:rsidP="00BD018A">
            <w:pPr>
              <w:pStyle w:val="Paragraphedeliste"/>
              <w:numPr>
                <w:ilvl w:val="0"/>
                <w:numId w:val="58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Hegal : rue Royale 336 – 1030 SCHAERBEEK</w:t>
            </w:r>
          </w:p>
          <w:p w:rsidR="00BD018A" w:rsidRDefault="00BD018A" w:rsidP="00BD018A">
            <w:pPr>
              <w:pStyle w:val="Paragraphedeliste"/>
              <w:numPr>
                <w:ilvl w:val="0"/>
                <w:numId w:val="58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Hegal : avenue d’Auderghem 77 – 1040 ETTERBEEK</w:t>
            </w:r>
          </w:p>
          <w:p w:rsidR="00BD018A" w:rsidRDefault="00BD018A" w:rsidP="00BD018A">
            <w:pPr>
              <w:pStyle w:val="Paragraphedeliste"/>
              <w:numPr>
                <w:ilvl w:val="0"/>
                <w:numId w:val="58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Hegal : rue de l’Etuve 58-60- 1000 BRUXELLES</w:t>
            </w:r>
          </w:p>
          <w:p w:rsidR="00BD018A" w:rsidRPr="00BD018A" w:rsidRDefault="00BD018A" w:rsidP="00BD018A">
            <w:pPr>
              <w:pStyle w:val="Paragraphedeliste"/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</w:p>
        </w:tc>
      </w:tr>
      <w:tr w:rsidR="005466D9" w:rsidTr="00BD018A">
        <w:tc>
          <w:tcPr>
            <w:tcW w:w="12950" w:type="dxa"/>
            <w:shd w:val="clear" w:color="auto" w:fill="DBE5F1" w:themeFill="accent1" w:themeFillTint="33"/>
          </w:tcPr>
          <w:p w:rsidR="005466D9" w:rsidRPr="007A4C4C" w:rsidRDefault="00BD018A" w:rsidP="00BD018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Bachelier</w:t>
            </w:r>
          </w:p>
        </w:tc>
      </w:tr>
      <w:tr w:rsidR="005466D9" w:rsidRPr="00986242" w:rsidTr="005466D9">
        <w:tc>
          <w:tcPr>
            <w:tcW w:w="12950" w:type="dxa"/>
          </w:tcPr>
          <w:p w:rsidR="005466D9" w:rsidRDefault="00BD018A" w:rsidP="00EE68D3">
            <w:pPr>
              <w:pStyle w:val="Paragraphedeliste"/>
              <w:numPr>
                <w:ilvl w:val="0"/>
                <w:numId w:val="59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Communication appliquée</w:t>
            </w:r>
          </w:p>
          <w:p w:rsidR="00BD018A" w:rsidRDefault="00BD018A" w:rsidP="00EE68D3">
            <w:pPr>
              <w:pStyle w:val="Paragraphedeliste"/>
              <w:numPr>
                <w:ilvl w:val="0"/>
                <w:numId w:val="59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Assistant de direction</w:t>
            </w:r>
          </w:p>
          <w:p w:rsidR="00BD018A" w:rsidRDefault="00BD018A" w:rsidP="00EE68D3">
            <w:pPr>
              <w:pStyle w:val="Paragraphedeliste"/>
              <w:numPr>
                <w:ilvl w:val="0"/>
                <w:numId w:val="59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Management du Tourisme et des Loisirs</w:t>
            </w:r>
          </w:p>
          <w:p w:rsidR="00BD018A" w:rsidRDefault="00BD018A" w:rsidP="00EE68D3">
            <w:pPr>
              <w:pStyle w:val="Paragraphedeliste"/>
              <w:numPr>
                <w:ilvl w:val="0"/>
                <w:numId w:val="59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Infirmier responsable de soins généraux</w:t>
            </w:r>
          </w:p>
          <w:p w:rsidR="00BD018A" w:rsidRDefault="00BD018A" w:rsidP="00EE68D3">
            <w:pPr>
              <w:pStyle w:val="Paragraphedeliste"/>
              <w:numPr>
                <w:ilvl w:val="0"/>
                <w:numId w:val="59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Instituteur préscolaire</w:t>
            </w:r>
          </w:p>
          <w:p w:rsidR="00BD018A" w:rsidRDefault="00BD018A" w:rsidP="00EE68D3">
            <w:pPr>
              <w:pStyle w:val="Paragraphedeliste"/>
              <w:numPr>
                <w:ilvl w:val="0"/>
                <w:numId w:val="59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Instituteur primaire</w:t>
            </w:r>
          </w:p>
          <w:p w:rsidR="00BD018A" w:rsidRDefault="00BD018A" w:rsidP="00EE68D3">
            <w:pPr>
              <w:pStyle w:val="Paragraphedeliste"/>
              <w:numPr>
                <w:ilvl w:val="0"/>
                <w:numId w:val="59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Agrégation de l’ense</w:t>
            </w:r>
            <w:r w:rsidR="00986242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ignement secondaire inférieur (</w:t>
            </w: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AESI) : arts plastiques, français- français langue étrangère, français- religion, langues germaniques, mathématiques, sciences humaines, sciences économiques, sciences naturelles</w:t>
            </w:r>
          </w:p>
          <w:p w:rsidR="00BD018A" w:rsidRPr="00BD018A" w:rsidRDefault="00BD018A" w:rsidP="00BD018A">
            <w:pPr>
              <w:pStyle w:val="Paragraphedeliste"/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</w:p>
        </w:tc>
      </w:tr>
      <w:tr w:rsidR="005466D9" w:rsidTr="00BD018A">
        <w:tc>
          <w:tcPr>
            <w:tcW w:w="12950" w:type="dxa"/>
            <w:shd w:val="clear" w:color="auto" w:fill="DBE5F1" w:themeFill="accent1" w:themeFillTint="33"/>
          </w:tcPr>
          <w:p w:rsidR="005466D9" w:rsidRPr="007A4C4C" w:rsidRDefault="00BD018A" w:rsidP="00BD018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Master</w:t>
            </w:r>
          </w:p>
        </w:tc>
      </w:tr>
      <w:tr w:rsidR="00BD018A" w:rsidTr="005466D9">
        <w:tc>
          <w:tcPr>
            <w:tcW w:w="12950" w:type="dxa"/>
          </w:tcPr>
          <w:p w:rsidR="00BD018A" w:rsidRDefault="00BD018A" w:rsidP="00EE68D3">
            <w:pPr>
              <w:pStyle w:val="Paragraphedeliste"/>
              <w:numPr>
                <w:ilvl w:val="0"/>
                <w:numId w:val="60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Presse et information</w:t>
            </w:r>
          </w:p>
          <w:p w:rsidR="00BD018A" w:rsidRDefault="00BD018A" w:rsidP="00EE68D3">
            <w:pPr>
              <w:pStyle w:val="Paragraphedeliste"/>
              <w:numPr>
                <w:ilvl w:val="0"/>
                <w:numId w:val="60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Relations publiques</w:t>
            </w:r>
          </w:p>
          <w:p w:rsidR="00BD018A" w:rsidRDefault="00BD018A" w:rsidP="00EE68D3">
            <w:pPr>
              <w:pStyle w:val="Paragraphedeliste"/>
              <w:numPr>
                <w:ilvl w:val="0"/>
                <w:numId w:val="60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Publicité</w:t>
            </w:r>
          </w:p>
          <w:p w:rsidR="00BD018A" w:rsidRDefault="00BD018A" w:rsidP="00EE68D3">
            <w:pPr>
              <w:pStyle w:val="Paragraphedeliste"/>
              <w:numPr>
                <w:ilvl w:val="0"/>
                <w:numId w:val="60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Animation socio-culturelle et éducation permanente</w:t>
            </w:r>
          </w:p>
          <w:p w:rsidR="00BD018A" w:rsidRDefault="00BD018A" w:rsidP="00EE68D3">
            <w:pPr>
              <w:pStyle w:val="Paragraphedeliste"/>
              <w:numPr>
                <w:ilvl w:val="0"/>
                <w:numId w:val="60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Management d’événements</w:t>
            </w:r>
          </w:p>
          <w:p w:rsidR="00BD018A" w:rsidRDefault="00BD018A" w:rsidP="00BD018A">
            <w:pPr>
              <w:pStyle w:val="Paragraphedeliste"/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</w:p>
          <w:p w:rsidR="00BD018A" w:rsidRPr="00BD018A" w:rsidRDefault="00BD018A" w:rsidP="00BD018A">
            <w:pPr>
              <w:pStyle w:val="Paragraphedeliste"/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</w:p>
        </w:tc>
      </w:tr>
      <w:tr w:rsidR="005466D9" w:rsidTr="00BD018A">
        <w:tc>
          <w:tcPr>
            <w:tcW w:w="12950" w:type="dxa"/>
            <w:shd w:val="clear" w:color="auto" w:fill="DBE5F1" w:themeFill="accent1" w:themeFillTint="33"/>
          </w:tcPr>
          <w:p w:rsidR="005466D9" w:rsidRPr="007A4C4C" w:rsidRDefault="00BD018A" w:rsidP="00BD018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lastRenderedPageBreak/>
              <w:t>Spécialisation</w:t>
            </w:r>
          </w:p>
        </w:tc>
      </w:tr>
      <w:tr w:rsidR="00BD018A" w:rsidTr="005466D9">
        <w:tc>
          <w:tcPr>
            <w:tcW w:w="12950" w:type="dxa"/>
          </w:tcPr>
          <w:p w:rsidR="00BD018A" w:rsidRDefault="00BD018A" w:rsidP="00EE68D3">
            <w:pPr>
              <w:pStyle w:val="Paragraphedeliste"/>
              <w:numPr>
                <w:ilvl w:val="0"/>
                <w:numId w:val="61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Imagerie médicale</w:t>
            </w:r>
          </w:p>
          <w:p w:rsidR="00BD018A" w:rsidRDefault="00BD018A" w:rsidP="00EE68D3">
            <w:pPr>
              <w:pStyle w:val="Paragraphedeliste"/>
              <w:numPr>
                <w:ilvl w:val="0"/>
                <w:numId w:val="61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Santé communautaire</w:t>
            </w:r>
          </w:p>
          <w:p w:rsidR="00BD018A" w:rsidRPr="00BD018A" w:rsidRDefault="00BD018A" w:rsidP="00EE68D3">
            <w:pPr>
              <w:pStyle w:val="Paragraphedeliste"/>
              <w:numPr>
                <w:ilvl w:val="0"/>
                <w:numId w:val="61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Interdisciplinaire en radiothérapie</w:t>
            </w:r>
          </w:p>
        </w:tc>
      </w:tr>
    </w:tbl>
    <w:p w:rsidR="00C87AF4" w:rsidRDefault="00C87AF4">
      <w:pPr>
        <w:rPr>
          <w:lang w:val="fr-BE"/>
        </w:rPr>
      </w:pPr>
    </w:p>
    <w:p w:rsidR="00C87AF4" w:rsidRDefault="00C87AF4">
      <w:pPr>
        <w:spacing w:after="200" w:line="276" w:lineRule="auto"/>
        <w:rPr>
          <w:lang w:val="fr-BE"/>
        </w:rPr>
      </w:pPr>
      <w:r>
        <w:rPr>
          <w:lang w:val="fr-BE"/>
        </w:rP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C87AF4" w:rsidTr="00C87AF4">
        <w:tc>
          <w:tcPr>
            <w:tcW w:w="12950" w:type="dxa"/>
          </w:tcPr>
          <w:p w:rsidR="00C87AF4" w:rsidRDefault="00E46A15">
            <w:pPr>
              <w:rPr>
                <w:rFonts w:asciiTheme="minorHAnsi" w:hAnsiTheme="minorHAnsi"/>
                <w:b/>
                <w:color w:val="002060"/>
                <w:sz w:val="32"/>
                <w:szCs w:val="32"/>
                <w:lang w:val="fr-BE"/>
              </w:rPr>
            </w:pPr>
            <w:r>
              <w:rPr>
                <w:rFonts w:asciiTheme="minorHAnsi" w:hAnsiTheme="minorHAnsi"/>
                <w:b/>
                <w:color w:val="002060"/>
                <w:sz w:val="32"/>
                <w:szCs w:val="32"/>
                <w:lang w:val="fr-BE"/>
              </w:rPr>
              <w:lastRenderedPageBreak/>
              <w:t>Haute Ecole Louvain en Hainaut</w:t>
            </w:r>
          </w:p>
          <w:p w:rsidR="00E46A15" w:rsidRDefault="00E46A15">
            <w:pPr>
              <w:rPr>
                <w:rFonts w:asciiTheme="minorHAnsi" w:hAnsiTheme="minorHAnsi"/>
                <w:b/>
                <w:color w:val="002060"/>
                <w:sz w:val="32"/>
                <w:szCs w:val="32"/>
                <w:lang w:val="fr-BE"/>
              </w:rPr>
            </w:pPr>
            <w:r>
              <w:rPr>
                <w:rFonts w:asciiTheme="minorHAnsi" w:hAnsiTheme="minorHAnsi"/>
                <w:b/>
                <w:color w:val="002060"/>
                <w:sz w:val="32"/>
                <w:szCs w:val="32"/>
                <w:lang w:val="fr-BE"/>
              </w:rPr>
              <w:t>Chaussée de Binche 159</w:t>
            </w:r>
          </w:p>
          <w:p w:rsidR="00E46A15" w:rsidRDefault="00E46A15">
            <w:pPr>
              <w:rPr>
                <w:rFonts w:asciiTheme="minorHAnsi" w:hAnsiTheme="minorHAnsi"/>
                <w:b/>
                <w:color w:val="002060"/>
                <w:sz w:val="32"/>
                <w:szCs w:val="32"/>
                <w:lang w:val="fr-BE"/>
              </w:rPr>
            </w:pPr>
            <w:r>
              <w:rPr>
                <w:rFonts w:asciiTheme="minorHAnsi" w:hAnsiTheme="minorHAnsi"/>
                <w:b/>
                <w:color w:val="002060"/>
                <w:sz w:val="32"/>
                <w:szCs w:val="32"/>
                <w:lang w:val="fr-BE"/>
              </w:rPr>
              <w:t>7000 MONS</w:t>
            </w:r>
          </w:p>
          <w:p w:rsidR="00E46A15" w:rsidRDefault="00E46A15">
            <w:pPr>
              <w:rPr>
                <w:rFonts w:asciiTheme="minorHAnsi" w:hAnsiTheme="minorHAnsi"/>
                <w:b/>
                <w:color w:val="002060"/>
                <w:sz w:val="32"/>
                <w:szCs w:val="32"/>
                <w:lang w:val="fr-BE"/>
              </w:rPr>
            </w:pPr>
            <w:r>
              <w:rPr>
                <w:rFonts w:asciiTheme="minorHAnsi" w:hAnsiTheme="minorHAnsi"/>
                <w:b/>
                <w:color w:val="002060"/>
                <w:sz w:val="32"/>
                <w:szCs w:val="32"/>
                <w:lang w:val="fr-BE"/>
              </w:rPr>
              <w:t>Tél : 065- 40 41 42</w:t>
            </w:r>
          </w:p>
          <w:p w:rsidR="00E46A15" w:rsidRPr="00E46A15" w:rsidRDefault="00E46A15">
            <w:pPr>
              <w:rPr>
                <w:rFonts w:asciiTheme="minorHAnsi" w:hAnsiTheme="minorHAnsi"/>
                <w:b/>
                <w:color w:val="002060"/>
                <w:sz w:val="32"/>
                <w:szCs w:val="32"/>
                <w:lang w:val="fr-BE"/>
              </w:rPr>
            </w:pPr>
          </w:p>
        </w:tc>
      </w:tr>
      <w:tr w:rsidR="00C87AF4" w:rsidTr="00C87AF4">
        <w:tc>
          <w:tcPr>
            <w:tcW w:w="12950" w:type="dxa"/>
          </w:tcPr>
          <w:p w:rsidR="00C87AF4" w:rsidRDefault="00E46A15">
            <w:p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Etablissements :</w:t>
            </w:r>
          </w:p>
          <w:p w:rsidR="00E46A15" w:rsidRDefault="00E46A15" w:rsidP="00EE68D3">
            <w:pPr>
              <w:pStyle w:val="Paragraphedeliste"/>
              <w:numPr>
                <w:ilvl w:val="0"/>
                <w:numId w:val="62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Helha : rue d’Horrues 174 a- 7090 BRAINE-LE-COMTE</w:t>
            </w:r>
          </w:p>
          <w:p w:rsidR="00E46A15" w:rsidRDefault="00E46A15" w:rsidP="00EE68D3">
            <w:pPr>
              <w:pStyle w:val="Paragraphedeliste"/>
              <w:numPr>
                <w:ilvl w:val="0"/>
                <w:numId w:val="62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Helha : Grand’Rue 185 – 6000 CHARLEROI</w:t>
            </w:r>
          </w:p>
          <w:p w:rsidR="00E46A15" w:rsidRDefault="00E46A15" w:rsidP="00EE68D3">
            <w:pPr>
              <w:pStyle w:val="Paragraphedeliste"/>
              <w:numPr>
                <w:ilvl w:val="0"/>
                <w:numId w:val="62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Helha : rue de l’Hôpital 27 – 6060 GILLY</w:t>
            </w:r>
          </w:p>
          <w:p w:rsidR="00E46A15" w:rsidRDefault="00E46A15" w:rsidP="00EE68D3">
            <w:pPr>
              <w:pStyle w:val="Paragraphedeliste"/>
              <w:numPr>
                <w:ilvl w:val="0"/>
                <w:numId w:val="62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Helha : rue Ferrer 159 – 7100 HAINE-SAINT-PAUL</w:t>
            </w:r>
          </w:p>
          <w:p w:rsidR="00E46A15" w:rsidRDefault="00E46A15" w:rsidP="00EE68D3">
            <w:pPr>
              <w:pStyle w:val="Paragraphedeliste"/>
              <w:numPr>
                <w:ilvl w:val="0"/>
                <w:numId w:val="62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Helha : rue Circulaire 4 – 6041 GOSSELIES</w:t>
            </w:r>
          </w:p>
          <w:p w:rsidR="00E46A15" w:rsidRDefault="00E46A15" w:rsidP="00EE68D3">
            <w:pPr>
              <w:pStyle w:val="Paragraphedeliste"/>
              <w:numPr>
                <w:ilvl w:val="0"/>
                <w:numId w:val="62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Helha : rue Belle-Vue 32 – 7100 LA LOUVIERE</w:t>
            </w:r>
          </w:p>
          <w:p w:rsidR="00E46A15" w:rsidRDefault="00E46A15" w:rsidP="00EE68D3">
            <w:pPr>
              <w:pStyle w:val="Paragraphedeliste"/>
              <w:numPr>
                <w:ilvl w:val="0"/>
                <w:numId w:val="62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Helha : place Maurice Brasseur 6 – 6280 LOVERVAL</w:t>
            </w:r>
          </w:p>
          <w:p w:rsidR="00E46A15" w:rsidRDefault="00E46A15" w:rsidP="00EE68D3">
            <w:pPr>
              <w:pStyle w:val="Paragraphedeliste"/>
              <w:numPr>
                <w:ilvl w:val="0"/>
                <w:numId w:val="62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Helha : Tour Saint Pierre 9 – 7900 LEUZE-EN HAINAUT</w:t>
            </w:r>
          </w:p>
          <w:p w:rsidR="00E46A15" w:rsidRDefault="00E46A15" w:rsidP="00EE68D3">
            <w:pPr>
              <w:pStyle w:val="Paragraphedeliste"/>
              <w:numPr>
                <w:ilvl w:val="0"/>
                <w:numId w:val="62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Helha : rue Trieu Kaisin 136 – 6061 MONTIGNIES-SUR-SAMBRE</w:t>
            </w:r>
          </w:p>
          <w:p w:rsidR="00E46A15" w:rsidRDefault="00E46A15" w:rsidP="00EE68D3">
            <w:pPr>
              <w:pStyle w:val="Paragraphedeliste"/>
              <w:numPr>
                <w:ilvl w:val="0"/>
                <w:numId w:val="62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Helha : rue Frinoise 12 – 7500 TOURNAI</w:t>
            </w:r>
          </w:p>
          <w:p w:rsidR="00E46A15" w:rsidRDefault="00E46A15" w:rsidP="00EE68D3">
            <w:pPr>
              <w:pStyle w:val="Paragraphedeliste"/>
              <w:numPr>
                <w:ilvl w:val="0"/>
                <w:numId w:val="62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Helha : quai des Salines 28 – 7500 TOURNAI</w:t>
            </w:r>
          </w:p>
          <w:p w:rsidR="00E46A15" w:rsidRDefault="00E46A15" w:rsidP="00EE68D3">
            <w:pPr>
              <w:pStyle w:val="Paragraphedeliste"/>
              <w:numPr>
                <w:ilvl w:val="0"/>
                <w:numId w:val="62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Helha : rue de l’Ecorcherie 16-20 – 7500 TOURNAI</w:t>
            </w:r>
          </w:p>
          <w:p w:rsidR="00E46A15" w:rsidRPr="00E46A15" w:rsidRDefault="00E46A15" w:rsidP="00E46A15">
            <w:pPr>
              <w:pStyle w:val="Paragraphedeliste"/>
              <w:rPr>
                <w:rFonts w:asciiTheme="minorHAnsi" w:hAnsiTheme="minorHAnsi"/>
                <w:sz w:val="24"/>
                <w:szCs w:val="24"/>
                <w:lang w:val="fr-BE"/>
              </w:rPr>
            </w:pPr>
          </w:p>
        </w:tc>
      </w:tr>
      <w:tr w:rsidR="00C87AF4" w:rsidTr="00E46A15">
        <w:tc>
          <w:tcPr>
            <w:tcW w:w="12950" w:type="dxa"/>
            <w:shd w:val="clear" w:color="auto" w:fill="DBE5F1" w:themeFill="accent1" w:themeFillTint="33"/>
          </w:tcPr>
          <w:p w:rsidR="00C87AF4" w:rsidRPr="00E46A15" w:rsidRDefault="00E46A15" w:rsidP="00E46A15">
            <w:pPr>
              <w:jc w:val="center"/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Bachelier</w:t>
            </w:r>
          </w:p>
        </w:tc>
      </w:tr>
      <w:tr w:rsidR="00C87AF4" w:rsidTr="00C87AF4">
        <w:tc>
          <w:tcPr>
            <w:tcW w:w="12950" w:type="dxa"/>
          </w:tcPr>
          <w:p w:rsidR="00C87AF4" w:rsidRDefault="00E46A15" w:rsidP="00EE68D3">
            <w:pPr>
              <w:pStyle w:val="Paragraphedeliste"/>
              <w:numPr>
                <w:ilvl w:val="0"/>
                <w:numId w:val="63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Agro-industries et biotechnologies</w:t>
            </w:r>
          </w:p>
          <w:p w:rsidR="00E46A15" w:rsidRDefault="00E46A15" w:rsidP="00EE68D3">
            <w:pPr>
              <w:pStyle w:val="Paragraphedeliste"/>
              <w:numPr>
                <w:ilvl w:val="0"/>
                <w:numId w:val="63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Technologie animalière</w:t>
            </w:r>
          </w:p>
          <w:p w:rsidR="00E46A15" w:rsidRDefault="00E46A15" w:rsidP="00EE68D3">
            <w:pPr>
              <w:pStyle w:val="Paragraphedeliste"/>
              <w:numPr>
                <w:ilvl w:val="0"/>
                <w:numId w:val="63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Animation 3D</w:t>
            </w:r>
          </w:p>
          <w:p w:rsidR="00E46A15" w:rsidRDefault="00E46A15" w:rsidP="00EE68D3">
            <w:pPr>
              <w:pStyle w:val="Paragraphedeliste"/>
              <w:numPr>
                <w:ilvl w:val="0"/>
                <w:numId w:val="63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Publicité</w:t>
            </w:r>
          </w:p>
          <w:p w:rsidR="00E46A15" w:rsidRDefault="00E46A15" w:rsidP="00EE68D3">
            <w:pPr>
              <w:pStyle w:val="Paragraphedeliste"/>
              <w:numPr>
                <w:ilvl w:val="0"/>
                <w:numId w:val="63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Assistant social</w:t>
            </w:r>
          </w:p>
          <w:p w:rsidR="00E46A15" w:rsidRDefault="00E46A15" w:rsidP="00EE68D3">
            <w:pPr>
              <w:pStyle w:val="Paragraphedeliste"/>
              <w:numPr>
                <w:ilvl w:val="0"/>
                <w:numId w:val="63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Communication</w:t>
            </w:r>
          </w:p>
          <w:p w:rsidR="00E46A15" w:rsidRDefault="00E46A15" w:rsidP="00EE68D3">
            <w:pPr>
              <w:pStyle w:val="Paragraphedeliste"/>
              <w:numPr>
                <w:ilvl w:val="0"/>
                <w:numId w:val="63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Gestion des ressources humaines</w:t>
            </w:r>
          </w:p>
          <w:p w:rsidR="00E46A15" w:rsidRDefault="00E46A15" w:rsidP="00EE68D3">
            <w:pPr>
              <w:pStyle w:val="Paragraphedeliste"/>
              <w:numPr>
                <w:ilvl w:val="0"/>
                <w:numId w:val="63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Assistant de direction</w:t>
            </w:r>
          </w:p>
          <w:p w:rsidR="00E46A15" w:rsidRDefault="00E46A15" w:rsidP="00EE68D3">
            <w:pPr>
              <w:pStyle w:val="Paragraphedeliste"/>
              <w:numPr>
                <w:ilvl w:val="0"/>
                <w:numId w:val="63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lastRenderedPageBreak/>
              <w:t>Comptabilité</w:t>
            </w:r>
          </w:p>
          <w:p w:rsidR="00E46A15" w:rsidRDefault="00E46A15" w:rsidP="00EE68D3">
            <w:pPr>
              <w:pStyle w:val="Paragraphedeliste"/>
              <w:numPr>
                <w:ilvl w:val="0"/>
                <w:numId w:val="63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Gestion hôtelière</w:t>
            </w:r>
          </w:p>
          <w:p w:rsidR="00E46A15" w:rsidRDefault="00E46A15" w:rsidP="00EE68D3">
            <w:pPr>
              <w:pStyle w:val="Paragraphedeliste"/>
              <w:numPr>
                <w:ilvl w:val="0"/>
                <w:numId w:val="63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Informatique de gestion</w:t>
            </w:r>
          </w:p>
          <w:p w:rsidR="00E46A15" w:rsidRDefault="00E46A15" w:rsidP="00EE68D3">
            <w:pPr>
              <w:pStyle w:val="Paragraphedeliste"/>
              <w:numPr>
                <w:ilvl w:val="0"/>
                <w:numId w:val="63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Management du Tourisme et des Loisirs</w:t>
            </w:r>
          </w:p>
          <w:p w:rsidR="00E46A15" w:rsidRDefault="00E46A15" w:rsidP="00EE68D3">
            <w:pPr>
              <w:pStyle w:val="Paragraphedeliste"/>
              <w:numPr>
                <w:ilvl w:val="0"/>
                <w:numId w:val="63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Marketing</w:t>
            </w:r>
          </w:p>
          <w:p w:rsidR="00E46A15" w:rsidRDefault="00E46A15" w:rsidP="00EE68D3">
            <w:pPr>
              <w:pStyle w:val="Paragraphedeliste"/>
              <w:numPr>
                <w:ilvl w:val="0"/>
                <w:numId w:val="63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Relations publiques</w:t>
            </w:r>
          </w:p>
          <w:p w:rsidR="00E46A15" w:rsidRDefault="00E46A15" w:rsidP="00EE68D3">
            <w:pPr>
              <w:pStyle w:val="Paragraphedeliste"/>
              <w:numPr>
                <w:ilvl w:val="0"/>
                <w:numId w:val="63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Biologie médicale</w:t>
            </w:r>
          </w:p>
          <w:p w:rsidR="00E46A15" w:rsidRDefault="00E46A15" w:rsidP="00EE68D3">
            <w:pPr>
              <w:pStyle w:val="Paragraphedeliste"/>
              <w:numPr>
                <w:ilvl w:val="0"/>
                <w:numId w:val="63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Ergothérapie</w:t>
            </w:r>
          </w:p>
          <w:p w:rsidR="00E46A15" w:rsidRDefault="00E46A15" w:rsidP="00EE68D3">
            <w:pPr>
              <w:pStyle w:val="Paragraphedeliste"/>
              <w:numPr>
                <w:ilvl w:val="0"/>
                <w:numId w:val="63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Imagerie médicale</w:t>
            </w:r>
          </w:p>
          <w:p w:rsidR="00E46A15" w:rsidRDefault="00E46A15" w:rsidP="00EE68D3">
            <w:pPr>
              <w:pStyle w:val="Paragraphedeliste"/>
              <w:numPr>
                <w:ilvl w:val="0"/>
                <w:numId w:val="63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Sage-femme</w:t>
            </w:r>
          </w:p>
          <w:p w:rsidR="00E46A15" w:rsidRDefault="00E46A15" w:rsidP="00EE68D3">
            <w:pPr>
              <w:pStyle w:val="Paragraphedeliste"/>
              <w:numPr>
                <w:ilvl w:val="0"/>
                <w:numId w:val="63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Soins infirmiers</w:t>
            </w:r>
          </w:p>
          <w:p w:rsidR="00E46A15" w:rsidRDefault="00E46A15" w:rsidP="00EE68D3">
            <w:pPr>
              <w:pStyle w:val="Paragraphedeliste"/>
              <w:numPr>
                <w:ilvl w:val="0"/>
                <w:numId w:val="63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Psychomotricité</w:t>
            </w:r>
          </w:p>
          <w:p w:rsidR="00E46A15" w:rsidRDefault="00E46A15" w:rsidP="00EE68D3">
            <w:pPr>
              <w:pStyle w:val="Paragraphedeliste"/>
              <w:numPr>
                <w:ilvl w:val="0"/>
                <w:numId w:val="63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Éducateur spécialisé en accompagnement psycho-éducatif</w:t>
            </w:r>
          </w:p>
          <w:p w:rsidR="00E46A15" w:rsidRDefault="00E46A15" w:rsidP="00EE68D3">
            <w:pPr>
              <w:pStyle w:val="Paragraphedeliste"/>
              <w:numPr>
                <w:ilvl w:val="0"/>
                <w:numId w:val="63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Instituteur primaire</w:t>
            </w:r>
          </w:p>
          <w:p w:rsidR="00E46A15" w:rsidRDefault="00E46A15" w:rsidP="00EE68D3">
            <w:pPr>
              <w:pStyle w:val="Paragraphedeliste"/>
              <w:numPr>
                <w:ilvl w:val="0"/>
                <w:numId w:val="63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Agrégation de l’enseignement secondaire inférieur (AESI)</w:t>
            </w:r>
          </w:p>
          <w:p w:rsidR="00E46A15" w:rsidRDefault="00E46A15" w:rsidP="00EE68D3">
            <w:pPr>
              <w:pStyle w:val="Paragraphedeliste"/>
              <w:numPr>
                <w:ilvl w:val="0"/>
                <w:numId w:val="63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Régent technique</w:t>
            </w:r>
          </w:p>
          <w:p w:rsidR="00E46A15" w:rsidRDefault="00E46A15" w:rsidP="00EE68D3">
            <w:pPr>
              <w:pStyle w:val="Paragraphedeliste"/>
              <w:numPr>
                <w:ilvl w:val="0"/>
                <w:numId w:val="63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Automobile</w:t>
            </w:r>
          </w:p>
          <w:p w:rsidR="00E46A15" w:rsidRDefault="00E46A15" w:rsidP="00EE68D3">
            <w:pPr>
              <w:pStyle w:val="Paragraphedeliste"/>
              <w:numPr>
                <w:ilvl w:val="0"/>
                <w:numId w:val="63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Chimie</w:t>
            </w:r>
          </w:p>
          <w:p w:rsidR="00E46A15" w:rsidRDefault="00E46A15" w:rsidP="00EE68D3">
            <w:pPr>
              <w:pStyle w:val="Paragraphedeliste"/>
              <w:numPr>
                <w:ilvl w:val="0"/>
                <w:numId w:val="63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Construction</w:t>
            </w:r>
          </w:p>
          <w:p w:rsidR="00E46A15" w:rsidRDefault="00E46A15" w:rsidP="00EE68D3">
            <w:pPr>
              <w:pStyle w:val="Paragraphedeliste"/>
              <w:numPr>
                <w:ilvl w:val="0"/>
                <w:numId w:val="63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Électromécanique</w:t>
            </w:r>
          </w:p>
          <w:p w:rsidR="00E46A15" w:rsidRDefault="00E46A15" w:rsidP="00EE68D3">
            <w:pPr>
              <w:pStyle w:val="Paragraphedeliste"/>
              <w:numPr>
                <w:ilvl w:val="0"/>
                <w:numId w:val="63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Électronique</w:t>
            </w:r>
          </w:p>
          <w:p w:rsidR="00E46A15" w:rsidRDefault="00E46A15" w:rsidP="00EE68D3">
            <w:pPr>
              <w:pStyle w:val="Paragraphedeliste"/>
              <w:numPr>
                <w:ilvl w:val="0"/>
                <w:numId w:val="63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Gestion technique des Bâtiments et domotique</w:t>
            </w:r>
          </w:p>
          <w:p w:rsidR="00E46A15" w:rsidRDefault="00E46A15" w:rsidP="00EE68D3">
            <w:pPr>
              <w:pStyle w:val="Paragraphedeliste"/>
              <w:numPr>
                <w:ilvl w:val="0"/>
                <w:numId w:val="63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Informatique industrielle</w:t>
            </w:r>
          </w:p>
          <w:p w:rsidR="00E46A15" w:rsidRDefault="00E46A15" w:rsidP="00EE68D3">
            <w:pPr>
              <w:pStyle w:val="Paragraphedeliste"/>
              <w:numPr>
                <w:ilvl w:val="0"/>
                <w:numId w:val="63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Technologie de l’informatique</w:t>
            </w:r>
          </w:p>
          <w:p w:rsidR="00E61560" w:rsidRPr="00E46A15" w:rsidRDefault="00E61560" w:rsidP="00E61560">
            <w:pPr>
              <w:pStyle w:val="Paragraphedeliste"/>
              <w:rPr>
                <w:rFonts w:asciiTheme="minorHAnsi" w:hAnsiTheme="minorHAnsi"/>
                <w:sz w:val="24"/>
                <w:szCs w:val="24"/>
                <w:lang w:val="fr-BE"/>
              </w:rPr>
            </w:pPr>
          </w:p>
        </w:tc>
      </w:tr>
      <w:tr w:rsidR="00C87AF4" w:rsidTr="00EE68D3">
        <w:tc>
          <w:tcPr>
            <w:tcW w:w="12950" w:type="dxa"/>
            <w:shd w:val="clear" w:color="auto" w:fill="DBE5F1" w:themeFill="accent1" w:themeFillTint="33"/>
          </w:tcPr>
          <w:p w:rsidR="00C87AF4" w:rsidRPr="00E46A15" w:rsidRDefault="00EE68D3" w:rsidP="00EE68D3">
            <w:pPr>
              <w:jc w:val="center"/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lastRenderedPageBreak/>
              <w:t>Master</w:t>
            </w:r>
          </w:p>
        </w:tc>
      </w:tr>
      <w:tr w:rsidR="00C87AF4" w:rsidTr="00C87AF4">
        <w:tc>
          <w:tcPr>
            <w:tcW w:w="12950" w:type="dxa"/>
          </w:tcPr>
          <w:p w:rsidR="00C87AF4" w:rsidRDefault="00EE68D3" w:rsidP="00EE68D3">
            <w:pPr>
              <w:pStyle w:val="Paragraphedeliste"/>
              <w:numPr>
                <w:ilvl w:val="0"/>
                <w:numId w:val="64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 xml:space="preserve">Ingénierie et action sociales </w:t>
            </w:r>
          </w:p>
          <w:p w:rsidR="00EE68D3" w:rsidRDefault="00EE68D3" w:rsidP="00EE68D3">
            <w:pPr>
              <w:pStyle w:val="Paragraphedeliste"/>
              <w:numPr>
                <w:ilvl w:val="0"/>
                <w:numId w:val="64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Transitions et innovations sociales</w:t>
            </w:r>
          </w:p>
          <w:p w:rsidR="00EE68D3" w:rsidRDefault="00EE68D3" w:rsidP="00EE68D3">
            <w:pPr>
              <w:pStyle w:val="Paragraphedeliste"/>
              <w:numPr>
                <w:ilvl w:val="0"/>
                <w:numId w:val="64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Kinésithérapie</w:t>
            </w:r>
          </w:p>
          <w:p w:rsidR="00EE68D3" w:rsidRPr="00EE68D3" w:rsidRDefault="00EE68D3" w:rsidP="00EE68D3">
            <w:pPr>
              <w:pStyle w:val="Paragraphedeliste"/>
              <w:rPr>
                <w:rFonts w:asciiTheme="minorHAnsi" w:hAnsiTheme="minorHAnsi"/>
                <w:sz w:val="24"/>
                <w:szCs w:val="24"/>
                <w:lang w:val="fr-BE"/>
              </w:rPr>
            </w:pPr>
          </w:p>
        </w:tc>
      </w:tr>
    </w:tbl>
    <w:p w:rsidR="00EE68D3" w:rsidRDefault="00EE68D3">
      <w:pPr>
        <w:spacing w:after="200" w:line="276" w:lineRule="auto"/>
        <w:rPr>
          <w:lang w:val="fr-B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B32B44" w:rsidRPr="00986242" w:rsidTr="00B32B44">
        <w:tc>
          <w:tcPr>
            <w:tcW w:w="12950" w:type="dxa"/>
          </w:tcPr>
          <w:p w:rsidR="00B32B44" w:rsidRDefault="00B32B44">
            <w:pPr>
              <w:rPr>
                <w:rFonts w:asciiTheme="minorHAnsi" w:hAnsiTheme="minorHAnsi"/>
                <w:b/>
                <w:color w:val="002060"/>
                <w:sz w:val="32"/>
                <w:szCs w:val="32"/>
                <w:lang w:val="fr-BE"/>
              </w:rPr>
            </w:pPr>
            <w:r>
              <w:rPr>
                <w:rFonts w:asciiTheme="minorHAnsi" w:hAnsiTheme="minorHAnsi"/>
                <w:b/>
                <w:color w:val="002060"/>
                <w:sz w:val="32"/>
                <w:szCs w:val="32"/>
                <w:lang w:val="fr-BE"/>
              </w:rPr>
              <w:t xml:space="preserve">Ecole supérieure des Arts- Ecole de recherche graphique – ERG </w:t>
            </w:r>
          </w:p>
          <w:p w:rsidR="00B32B44" w:rsidRDefault="00B32B44">
            <w:pPr>
              <w:rPr>
                <w:rFonts w:asciiTheme="minorHAnsi" w:hAnsiTheme="minorHAnsi"/>
                <w:b/>
                <w:color w:val="002060"/>
                <w:sz w:val="32"/>
                <w:szCs w:val="32"/>
                <w:lang w:val="fr-BE"/>
              </w:rPr>
            </w:pPr>
            <w:r>
              <w:rPr>
                <w:rFonts w:asciiTheme="minorHAnsi" w:hAnsiTheme="minorHAnsi"/>
                <w:b/>
                <w:color w:val="002060"/>
                <w:sz w:val="32"/>
                <w:szCs w:val="32"/>
                <w:lang w:val="fr-BE"/>
              </w:rPr>
              <w:t xml:space="preserve">Rue </w:t>
            </w:r>
            <w:r w:rsidR="00B07C58">
              <w:rPr>
                <w:rFonts w:asciiTheme="minorHAnsi" w:hAnsiTheme="minorHAnsi"/>
                <w:b/>
                <w:color w:val="002060"/>
                <w:sz w:val="32"/>
                <w:szCs w:val="32"/>
                <w:lang w:val="fr-BE"/>
              </w:rPr>
              <w:t>du P</w:t>
            </w:r>
            <w:r w:rsidR="00986242">
              <w:rPr>
                <w:rFonts w:asciiTheme="minorHAnsi" w:hAnsiTheme="minorHAnsi"/>
                <w:b/>
                <w:color w:val="002060"/>
                <w:sz w:val="32"/>
                <w:szCs w:val="32"/>
                <w:lang w:val="fr-BE"/>
              </w:rPr>
              <w:t>age</w:t>
            </w:r>
            <w:r>
              <w:rPr>
                <w:rFonts w:asciiTheme="minorHAnsi" w:hAnsiTheme="minorHAnsi"/>
                <w:b/>
                <w:color w:val="002060"/>
                <w:sz w:val="32"/>
                <w:szCs w:val="32"/>
                <w:lang w:val="fr-BE"/>
              </w:rPr>
              <w:t xml:space="preserve"> 87</w:t>
            </w:r>
          </w:p>
          <w:p w:rsidR="00B32B44" w:rsidRDefault="00B32B44">
            <w:pPr>
              <w:rPr>
                <w:rFonts w:asciiTheme="minorHAnsi" w:hAnsiTheme="minorHAnsi"/>
                <w:b/>
                <w:color w:val="002060"/>
                <w:sz w:val="32"/>
                <w:szCs w:val="32"/>
                <w:lang w:val="fr-BE"/>
              </w:rPr>
            </w:pPr>
            <w:r>
              <w:rPr>
                <w:rFonts w:asciiTheme="minorHAnsi" w:hAnsiTheme="minorHAnsi"/>
                <w:b/>
                <w:color w:val="002060"/>
                <w:sz w:val="32"/>
                <w:szCs w:val="32"/>
                <w:lang w:val="fr-BE"/>
              </w:rPr>
              <w:t>1050 BRUXELLES</w:t>
            </w:r>
          </w:p>
          <w:p w:rsidR="00B32B44" w:rsidRDefault="00B32B44">
            <w:pPr>
              <w:rPr>
                <w:rFonts w:asciiTheme="minorHAnsi" w:hAnsiTheme="minorHAnsi"/>
                <w:b/>
                <w:color w:val="002060"/>
                <w:sz w:val="32"/>
                <w:szCs w:val="32"/>
                <w:lang w:val="fr-BE"/>
              </w:rPr>
            </w:pPr>
            <w:r>
              <w:rPr>
                <w:rFonts w:asciiTheme="minorHAnsi" w:hAnsiTheme="minorHAnsi"/>
                <w:b/>
                <w:color w:val="002060"/>
                <w:sz w:val="32"/>
                <w:szCs w:val="32"/>
                <w:lang w:val="fr-BE"/>
              </w:rPr>
              <w:t>Tél : 02 538 98 29</w:t>
            </w:r>
          </w:p>
          <w:p w:rsidR="00B32B44" w:rsidRPr="00B32B44" w:rsidRDefault="00B32B44">
            <w:pPr>
              <w:rPr>
                <w:rFonts w:asciiTheme="minorHAnsi" w:hAnsiTheme="minorHAnsi"/>
                <w:b/>
                <w:color w:val="002060"/>
                <w:sz w:val="32"/>
                <w:szCs w:val="32"/>
                <w:lang w:val="fr-BE"/>
              </w:rPr>
            </w:pPr>
          </w:p>
        </w:tc>
      </w:tr>
      <w:tr w:rsidR="00B32B44" w:rsidTr="00B32B44">
        <w:tc>
          <w:tcPr>
            <w:tcW w:w="12950" w:type="dxa"/>
            <w:shd w:val="clear" w:color="auto" w:fill="DBE5F1" w:themeFill="accent1" w:themeFillTint="33"/>
          </w:tcPr>
          <w:p w:rsidR="00B32B44" w:rsidRPr="00B32B44" w:rsidRDefault="00B32B44" w:rsidP="00B32B44">
            <w:pPr>
              <w:jc w:val="center"/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Bachelier</w:t>
            </w:r>
          </w:p>
        </w:tc>
      </w:tr>
      <w:tr w:rsidR="00B32B44" w:rsidTr="00B32B44">
        <w:tc>
          <w:tcPr>
            <w:tcW w:w="12950" w:type="dxa"/>
          </w:tcPr>
          <w:p w:rsidR="00B32B44" w:rsidRDefault="00B32B44" w:rsidP="00B32B44">
            <w:pPr>
              <w:pStyle w:val="Paragraphedeliste"/>
              <w:numPr>
                <w:ilvl w:val="0"/>
                <w:numId w:val="65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Arts</w:t>
            </w:r>
          </w:p>
          <w:p w:rsidR="00B32B44" w:rsidRDefault="00B32B44" w:rsidP="00B32B44">
            <w:pPr>
              <w:pStyle w:val="Paragraphedeliste"/>
              <w:numPr>
                <w:ilvl w:val="0"/>
                <w:numId w:val="65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Média</w:t>
            </w:r>
          </w:p>
          <w:p w:rsidR="00B32B44" w:rsidRPr="00B32B44" w:rsidRDefault="00B32B44" w:rsidP="00B32B44">
            <w:pPr>
              <w:pStyle w:val="Paragraphedeliste"/>
              <w:numPr>
                <w:ilvl w:val="0"/>
                <w:numId w:val="65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Narration</w:t>
            </w:r>
          </w:p>
        </w:tc>
      </w:tr>
      <w:tr w:rsidR="00B32B44" w:rsidTr="00B32B44">
        <w:tc>
          <w:tcPr>
            <w:tcW w:w="12950" w:type="dxa"/>
            <w:shd w:val="clear" w:color="auto" w:fill="DBE5F1" w:themeFill="accent1" w:themeFillTint="33"/>
          </w:tcPr>
          <w:p w:rsidR="00B32B44" w:rsidRPr="00B32B44" w:rsidRDefault="00B32B44" w:rsidP="00B32B44">
            <w:pPr>
              <w:jc w:val="center"/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Master</w:t>
            </w:r>
          </w:p>
        </w:tc>
      </w:tr>
      <w:tr w:rsidR="00B32B44" w:rsidTr="00B32B44">
        <w:tc>
          <w:tcPr>
            <w:tcW w:w="12950" w:type="dxa"/>
          </w:tcPr>
          <w:p w:rsidR="00B32B44" w:rsidRDefault="00B32B44" w:rsidP="00B32B44">
            <w:pPr>
              <w:pStyle w:val="Paragraphedeliste"/>
              <w:numPr>
                <w:ilvl w:val="0"/>
                <w:numId w:val="66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Arts</w:t>
            </w:r>
          </w:p>
          <w:p w:rsidR="00B32B44" w:rsidRDefault="00B32B44" w:rsidP="00B32B44">
            <w:pPr>
              <w:pStyle w:val="Paragraphedeliste"/>
              <w:numPr>
                <w:ilvl w:val="0"/>
                <w:numId w:val="66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Média</w:t>
            </w:r>
          </w:p>
          <w:p w:rsidR="00B32B44" w:rsidRDefault="00B32B44" w:rsidP="00B32B44">
            <w:pPr>
              <w:pStyle w:val="Paragraphedeliste"/>
              <w:numPr>
                <w:ilvl w:val="0"/>
                <w:numId w:val="66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Narration</w:t>
            </w:r>
          </w:p>
          <w:p w:rsidR="00B32B44" w:rsidRPr="00B32B44" w:rsidRDefault="00B32B44" w:rsidP="00B32B44">
            <w:pPr>
              <w:ind w:left="360"/>
              <w:rPr>
                <w:rFonts w:asciiTheme="minorHAnsi" w:hAnsiTheme="minorHAnsi"/>
                <w:sz w:val="24"/>
                <w:szCs w:val="24"/>
                <w:lang w:val="fr-BE"/>
              </w:rPr>
            </w:pPr>
          </w:p>
        </w:tc>
      </w:tr>
    </w:tbl>
    <w:p w:rsidR="00B32B44" w:rsidRDefault="00B32B44">
      <w:pPr>
        <w:rPr>
          <w:lang w:val="fr-BE"/>
        </w:rPr>
      </w:pPr>
      <w:r>
        <w:rPr>
          <w:lang w:val="fr-BE"/>
        </w:rPr>
        <w:br/>
      </w:r>
    </w:p>
    <w:p w:rsidR="00B32B44" w:rsidRDefault="00B32B44">
      <w:pPr>
        <w:spacing w:after="200" w:line="276" w:lineRule="auto"/>
        <w:rPr>
          <w:lang w:val="fr-BE"/>
        </w:rPr>
      </w:pPr>
      <w:r>
        <w:rPr>
          <w:lang w:val="fr-BE"/>
        </w:rP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B32B44" w:rsidRPr="00986242" w:rsidTr="00B32B44">
        <w:tc>
          <w:tcPr>
            <w:tcW w:w="12950" w:type="dxa"/>
          </w:tcPr>
          <w:p w:rsidR="00B32B44" w:rsidRDefault="004E4A7F">
            <w:pPr>
              <w:rPr>
                <w:rFonts w:asciiTheme="minorHAnsi" w:hAnsiTheme="minorHAnsi"/>
                <w:b/>
                <w:color w:val="002060"/>
                <w:sz w:val="32"/>
                <w:szCs w:val="32"/>
                <w:lang w:val="fr-BE"/>
              </w:rPr>
            </w:pPr>
            <w:r>
              <w:rPr>
                <w:rFonts w:asciiTheme="minorHAnsi" w:hAnsiTheme="minorHAnsi"/>
                <w:b/>
                <w:color w:val="002060"/>
                <w:sz w:val="32"/>
                <w:szCs w:val="32"/>
                <w:lang w:val="fr-BE"/>
              </w:rPr>
              <w:lastRenderedPageBreak/>
              <w:t>Ecole supérieure des Arts Saint-Luc de Liège – ESA</w:t>
            </w:r>
          </w:p>
          <w:p w:rsidR="004E4A7F" w:rsidRDefault="004E4A7F">
            <w:pPr>
              <w:rPr>
                <w:rFonts w:asciiTheme="minorHAnsi" w:hAnsiTheme="minorHAnsi"/>
                <w:b/>
                <w:color w:val="002060"/>
                <w:sz w:val="32"/>
                <w:szCs w:val="32"/>
                <w:lang w:val="fr-BE"/>
              </w:rPr>
            </w:pPr>
            <w:r>
              <w:rPr>
                <w:rFonts w:asciiTheme="minorHAnsi" w:hAnsiTheme="minorHAnsi"/>
                <w:b/>
                <w:color w:val="002060"/>
                <w:sz w:val="32"/>
                <w:szCs w:val="32"/>
                <w:lang w:val="fr-BE"/>
              </w:rPr>
              <w:t>Boulevard de la Constitution 41</w:t>
            </w:r>
          </w:p>
          <w:p w:rsidR="004E4A7F" w:rsidRDefault="004E4A7F">
            <w:pPr>
              <w:rPr>
                <w:rFonts w:asciiTheme="minorHAnsi" w:hAnsiTheme="minorHAnsi"/>
                <w:b/>
                <w:color w:val="002060"/>
                <w:sz w:val="32"/>
                <w:szCs w:val="32"/>
                <w:lang w:val="fr-BE"/>
              </w:rPr>
            </w:pPr>
            <w:r>
              <w:rPr>
                <w:rFonts w:asciiTheme="minorHAnsi" w:hAnsiTheme="minorHAnsi"/>
                <w:b/>
                <w:color w:val="002060"/>
                <w:sz w:val="32"/>
                <w:szCs w:val="32"/>
                <w:lang w:val="fr-BE"/>
              </w:rPr>
              <w:t>4020 LIEGE</w:t>
            </w:r>
          </w:p>
          <w:p w:rsidR="004E4A7F" w:rsidRDefault="004E4A7F">
            <w:pPr>
              <w:rPr>
                <w:rFonts w:asciiTheme="minorHAnsi" w:hAnsiTheme="minorHAnsi"/>
                <w:b/>
                <w:color w:val="002060"/>
                <w:sz w:val="32"/>
                <w:szCs w:val="32"/>
                <w:lang w:val="fr-BE"/>
              </w:rPr>
            </w:pPr>
            <w:r>
              <w:rPr>
                <w:rFonts w:asciiTheme="minorHAnsi" w:hAnsiTheme="minorHAnsi"/>
                <w:b/>
                <w:color w:val="002060"/>
                <w:sz w:val="32"/>
                <w:szCs w:val="32"/>
                <w:lang w:val="fr-BE"/>
              </w:rPr>
              <w:t>Tél : 04- 341 80 00</w:t>
            </w:r>
          </w:p>
          <w:p w:rsidR="004E4A7F" w:rsidRPr="004E4A7F" w:rsidRDefault="004E4A7F">
            <w:pPr>
              <w:rPr>
                <w:rFonts w:asciiTheme="minorHAnsi" w:hAnsiTheme="minorHAnsi"/>
                <w:b/>
                <w:color w:val="002060"/>
                <w:sz w:val="32"/>
                <w:szCs w:val="32"/>
                <w:lang w:val="fr-BE"/>
              </w:rPr>
            </w:pPr>
          </w:p>
        </w:tc>
      </w:tr>
      <w:tr w:rsidR="00B32B44" w:rsidTr="004E4A7F">
        <w:tc>
          <w:tcPr>
            <w:tcW w:w="12950" w:type="dxa"/>
            <w:shd w:val="clear" w:color="auto" w:fill="DBE5F1" w:themeFill="accent1" w:themeFillTint="33"/>
          </w:tcPr>
          <w:p w:rsidR="00B32B44" w:rsidRPr="004E4A7F" w:rsidRDefault="004E4A7F" w:rsidP="004E4A7F">
            <w:pPr>
              <w:jc w:val="center"/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Bachelier</w:t>
            </w:r>
          </w:p>
        </w:tc>
      </w:tr>
      <w:tr w:rsidR="00B32B44" w:rsidTr="00B32B44">
        <w:tc>
          <w:tcPr>
            <w:tcW w:w="12950" w:type="dxa"/>
          </w:tcPr>
          <w:p w:rsidR="00B32B44" w:rsidRDefault="004E4A7F" w:rsidP="004E4A7F">
            <w:pPr>
              <w:pStyle w:val="Paragraphedeliste"/>
              <w:numPr>
                <w:ilvl w:val="0"/>
                <w:numId w:val="67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Illustration</w:t>
            </w:r>
          </w:p>
          <w:p w:rsidR="004E4A7F" w:rsidRDefault="004E4A7F" w:rsidP="004E4A7F">
            <w:pPr>
              <w:pStyle w:val="Paragraphedeliste"/>
              <w:numPr>
                <w:ilvl w:val="0"/>
                <w:numId w:val="67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Bande dessinée</w:t>
            </w:r>
          </w:p>
          <w:p w:rsidR="004E4A7F" w:rsidRDefault="004E4A7F" w:rsidP="004E4A7F">
            <w:pPr>
              <w:pStyle w:val="Paragraphedeliste"/>
              <w:numPr>
                <w:ilvl w:val="0"/>
                <w:numId w:val="67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Sculpture</w:t>
            </w:r>
          </w:p>
          <w:p w:rsidR="004E4A7F" w:rsidRDefault="004E4A7F" w:rsidP="004E4A7F">
            <w:pPr>
              <w:pStyle w:val="Paragraphedeliste"/>
              <w:numPr>
                <w:ilvl w:val="0"/>
                <w:numId w:val="67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Peinture</w:t>
            </w:r>
          </w:p>
          <w:p w:rsidR="004E4A7F" w:rsidRDefault="00986242" w:rsidP="004E4A7F">
            <w:pPr>
              <w:pStyle w:val="Paragraphedeliste"/>
              <w:numPr>
                <w:ilvl w:val="0"/>
                <w:numId w:val="67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Photographie</w:t>
            </w:r>
          </w:p>
          <w:p w:rsidR="004E4A7F" w:rsidRDefault="00E61560" w:rsidP="004E4A7F">
            <w:pPr>
              <w:pStyle w:val="Paragraphedeliste"/>
              <w:numPr>
                <w:ilvl w:val="0"/>
                <w:numId w:val="67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P</w:t>
            </w:r>
            <w:r w:rsidR="004E4A7F">
              <w:rPr>
                <w:rFonts w:asciiTheme="minorHAnsi" w:hAnsiTheme="minorHAnsi"/>
                <w:sz w:val="24"/>
                <w:szCs w:val="24"/>
                <w:lang w:val="fr-BE"/>
              </w:rPr>
              <w:t>ublicité</w:t>
            </w:r>
          </w:p>
          <w:p w:rsidR="00E61560" w:rsidRPr="004E4A7F" w:rsidRDefault="00E61560" w:rsidP="00E61560">
            <w:pPr>
              <w:pStyle w:val="Paragraphedeliste"/>
              <w:rPr>
                <w:rFonts w:asciiTheme="minorHAnsi" w:hAnsiTheme="minorHAnsi"/>
                <w:sz w:val="24"/>
                <w:szCs w:val="24"/>
                <w:lang w:val="fr-BE"/>
              </w:rPr>
            </w:pPr>
          </w:p>
        </w:tc>
      </w:tr>
      <w:tr w:rsidR="00B32B44" w:rsidTr="004E4A7F">
        <w:tc>
          <w:tcPr>
            <w:tcW w:w="12950" w:type="dxa"/>
            <w:shd w:val="clear" w:color="auto" w:fill="DBE5F1" w:themeFill="accent1" w:themeFillTint="33"/>
          </w:tcPr>
          <w:p w:rsidR="00B32B44" w:rsidRPr="004E4A7F" w:rsidRDefault="004E4A7F" w:rsidP="004E4A7F">
            <w:pPr>
              <w:jc w:val="center"/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Master</w:t>
            </w:r>
          </w:p>
        </w:tc>
      </w:tr>
      <w:tr w:rsidR="00B32B44" w:rsidTr="00B32B44">
        <w:tc>
          <w:tcPr>
            <w:tcW w:w="12950" w:type="dxa"/>
          </w:tcPr>
          <w:p w:rsidR="00B32B44" w:rsidRDefault="00986242" w:rsidP="004E4A7F">
            <w:pPr>
              <w:pStyle w:val="Paragraphedeliste"/>
              <w:numPr>
                <w:ilvl w:val="0"/>
                <w:numId w:val="68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Architecture</w:t>
            </w:r>
            <w:r w:rsidR="004E4A7F">
              <w:rPr>
                <w:rFonts w:asciiTheme="minorHAnsi" w:hAnsiTheme="minorHAnsi"/>
                <w:sz w:val="24"/>
                <w:szCs w:val="24"/>
                <w:lang w:val="fr-BE"/>
              </w:rPr>
              <w:t xml:space="preserve"> d’intérieur</w:t>
            </w:r>
          </w:p>
          <w:p w:rsidR="004E4A7F" w:rsidRDefault="00986242" w:rsidP="004E4A7F">
            <w:pPr>
              <w:pStyle w:val="Paragraphedeliste"/>
              <w:numPr>
                <w:ilvl w:val="0"/>
                <w:numId w:val="68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Conservation</w:t>
            </w:r>
            <w:r w:rsidR="004E4A7F">
              <w:rPr>
                <w:rFonts w:asciiTheme="minorHAnsi" w:hAnsiTheme="minorHAnsi"/>
                <w:sz w:val="24"/>
                <w:szCs w:val="24"/>
                <w:lang w:val="fr-BE"/>
              </w:rPr>
              <w:t>, restauration des œuvres d’art</w:t>
            </w:r>
          </w:p>
          <w:p w:rsidR="004E4A7F" w:rsidRDefault="00986242" w:rsidP="004E4A7F">
            <w:pPr>
              <w:pStyle w:val="Paragraphedeliste"/>
              <w:numPr>
                <w:ilvl w:val="0"/>
                <w:numId w:val="68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Communication</w:t>
            </w:r>
            <w:r w:rsidR="004E4A7F">
              <w:rPr>
                <w:rFonts w:asciiTheme="minorHAnsi" w:hAnsiTheme="minorHAnsi"/>
                <w:sz w:val="24"/>
                <w:szCs w:val="24"/>
                <w:lang w:val="fr-BE"/>
              </w:rPr>
              <w:t xml:space="preserve"> visuelle et graphique</w:t>
            </w:r>
          </w:p>
          <w:p w:rsidR="004E4A7F" w:rsidRDefault="00986242" w:rsidP="004E4A7F">
            <w:pPr>
              <w:pStyle w:val="Paragraphedeliste"/>
              <w:numPr>
                <w:ilvl w:val="0"/>
                <w:numId w:val="68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Design</w:t>
            </w:r>
            <w:r w:rsidR="004E4A7F">
              <w:rPr>
                <w:rFonts w:asciiTheme="minorHAnsi" w:hAnsiTheme="minorHAnsi"/>
                <w:sz w:val="24"/>
                <w:szCs w:val="24"/>
                <w:lang w:val="fr-BE"/>
              </w:rPr>
              <w:t xml:space="preserve"> industriel</w:t>
            </w:r>
          </w:p>
          <w:p w:rsidR="004E4A7F" w:rsidRDefault="00986242" w:rsidP="004E4A7F">
            <w:pPr>
              <w:pStyle w:val="Paragraphedeliste"/>
              <w:numPr>
                <w:ilvl w:val="0"/>
                <w:numId w:val="68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Agrégation</w:t>
            </w:r>
          </w:p>
          <w:p w:rsidR="004E4A7F" w:rsidRPr="004E4A7F" w:rsidRDefault="004E4A7F" w:rsidP="004E4A7F">
            <w:pPr>
              <w:pStyle w:val="Paragraphedeliste"/>
              <w:rPr>
                <w:rFonts w:asciiTheme="minorHAnsi" w:hAnsiTheme="minorHAnsi"/>
                <w:sz w:val="24"/>
                <w:szCs w:val="24"/>
                <w:lang w:val="fr-BE"/>
              </w:rPr>
            </w:pPr>
          </w:p>
        </w:tc>
      </w:tr>
    </w:tbl>
    <w:p w:rsidR="004E4A7F" w:rsidRDefault="004E4A7F">
      <w:pPr>
        <w:rPr>
          <w:lang w:val="fr-BE"/>
        </w:rPr>
      </w:pPr>
    </w:p>
    <w:p w:rsidR="004E4A7F" w:rsidRDefault="004E4A7F">
      <w:pPr>
        <w:spacing w:after="200" w:line="276" w:lineRule="auto"/>
        <w:rPr>
          <w:lang w:val="fr-BE"/>
        </w:rPr>
      </w:pPr>
      <w:r>
        <w:rPr>
          <w:lang w:val="fr-BE"/>
        </w:rP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4E4A7F" w:rsidRPr="00986242" w:rsidTr="004E4A7F">
        <w:tc>
          <w:tcPr>
            <w:tcW w:w="12950" w:type="dxa"/>
          </w:tcPr>
          <w:p w:rsidR="004E4A7F" w:rsidRDefault="004E4A7F">
            <w:pPr>
              <w:rPr>
                <w:rFonts w:asciiTheme="minorHAnsi" w:hAnsiTheme="minorHAnsi"/>
                <w:b/>
                <w:color w:val="002060"/>
                <w:sz w:val="32"/>
                <w:szCs w:val="32"/>
                <w:lang w:val="fr-BE"/>
              </w:rPr>
            </w:pPr>
            <w:r>
              <w:rPr>
                <w:rFonts w:asciiTheme="minorHAnsi" w:hAnsiTheme="minorHAnsi"/>
                <w:b/>
                <w:color w:val="002060"/>
                <w:sz w:val="32"/>
                <w:szCs w:val="32"/>
                <w:lang w:val="fr-BE"/>
              </w:rPr>
              <w:lastRenderedPageBreak/>
              <w:t>Ecole supérieure communale des Arts et de l’Image- le 75</w:t>
            </w:r>
          </w:p>
          <w:p w:rsidR="004E4A7F" w:rsidRDefault="001B273A">
            <w:pPr>
              <w:rPr>
                <w:rFonts w:asciiTheme="minorHAnsi" w:hAnsiTheme="minorHAnsi"/>
                <w:b/>
                <w:color w:val="002060"/>
                <w:sz w:val="32"/>
                <w:szCs w:val="32"/>
                <w:lang w:val="fr-BE"/>
              </w:rPr>
            </w:pPr>
            <w:r>
              <w:rPr>
                <w:rFonts w:asciiTheme="minorHAnsi" w:hAnsiTheme="minorHAnsi"/>
                <w:b/>
                <w:color w:val="002060"/>
                <w:sz w:val="32"/>
                <w:szCs w:val="32"/>
                <w:lang w:val="fr-BE"/>
              </w:rPr>
              <w:t>Avenue Jean-François Debacker 10</w:t>
            </w:r>
          </w:p>
          <w:p w:rsidR="001B273A" w:rsidRDefault="001B273A">
            <w:pPr>
              <w:rPr>
                <w:rFonts w:asciiTheme="minorHAnsi" w:hAnsiTheme="minorHAnsi"/>
                <w:b/>
                <w:color w:val="002060"/>
                <w:sz w:val="32"/>
                <w:szCs w:val="32"/>
                <w:lang w:val="fr-BE"/>
              </w:rPr>
            </w:pPr>
            <w:r>
              <w:rPr>
                <w:rFonts w:asciiTheme="minorHAnsi" w:hAnsiTheme="minorHAnsi"/>
                <w:b/>
                <w:color w:val="002060"/>
                <w:sz w:val="32"/>
                <w:szCs w:val="32"/>
                <w:lang w:val="fr-BE"/>
              </w:rPr>
              <w:t>1200 BRUXELLES</w:t>
            </w:r>
          </w:p>
          <w:p w:rsidR="001B273A" w:rsidRDefault="001B273A">
            <w:pPr>
              <w:rPr>
                <w:rFonts w:asciiTheme="minorHAnsi" w:hAnsiTheme="minorHAnsi"/>
                <w:b/>
                <w:color w:val="002060"/>
                <w:sz w:val="32"/>
                <w:szCs w:val="32"/>
                <w:lang w:val="fr-BE"/>
              </w:rPr>
            </w:pPr>
            <w:r>
              <w:rPr>
                <w:rFonts w:asciiTheme="minorHAnsi" w:hAnsiTheme="minorHAnsi"/>
                <w:b/>
                <w:color w:val="002060"/>
                <w:sz w:val="32"/>
                <w:szCs w:val="32"/>
                <w:lang w:val="fr-BE"/>
              </w:rPr>
              <w:t>Tél : 02 – 761 01 22</w:t>
            </w:r>
          </w:p>
          <w:p w:rsidR="001B273A" w:rsidRPr="004E4A7F" w:rsidRDefault="001B273A">
            <w:pPr>
              <w:rPr>
                <w:rFonts w:asciiTheme="minorHAnsi" w:hAnsiTheme="minorHAnsi"/>
                <w:b/>
                <w:color w:val="002060"/>
                <w:sz w:val="32"/>
                <w:szCs w:val="32"/>
                <w:lang w:val="fr-BE"/>
              </w:rPr>
            </w:pPr>
          </w:p>
        </w:tc>
      </w:tr>
      <w:tr w:rsidR="004E4A7F" w:rsidTr="001B273A">
        <w:tc>
          <w:tcPr>
            <w:tcW w:w="12950" w:type="dxa"/>
            <w:shd w:val="clear" w:color="auto" w:fill="DBE5F1" w:themeFill="accent1" w:themeFillTint="33"/>
          </w:tcPr>
          <w:p w:rsidR="004E4A7F" w:rsidRPr="001B273A" w:rsidRDefault="001B273A" w:rsidP="001B273A">
            <w:pPr>
              <w:jc w:val="center"/>
              <w:rPr>
                <w:rFonts w:asciiTheme="minorHAnsi" w:hAnsiTheme="minorHAnsi"/>
                <w:sz w:val="24"/>
                <w:szCs w:val="24"/>
                <w:lang w:val="fr-BE"/>
              </w:rPr>
            </w:pPr>
            <w:r w:rsidRPr="001B273A">
              <w:rPr>
                <w:rFonts w:asciiTheme="minorHAnsi" w:hAnsiTheme="minorHAnsi"/>
                <w:sz w:val="24"/>
                <w:szCs w:val="24"/>
                <w:lang w:val="fr-BE"/>
              </w:rPr>
              <w:t>Bachelier</w:t>
            </w:r>
          </w:p>
        </w:tc>
      </w:tr>
      <w:tr w:rsidR="004E4A7F" w:rsidTr="004E4A7F">
        <w:tc>
          <w:tcPr>
            <w:tcW w:w="12950" w:type="dxa"/>
          </w:tcPr>
          <w:p w:rsidR="004E4A7F" w:rsidRDefault="00986242" w:rsidP="001B273A">
            <w:pPr>
              <w:pStyle w:val="Paragraphedeliste"/>
              <w:numPr>
                <w:ilvl w:val="0"/>
                <w:numId w:val="69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Graphisme</w:t>
            </w:r>
          </w:p>
          <w:p w:rsidR="001B273A" w:rsidRDefault="00986242" w:rsidP="001B273A">
            <w:pPr>
              <w:pStyle w:val="Paragraphedeliste"/>
              <w:numPr>
                <w:ilvl w:val="0"/>
                <w:numId w:val="69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Images</w:t>
            </w:r>
            <w:r w:rsidR="001B273A">
              <w:rPr>
                <w:rFonts w:asciiTheme="minorHAnsi" w:hAnsiTheme="minorHAnsi"/>
                <w:sz w:val="24"/>
                <w:szCs w:val="24"/>
                <w:lang w:val="fr-BE"/>
              </w:rPr>
              <w:t xml:space="preserve"> plurielles</w:t>
            </w:r>
          </w:p>
          <w:p w:rsidR="001B273A" w:rsidRDefault="00986242" w:rsidP="001B273A">
            <w:pPr>
              <w:pStyle w:val="Paragraphedeliste"/>
              <w:numPr>
                <w:ilvl w:val="0"/>
                <w:numId w:val="69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Peinture</w:t>
            </w:r>
          </w:p>
          <w:p w:rsidR="001B273A" w:rsidRDefault="00986242" w:rsidP="001B273A">
            <w:pPr>
              <w:pStyle w:val="Paragraphedeliste"/>
              <w:numPr>
                <w:ilvl w:val="0"/>
                <w:numId w:val="69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Photographie</w:t>
            </w:r>
          </w:p>
          <w:p w:rsidR="001B273A" w:rsidRPr="001B273A" w:rsidRDefault="001B273A" w:rsidP="001B273A">
            <w:pPr>
              <w:pStyle w:val="Paragraphedeliste"/>
              <w:rPr>
                <w:rFonts w:asciiTheme="minorHAnsi" w:hAnsiTheme="minorHAnsi"/>
                <w:sz w:val="24"/>
                <w:szCs w:val="24"/>
                <w:lang w:val="fr-BE"/>
              </w:rPr>
            </w:pPr>
          </w:p>
        </w:tc>
      </w:tr>
    </w:tbl>
    <w:p w:rsidR="00B9270F" w:rsidRDefault="00B9270F">
      <w:pPr>
        <w:rPr>
          <w:lang w:val="fr-BE"/>
        </w:rPr>
      </w:pPr>
    </w:p>
    <w:p w:rsidR="00B9270F" w:rsidRDefault="00B9270F">
      <w:pPr>
        <w:spacing w:after="200" w:line="276" w:lineRule="auto"/>
        <w:rPr>
          <w:lang w:val="fr-BE"/>
        </w:rPr>
      </w:pPr>
      <w:r>
        <w:rPr>
          <w:lang w:val="fr-BE"/>
        </w:rP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B9270F" w:rsidRPr="00986242" w:rsidTr="00B9270F">
        <w:tc>
          <w:tcPr>
            <w:tcW w:w="12950" w:type="dxa"/>
          </w:tcPr>
          <w:p w:rsidR="00B9270F" w:rsidRDefault="006F0B27">
            <w:pPr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fr-BE"/>
              </w:rPr>
            </w:pPr>
            <w:r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fr-BE"/>
              </w:rPr>
              <w:lastRenderedPageBreak/>
              <w:t>Ecole Nationale supérieure des Arts Visuels de la Cambre</w:t>
            </w:r>
          </w:p>
          <w:p w:rsidR="006F0B27" w:rsidRDefault="006F0B27">
            <w:pPr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fr-BE"/>
              </w:rPr>
            </w:pPr>
            <w:r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fr-BE"/>
              </w:rPr>
              <w:t>Abbaye de la Cambre 21</w:t>
            </w:r>
          </w:p>
          <w:p w:rsidR="006F0B27" w:rsidRDefault="006F0B27">
            <w:pPr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fr-BE"/>
              </w:rPr>
            </w:pPr>
            <w:r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fr-BE"/>
              </w:rPr>
              <w:t>1000 BRUXELLES</w:t>
            </w:r>
          </w:p>
          <w:p w:rsidR="006F0B27" w:rsidRDefault="006F0B27">
            <w:pPr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fr-BE"/>
              </w:rPr>
            </w:pPr>
            <w:r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fr-BE"/>
              </w:rPr>
              <w:t>Tél : 02- 626 17 80</w:t>
            </w:r>
          </w:p>
          <w:p w:rsidR="006F0B27" w:rsidRPr="00B9270F" w:rsidRDefault="006F0B27">
            <w:pPr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fr-BE"/>
              </w:rPr>
            </w:pPr>
          </w:p>
        </w:tc>
      </w:tr>
      <w:tr w:rsidR="00B9270F" w:rsidTr="006F0B27">
        <w:tc>
          <w:tcPr>
            <w:tcW w:w="12950" w:type="dxa"/>
            <w:shd w:val="clear" w:color="auto" w:fill="DBE5F1" w:themeFill="accent1" w:themeFillTint="33"/>
          </w:tcPr>
          <w:p w:rsidR="00B9270F" w:rsidRPr="006F0B27" w:rsidRDefault="006F0B27" w:rsidP="006F0B27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Bachelier</w:t>
            </w:r>
          </w:p>
        </w:tc>
      </w:tr>
      <w:tr w:rsidR="00B9270F" w:rsidTr="00B9270F">
        <w:tc>
          <w:tcPr>
            <w:tcW w:w="12950" w:type="dxa"/>
          </w:tcPr>
          <w:p w:rsidR="00B9270F" w:rsidRDefault="00986242" w:rsidP="006F0B27">
            <w:pPr>
              <w:pStyle w:val="Paragraphedeliste"/>
              <w:numPr>
                <w:ilvl w:val="0"/>
                <w:numId w:val="70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Architecte</w:t>
            </w:r>
            <w:r w:rsidR="006F0B27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 xml:space="preserve"> d’intérieur</w:t>
            </w:r>
          </w:p>
          <w:p w:rsidR="006F0B27" w:rsidRDefault="00986242" w:rsidP="006F0B27">
            <w:pPr>
              <w:pStyle w:val="Paragraphedeliste"/>
              <w:numPr>
                <w:ilvl w:val="0"/>
                <w:numId w:val="70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Céramique</w:t>
            </w:r>
          </w:p>
          <w:p w:rsidR="006F0B27" w:rsidRDefault="00986242" w:rsidP="006F0B27">
            <w:pPr>
              <w:pStyle w:val="Paragraphedeliste"/>
              <w:numPr>
                <w:ilvl w:val="0"/>
                <w:numId w:val="70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Cinéma</w:t>
            </w:r>
            <w:r w:rsidR="006F0B27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 xml:space="preserve"> d’animation</w:t>
            </w:r>
          </w:p>
          <w:p w:rsidR="006F0B27" w:rsidRDefault="00986242" w:rsidP="006F0B27">
            <w:pPr>
              <w:pStyle w:val="Paragraphedeliste"/>
              <w:numPr>
                <w:ilvl w:val="0"/>
                <w:numId w:val="70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Communication</w:t>
            </w:r>
            <w:r w:rsidR="006F0B27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 xml:space="preserve"> visuelle et graphique</w:t>
            </w:r>
          </w:p>
          <w:p w:rsidR="006F0B27" w:rsidRDefault="00986242" w:rsidP="006F0B27">
            <w:pPr>
              <w:pStyle w:val="Paragraphedeliste"/>
              <w:numPr>
                <w:ilvl w:val="0"/>
                <w:numId w:val="70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Conservation</w:t>
            </w:r>
            <w:r w:rsidR="006F0B27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, restauration des œuvres d’art</w:t>
            </w:r>
          </w:p>
          <w:p w:rsidR="006F0B27" w:rsidRDefault="00986242" w:rsidP="006F0B27">
            <w:pPr>
              <w:pStyle w:val="Paragraphedeliste"/>
              <w:numPr>
                <w:ilvl w:val="0"/>
                <w:numId w:val="70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Design</w:t>
            </w:r>
            <w:r w:rsidR="006F0B27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 xml:space="preserve"> du livre et du papier / reliure</w:t>
            </w:r>
          </w:p>
          <w:p w:rsidR="006F0B27" w:rsidRDefault="00986242" w:rsidP="006F0B27">
            <w:pPr>
              <w:pStyle w:val="Paragraphedeliste"/>
              <w:numPr>
                <w:ilvl w:val="0"/>
                <w:numId w:val="70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Design</w:t>
            </w:r>
            <w:r w:rsidR="006F0B27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 xml:space="preserve"> industriel</w:t>
            </w:r>
          </w:p>
          <w:p w:rsidR="006F0B27" w:rsidRDefault="00986242" w:rsidP="006F0B27">
            <w:pPr>
              <w:pStyle w:val="Paragraphedeliste"/>
              <w:numPr>
                <w:ilvl w:val="0"/>
                <w:numId w:val="70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Design</w:t>
            </w:r>
            <w:r w:rsidR="006F0B27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 xml:space="preserve"> textile</w:t>
            </w:r>
          </w:p>
          <w:p w:rsidR="006F0B27" w:rsidRDefault="00986242" w:rsidP="006F0B27">
            <w:pPr>
              <w:pStyle w:val="Paragraphedeliste"/>
              <w:numPr>
                <w:ilvl w:val="0"/>
                <w:numId w:val="70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Dessin</w:t>
            </w:r>
          </w:p>
          <w:p w:rsidR="006F0B27" w:rsidRDefault="00986242" w:rsidP="006F0B27">
            <w:pPr>
              <w:pStyle w:val="Paragraphedeliste"/>
              <w:numPr>
                <w:ilvl w:val="0"/>
                <w:numId w:val="70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Espace</w:t>
            </w:r>
            <w:r w:rsidR="006F0B27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 xml:space="preserve"> urbain</w:t>
            </w:r>
          </w:p>
          <w:p w:rsidR="006F0B27" w:rsidRDefault="00986242" w:rsidP="006F0B27">
            <w:pPr>
              <w:pStyle w:val="Paragraphedeliste"/>
              <w:numPr>
                <w:ilvl w:val="0"/>
                <w:numId w:val="70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Gravure</w:t>
            </w:r>
            <w:r w:rsidR="006F0B27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 xml:space="preserve"> et image imprimée</w:t>
            </w:r>
          </w:p>
          <w:p w:rsidR="006F0B27" w:rsidRDefault="00986242" w:rsidP="006F0B27">
            <w:pPr>
              <w:pStyle w:val="Paragraphedeliste"/>
              <w:numPr>
                <w:ilvl w:val="0"/>
                <w:numId w:val="70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Peinture</w:t>
            </w:r>
          </w:p>
          <w:p w:rsidR="006F0B27" w:rsidRDefault="00986242" w:rsidP="006F0B27">
            <w:pPr>
              <w:pStyle w:val="Paragraphedeliste"/>
              <w:numPr>
                <w:ilvl w:val="0"/>
                <w:numId w:val="70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Photographie</w:t>
            </w:r>
          </w:p>
          <w:p w:rsidR="006F0B27" w:rsidRDefault="00986242" w:rsidP="006F0B27">
            <w:pPr>
              <w:pStyle w:val="Paragraphedeliste"/>
              <w:numPr>
                <w:ilvl w:val="0"/>
                <w:numId w:val="70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Sculpture</w:t>
            </w:r>
          </w:p>
          <w:p w:rsidR="006F0B27" w:rsidRDefault="00986242" w:rsidP="006F0B27">
            <w:pPr>
              <w:pStyle w:val="Paragraphedeliste"/>
              <w:numPr>
                <w:ilvl w:val="0"/>
                <w:numId w:val="70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Stylisme</w:t>
            </w:r>
            <w:r w:rsidR="006F0B27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 xml:space="preserve"> et création de mode </w:t>
            </w:r>
          </w:p>
          <w:p w:rsidR="006F0B27" w:rsidRDefault="00986242" w:rsidP="006F0B27">
            <w:pPr>
              <w:pStyle w:val="Paragraphedeliste"/>
              <w:numPr>
                <w:ilvl w:val="0"/>
                <w:numId w:val="70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Typographie</w:t>
            </w:r>
          </w:p>
          <w:p w:rsidR="006F0B27" w:rsidRDefault="00986242" w:rsidP="006F0B27">
            <w:pPr>
              <w:pStyle w:val="Paragraphedeliste"/>
              <w:numPr>
                <w:ilvl w:val="0"/>
                <w:numId w:val="70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Scénographie</w:t>
            </w:r>
          </w:p>
          <w:p w:rsidR="00E61560" w:rsidRPr="006F0B27" w:rsidRDefault="00E61560" w:rsidP="00E61560">
            <w:pPr>
              <w:pStyle w:val="Paragraphedeliste"/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</w:p>
        </w:tc>
      </w:tr>
      <w:tr w:rsidR="00B9270F" w:rsidTr="006F0B27">
        <w:tc>
          <w:tcPr>
            <w:tcW w:w="12950" w:type="dxa"/>
            <w:shd w:val="clear" w:color="auto" w:fill="DBE5F1" w:themeFill="accent1" w:themeFillTint="33"/>
          </w:tcPr>
          <w:p w:rsidR="00B9270F" w:rsidRPr="006F0B27" w:rsidRDefault="006F0B27" w:rsidP="006F0B27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Master</w:t>
            </w:r>
          </w:p>
        </w:tc>
      </w:tr>
      <w:tr w:rsidR="00B9270F" w:rsidTr="00B9270F">
        <w:tc>
          <w:tcPr>
            <w:tcW w:w="12950" w:type="dxa"/>
          </w:tcPr>
          <w:p w:rsidR="006F0B27" w:rsidRDefault="00986242" w:rsidP="006F0B27">
            <w:pPr>
              <w:pStyle w:val="Paragraphedeliste"/>
              <w:numPr>
                <w:ilvl w:val="0"/>
                <w:numId w:val="70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Architecte</w:t>
            </w:r>
            <w:r w:rsidR="006F0B27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 xml:space="preserve"> d’intérieur</w:t>
            </w:r>
          </w:p>
          <w:p w:rsidR="006F0B27" w:rsidRDefault="00986242" w:rsidP="006F0B27">
            <w:pPr>
              <w:pStyle w:val="Paragraphedeliste"/>
              <w:numPr>
                <w:ilvl w:val="0"/>
                <w:numId w:val="70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Céramique</w:t>
            </w:r>
          </w:p>
          <w:p w:rsidR="006F0B27" w:rsidRDefault="00986242" w:rsidP="006F0B27">
            <w:pPr>
              <w:pStyle w:val="Paragraphedeliste"/>
              <w:numPr>
                <w:ilvl w:val="0"/>
                <w:numId w:val="70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Cinéma</w:t>
            </w:r>
            <w:r w:rsidR="006F0B27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 xml:space="preserve"> d’animation</w:t>
            </w:r>
          </w:p>
          <w:p w:rsidR="006F0B27" w:rsidRDefault="00986242" w:rsidP="006F0B27">
            <w:pPr>
              <w:pStyle w:val="Paragraphedeliste"/>
              <w:numPr>
                <w:ilvl w:val="0"/>
                <w:numId w:val="70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Communication</w:t>
            </w:r>
            <w:r w:rsidR="006F0B27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 xml:space="preserve"> visuelle et graphique</w:t>
            </w:r>
          </w:p>
          <w:p w:rsidR="006F0B27" w:rsidRDefault="00986242" w:rsidP="006F0B27">
            <w:pPr>
              <w:pStyle w:val="Paragraphedeliste"/>
              <w:numPr>
                <w:ilvl w:val="0"/>
                <w:numId w:val="70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lastRenderedPageBreak/>
              <w:t>Conservation</w:t>
            </w:r>
            <w:r w:rsidR="006F0B27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, restauration des œuvres d’art</w:t>
            </w:r>
          </w:p>
          <w:p w:rsidR="006F0B27" w:rsidRDefault="00986242" w:rsidP="006F0B27">
            <w:pPr>
              <w:pStyle w:val="Paragraphedeliste"/>
              <w:numPr>
                <w:ilvl w:val="0"/>
                <w:numId w:val="70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Design</w:t>
            </w:r>
            <w:r w:rsidR="006F0B27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 xml:space="preserve"> du livre et du papier / reliure</w:t>
            </w:r>
          </w:p>
          <w:p w:rsidR="006F0B27" w:rsidRDefault="00986242" w:rsidP="006F0B27">
            <w:pPr>
              <w:pStyle w:val="Paragraphedeliste"/>
              <w:numPr>
                <w:ilvl w:val="0"/>
                <w:numId w:val="70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Design</w:t>
            </w:r>
            <w:r w:rsidR="006F0B27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 xml:space="preserve"> industriel</w:t>
            </w:r>
          </w:p>
          <w:p w:rsidR="006F0B27" w:rsidRDefault="00986242" w:rsidP="006F0B27">
            <w:pPr>
              <w:pStyle w:val="Paragraphedeliste"/>
              <w:numPr>
                <w:ilvl w:val="0"/>
                <w:numId w:val="70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Design</w:t>
            </w:r>
            <w:r w:rsidR="006F0B27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 xml:space="preserve"> textile</w:t>
            </w:r>
          </w:p>
          <w:p w:rsidR="006F0B27" w:rsidRDefault="00986242" w:rsidP="006F0B27">
            <w:pPr>
              <w:pStyle w:val="Paragraphedeliste"/>
              <w:numPr>
                <w:ilvl w:val="0"/>
                <w:numId w:val="70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Dessin</w:t>
            </w:r>
          </w:p>
          <w:p w:rsidR="006F0B27" w:rsidRDefault="00986242" w:rsidP="006F0B27">
            <w:pPr>
              <w:pStyle w:val="Paragraphedeliste"/>
              <w:numPr>
                <w:ilvl w:val="0"/>
                <w:numId w:val="70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Espace</w:t>
            </w:r>
            <w:r w:rsidR="006F0B27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 xml:space="preserve"> urbain</w:t>
            </w:r>
          </w:p>
          <w:p w:rsidR="006F0B27" w:rsidRDefault="00986242" w:rsidP="006F0B27">
            <w:pPr>
              <w:pStyle w:val="Paragraphedeliste"/>
              <w:numPr>
                <w:ilvl w:val="0"/>
                <w:numId w:val="70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Gravure</w:t>
            </w:r>
            <w:r w:rsidR="006F0B27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 xml:space="preserve"> et image imprimée</w:t>
            </w:r>
          </w:p>
          <w:p w:rsidR="006F0B27" w:rsidRDefault="00986242" w:rsidP="006F0B27">
            <w:pPr>
              <w:pStyle w:val="Paragraphedeliste"/>
              <w:numPr>
                <w:ilvl w:val="0"/>
                <w:numId w:val="70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Peinture</w:t>
            </w:r>
          </w:p>
          <w:p w:rsidR="006F0B27" w:rsidRDefault="00986242" w:rsidP="006F0B27">
            <w:pPr>
              <w:pStyle w:val="Paragraphedeliste"/>
              <w:numPr>
                <w:ilvl w:val="0"/>
                <w:numId w:val="70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Photographie</w:t>
            </w:r>
          </w:p>
          <w:p w:rsidR="006F0B27" w:rsidRDefault="00986242" w:rsidP="006F0B27">
            <w:pPr>
              <w:pStyle w:val="Paragraphedeliste"/>
              <w:numPr>
                <w:ilvl w:val="0"/>
                <w:numId w:val="70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Sculpture</w:t>
            </w:r>
          </w:p>
          <w:p w:rsidR="006F0B27" w:rsidRDefault="00986242" w:rsidP="006F0B27">
            <w:pPr>
              <w:pStyle w:val="Paragraphedeliste"/>
              <w:numPr>
                <w:ilvl w:val="0"/>
                <w:numId w:val="70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Stylisme</w:t>
            </w:r>
            <w:r w:rsidR="006F0B27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 xml:space="preserve"> et création de mode </w:t>
            </w:r>
          </w:p>
          <w:p w:rsidR="006F0B27" w:rsidRDefault="00986242" w:rsidP="006F0B27">
            <w:pPr>
              <w:pStyle w:val="Paragraphedeliste"/>
              <w:numPr>
                <w:ilvl w:val="0"/>
                <w:numId w:val="70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Typographie</w:t>
            </w:r>
          </w:p>
          <w:p w:rsidR="00B9270F" w:rsidRDefault="00986242" w:rsidP="006F0B27">
            <w:pPr>
              <w:pStyle w:val="Paragraphedeliste"/>
              <w:numPr>
                <w:ilvl w:val="0"/>
                <w:numId w:val="71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Scénographie</w:t>
            </w:r>
          </w:p>
          <w:p w:rsidR="006F0B27" w:rsidRDefault="00986242" w:rsidP="006F0B27">
            <w:pPr>
              <w:pStyle w:val="Paragraphedeliste"/>
              <w:numPr>
                <w:ilvl w:val="0"/>
                <w:numId w:val="71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Accessoires</w:t>
            </w:r>
          </w:p>
          <w:p w:rsidR="006F0B27" w:rsidRPr="006F0B27" w:rsidRDefault="006F0B27" w:rsidP="006F0B27">
            <w:pPr>
              <w:pStyle w:val="Paragraphedeliste"/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</w:p>
        </w:tc>
      </w:tr>
    </w:tbl>
    <w:p w:rsidR="004C6154" w:rsidRDefault="004C6154">
      <w:pPr>
        <w:rPr>
          <w:lang w:val="fr-BE"/>
        </w:rPr>
      </w:pPr>
    </w:p>
    <w:p w:rsidR="004C6154" w:rsidRDefault="004C6154">
      <w:pPr>
        <w:spacing w:after="200" w:line="276" w:lineRule="auto"/>
        <w:rPr>
          <w:lang w:val="fr-BE"/>
        </w:rPr>
      </w:pPr>
      <w:r>
        <w:rPr>
          <w:lang w:val="fr-BE"/>
        </w:rP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44170D" w:rsidTr="0044170D">
        <w:tc>
          <w:tcPr>
            <w:tcW w:w="12950" w:type="dxa"/>
          </w:tcPr>
          <w:p w:rsidR="0044170D" w:rsidRDefault="0044170D">
            <w:pPr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fr-BE"/>
              </w:rPr>
            </w:pPr>
            <w:r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fr-BE"/>
              </w:rPr>
              <w:lastRenderedPageBreak/>
              <w:t>Conservatoire Royal de Bruxelles</w:t>
            </w:r>
          </w:p>
          <w:p w:rsidR="0044170D" w:rsidRDefault="0044170D">
            <w:pPr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fr-BE"/>
              </w:rPr>
            </w:pPr>
            <w:r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fr-BE"/>
              </w:rPr>
              <w:t>Rue de la Régence 30</w:t>
            </w:r>
          </w:p>
          <w:p w:rsidR="0044170D" w:rsidRDefault="0044170D">
            <w:pPr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fr-BE"/>
              </w:rPr>
            </w:pPr>
            <w:r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fr-BE"/>
              </w:rPr>
              <w:t>1000 BRUXELLES</w:t>
            </w:r>
          </w:p>
          <w:p w:rsidR="0044170D" w:rsidRDefault="0044170D">
            <w:pPr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fr-BE"/>
              </w:rPr>
            </w:pPr>
            <w:r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fr-BE"/>
              </w:rPr>
              <w:t>Tél : 02- 513 45 87</w:t>
            </w:r>
          </w:p>
          <w:p w:rsidR="0044170D" w:rsidRPr="0044170D" w:rsidRDefault="0044170D">
            <w:pPr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fr-BE"/>
              </w:rPr>
            </w:pPr>
          </w:p>
        </w:tc>
      </w:tr>
      <w:tr w:rsidR="0044170D" w:rsidTr="0044170D">
        <w:tc>
          <w:tcPr>
            <w:tcW w:w="12950" w:type="dxa"/>
            <w:shd w:val="clear" w:color="auto" w:fill="DBE5F1" w:themeFill="accent1" w:themeFillTint="33"/>
          </w:tcPr>
          <w:p w:rsidR="0044170D" w:rsidRPr="0044170D" w:rsidRDefault="0044170D" w:rsidP="0044170D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Bachelier</w:t>
            </w:r>
          </w:p>
        </w:tc>
      </w:tr>
      <w:tr w:rsidR="0044170D" w:rsidTr="0044170D">
        <w:tc>
          <w:tcPr>
            <w:tcW w:w="12950" w:type="dxa"/>
          </w:tcPr>
          <w:p w:rsidR="0044170D" w:rsidRDefault="00986242" w:rsidP="0044170D">
            <w:pPr>
              <w:pStyle w:val="Paragraphedeliste"/>
              <w:numPr>
                <w:ilvl w:val="0"/>
                <w:numId w:val="72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Musique</w:t>
            </w:r>
            <w:r w:rsidR="0044170D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 xml:space="preserve"> classique et contemporaine : cordes, vents, percussions, claviers, chant, composition, écriture, direction))</w:t>
            </w:r>
          </w:p>
          <w:p w:rsidR="0044170D" w:rsidRDefault="00986242" w:rsidP="0044170D">
            <w:pPr>
              <w:pStyle w:val="Paragraphedeliste"/>
              <w:numPr>
                <w:ilvl w:val="0"/>
                <w:numId w:val="72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Théâtre</w:t>
            </w:r>
          </w:p>
          <w:p w:rsidR="0044170D" w:rsidRDefault="00986242" w:rsidP="0044170D">
            <w:pPr>
              <w:pStyle w:val="Paragraphedeliste"/>
              <w:numPr>
                <w:ilvl w:val="0"/>
                <w:numId w:val="72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Musique</w:t>
            </w:r>
            <w:r w:rsidR="0044170D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 xml:space="preserve"> ancienne : flûte à bec, traverso, hautbois, clarinette, basson, cor, clavecin, basse continue, pianoforte, luth et théorbe, harpe, violon et alto, violoncelle, violone et contrebasse</w:t>
            </w:r>
          </w:p>
          <w:p w:rsidR="0044170D" w:rsidRDefault="0044170D" w:rsidP="0044170D">
            <w:pPr>
              <w:pStyle w:val="Paragraphedeliste"/>
              <w:numPr>
                <w:ilvl w:val="0"/>
                <w:numId w:val="72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Jazz : chant, flûte, saxophone, trompette, trombone, violon, piano, guitare, contrebasse, guitare basse, batterie</w:t>
            </w:r>
          </w:p>
          <w:p w:rsidR="0044170D" w:rsidRDefault="0044170D" w:rsidP="0044170D">
            <w:pPr>
              <w:pStyle w:val="Paragraphedeliste"/>
              <w:numPr>
                <w:ilvl w:val="0"/>
                <w:numId w:val="72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 xml:space="preserve">Rythme et </w:t>
            </w:r>
            <w:r w:rsidR="00986242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rythmiques</w:t>
            </w:r>
          </w:p>
          <w:p w:rsidR="00E61560" w:rsidRPr="0044170D" w:rsidRDefault="00E61560" w:rsidP="00E61560">
            <w:pPr>
              <w:pStyle w:val="Paragraphedeliste"/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</w:p>
        </w:tc>
      </w:tr>
      <w:tr w:rsidR="0044170D" w:rsidTr="0044170D">
        <w:tc>
          <w:tcPr>
            <w:tcW w:w="12950" w:type="dxa"/>
            <w:shd w:val="clear" w:color="auto" w:fill="DBE5F1" w:themeFill="accent1" w:themeFillTint="33"/>
          </w:tcPr>
          <w:p w:rsidR="0044170D" w:rsidRPr="0044170D" w:rsidRDefault="0044170D" w:rsidP="0044170D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Master</w:t>
            </w:r>
          </w:p>
        </w:tc>
      </w:tr>
      <w:tr w:rsidR="0044170D" w:rsidRPr="00986242" w:rsidTr="0044170D">
        <w:tc>
          <w:tcPr>
            <w:tcW w:w="12950" w:type="dxa"/>
          </w:tcPr>
          <w:p w:rsidR="0044170D" w:rsidRDefault="00986242" w:rsidP="0044170D">
            <w:pPr>
              <w:pStyle w:val="Paragraphedeliste"/>
              <w:numPr>
                <w:ilvl w:val="0"/>
                <w:numId w:val="72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Musique</w:t>
            </w:r>
            <w:r w:rsidR="0044170D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 xml:space="preserve"> classique et contemporaine : cordes, vents, percussions, claviers, chant, composition, écriture, direction))</w:t>
            </w:r>
          </w:p>
          <w:p w:rsidR="0044170D" w:rsidRDefault="00986242" w:rsidP="0044170D">
            <w:pPr>
              <w:pStyle w:val="Paragraphedeliste"/>
              <w:numPr>
                <w:ilvl w:val="0"/>
                <w:numId w:val="72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Théâtre</w:t>
            </w:r>
          </w:p>
          <w:p w:rsidR="0044170D" w:rsidRDefault="00986242" w:rsidP="0044170D">
            <w:pPr>
              <w:pStyle w:val="Paragraphedeliste"/>
              <w:numPr>
                <w:ilvl w:val="0"/>
                <w:numId w:val="72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Musique</w:t>
            </w:r>
            <w:r w:rsidR="0044170D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 xml:space="preserve"> ancienne : flûte à bec, traverso, hautbois, clarinette, basson, cor, clavecin, basse continue, pianoforte, luth et théorbe, harpe, violon et alto, violoncelle, violone et contrebasse</w:t>
            </w:r>
          </w:p>
          <w:p w:rsidR="0044170D" w:rsidRDefault="0044170D" w:rsidP="0044170D">
            <w:pPr>
              <w:pStyle w:val="Paragraphedeliste"/>
              <w:numPr>
                <w:ilvl w:val="0"/>
                <w:numId w:val="72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Jazz : chant, flûte, saxophone, trompette, trombone, violon, piano, guitare, contrebasse, guitare basse, batterie</w:t>
            </w:r>
          </w:p>
          <w:p w:rsidR="0044170D" w:rsidRDefault="0044170D" w:rsidP="0044170D">
            <w:pPr>
              <w:pStyle w:val="Paragraphedeliste"/>
              <w:numPr>
                <w:ilvl w:val="0"/>
                <w:numId w:val="72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Agrégation de l’enseignement secondaire supérieur (AESS°</w:t>
            </w:r>
          </w:p>
          <w:p w:rsidR="0044170D" w:rsidRPr="0044170D" w:rsidRDefault="0044170D" w:rsidP="0044170D">
            <w:p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</w:p>
        </w:tc>
      </w:tr>
    </w:tbl>
    <w:p w:rsidR="00B01500" w:rsidRDefault="00B01500">
      <w:pPr>
        <w:rPr>
          <w:lang w:val="fr-BE"/>
        </w:rPr>
      </w:pPr>
    </w:p>
    <w:p w:rsidR="00B01500" w:rsidRDefault="00B01500">
      <w:pPr>
        <w:spacing w:after="200" w:line="276" w:lineRule="auto"/>
        <w:rPr>
          <w:lang w:val="fr-BE"/>
        </w:rPr>
      </w:pPr>
      <w:r>
        <w:rPr>
          <w:lang w:val="fr-BE"/>
        </w:rP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B01500" w:rsidTr="00B01500">
        <w:tc>
          <w:tcPr>
            <w:tcW w:w="12950" w:type="dxa"/>
          </w:tcPr>
          <w:p w:rsidR="00B01500" w:rsidRDefault="00B01500">
            <w:pPr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fr-BE"/>
              </w:rPr>
            </w:pPr>
            <w:r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fr-BE"/>
              </w:rPr>
              <w:lastRenderedPageBreak/>
              <w:t>Institut supérieur de musique et de pédagogie – IMEP</w:t>
            </w:r>
          </w:p>
          <w:p w:rsidR="00B01500" w:rsidRDefault="00B01500">
            <w:pPr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fr-BE"/>
              </w:rPr>
            </w:pPr>
            <w:r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fr-BE"/>
              </w:rPr>
              <w:t>Rue Juppin 28</w:t>
            </w:r>
          </w:p>
          <w:p w:rsidR="00B01500" w:rsidRDefault="00B01500">
            <w:pPr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fr-BE"/>
              </w:rPr>
            </w:pPr>
            <w:r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fr-BE"/>
              </w:rPr>
              <w:t>5000 NAMUR</w:t>
            </w:r>
          </w:p>
          <w:p w:rsidR="00B01500" w:rsidRDefault="00B01500">
            <w:pPr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fr-BE"/>
              </w:rPr>
            </w:pPr>
            <w:r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fr-BE"/>
              </w:rPr>
              <w:t>Tél : 081- 73 64 37</w:t>
            </w:r>
          </w:p>
          <w:p w:rsidR="00B01500" w:rsidRPr="00B01500" w:rsidRDefault="00B01500">
            <w:pPr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fr-BE"/>
              </w:rPr>
            </w:pPr>
          </w:p>
        </w:tc>
      </w:tr>
      <w:tr w:rsidR="00B01500" w:rsidTr="00B01500">
        <w:tc>
          <w:tcPr>
            <w:tcW w:w="12950" w:type="dxa"/>
            <w:shd w:val="clear" w:color="auto" w:fill="DBE5F1" w:themeFill="accent1" w:themeFillTint="33"/>
          </w:tcPr>
          <w:p w:rsidR="00B01500" w:rsidRPr="00B01500" w:rsidRDefault="00B01500" w:rsidP="00B01500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Bachelier</w:t>
            </w:r>
          </w:p>
        </w:tc>
      </w:tr>
      <w:tr w:rsidR="00B01500" w:rsidRPr="00986242" w:rsidTr="00B01500">
        <w:tc>
          <w:tcPr>
            <w:tcW w:w="12950" w:type="dxa"/>
          </w:tcPr>
          <w:p w:rsidR="00B01500" w:rsidRDefault="00B01500" w:rsidP="00B01500">
            <w:pPr>
              <w:pStyle w:val="Paragraphedeliste"/>
              <w:numPr>
                <w:ilvl w:val="0"/>
                <w:numId w:val="73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 xml:space="preserve">Musique : formation instrumentale, formation </w:t>
            </w:r>
            <w:r w:rsidR="00986242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vocale</w:t>
            </w:r>
          </w:p>
          <w:p w:rsidR="00B01500" w:rsidRDefault="00B01500" w:rsidP="00B01500">
            <w:pPr>
              <w:pStyle w:val="Paragraphedeliste"/>
              <w:numPr>
                <w:ilvl w:val="0"/>
                <w:numId w:val="73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Agrégation de l’ense</w:t>
            </w:r>
            <w:r w:rsidR="00986242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ignement secondaire inférieur (</w:t>
            </w: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AESI) : éducation musicale</w:t>
            </w:r>
          </w:p>
          <w:p w:rsidR="00E61560" w:rsidRPr="00B01500" w:rsidRDefault="00E61560" w:rsidP="00E61560">
            <w:pPr>
              <w:pStyle w:val="Paragraphedeliste"/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</w:p>
        </w:tc>
      </w:tr>
      <w:tr w:rsidR="00B01500" w:rsidTr="00B01500">
        <w:tc>
          <w:tcPr>
            <w:tcW w:w="12950" w:type="dxa"/>
            <w:shd w:val="clear" w:color="auto" w:fill="DBE5F1" w:themeFill="accent1" w:themeFillTint="33"/>
          </w:tcPr>
          <w:p w:rsidR="00B01500" w:rsidRPr="00B01500" w:rsidRDefault="00B01500" w:rsidP="00B01500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Master</w:t>
            </w:r>
          </w:p>
        </w:tc>
      </w:tr>
      <w:tr w:rsidR="00B01500" w:rsidTr="00B01500">
        <w:tc>
          <w:tcPr>
            <w:tcW w:w="12950" w:type="dxa"/>
          </w:tcPr>
          <w:p w:rsidR="00B01500" w:rsidRDefault="00B01500" w:rsidP="00B01500">
            <w:pPr>
              <w:pStyle w:val="Paragraphedeliste"/>
              <w:numPr>
                <w:ilvl w:val="0"/>
                <w:numId w:val="74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Agrégation de l’ense</w:t>
            </w:r>
            <w:r w:rsidR="00986242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ignement secondaire supérieur (</w:t>
            </w: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AESS)</w:t>
            </w:r>
          </w:p>
          <w:p w:rsidR="00B01500" w:rsidRDefault="00B01500" w:rsidP="00B01500">
            <w:pPr>
              <w:pStyle w:val="Paragraphedeliste"/>
              <w:numPr>
                <w:ilvl w:val="0"/>
                <w:numId w:val="74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 xml:space="preserve">Musique : formation instrumentale, formation </w:t>
            </w:r>
            <w:r w:rsidR="00986242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vocale</w:t>
            </w:r>
          </w:p>
          <w:p w:rsidR="00B01500" w:rsidRDefault="00B01500" w:rsidP="00B01500">
            <w:pPr>
              <w:pStyle w:val="Paragraphedeliste"/>
              <w:numPr>
                <w:ilvl w:val="0"/>
                <w:numId w:val="74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Informatique musicale</w:t>
            </w:r>
          </w:p>
          <w:p w:rsidR="00B01500" w:rsidRPr="00B01500" w:rsidRDefault="00B01500" w:rsidP="00B01500">
            <w:pPr>
              <w:pStyle w:val="Paragraphedeliste"/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</w:p>
        </w:tc>
      </w:tr>
    </w:tbl>
    <w:p w:rsidR="00524DBF" w:rsidRDefault="00524DBF">
      <w:pPr>
        <w:rPr>
          <w:lang w:val="fr-BE"/>
        </w:rPr>
      </w:pPr>
    </w:p>
    <w:p w:rsidR="00524DBF" w:rsidRDefault="00524DBF">
      <w:pPr>
        <w:spacing w:after="200" w:line="276" w:lineRule="auto"/>
        <w:rPr>
          <w:lang w:val="fr-BE"/>
        </w:rPr>
      </w:pPr>
      <w:r>
        <w:rPr>
          <w:lang w:val="fr-BE"/>
        </w:rP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524DBF" w:rsidTr="00524DBF">
        <w:tc>
          <w:tcPr>
            <w:tcW w:w="12950" w:type="dxa"/>
          </w:tcPr>
          <w:p w:rsidR="00524DBF" w:rsidRDefault="00524DBF">
            <w:pPr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fr-BE"/>
              </w:rPr>
            </w:pPr>
            <w:r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fr-BE"/>
              </w:rPr>
              <w:lastRenderedPageBreak/>
              <w:t>Institut national supérieur des arts du spectacle et technique de diffusion – INSAS</w:t>
            </w:r>
          </w:p>
          <w:p w:rsidR="00524DBF" w:rsidRDefault="00524DBF">
            <w:pPr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fr-BE"/>
              </w:rPr>
            </w:pPr>
            <w:r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fr-BE"/>
              </w:rPr>
              <w:t>Rue Thérésienne 8</w:t>
            </w:r>
          </w:p>
          <w:p w:rsidR="00524DBF" w:rsidRDefault="00524DBF">
            <w:pPr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fr-BE"/>
              </w:rPr>
            </w:pPr>
            <w:r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fr-BE"/>
              </w:rPr>
              <w:t>1000 BRUXELLES</w:t>
            </w:r>
          </w:p>
          <w:p w:rsidR="00524DBF" w:rsidRDefault="00524DBF">
            <w:pPr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fr-BE"/>
              </w:rPr>
            </w:pPr>
            <w:r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fr-BE"/>
              </w:rPr>
              <w:t>Tél : 02- 511 92 86</w:t>
            </w:r>
          </w:p>
          <w:p w:rsidR="00524DBF" w:rsidRPr="00524DBF" w:rsidRDefault="00524DBF">
            <w:pPr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fr-BE"/>
              </w:rPr>
            </w:pPr>
          </w:p>
        </w:tc>
      </w:tr>
      <w:tr w:rsidR="00524DBF" w:rsidTr="000B5783">
        <w:tc>
          <w:tcPr>
            <w:tcW w:w="12950" w:type="dxa"/>
            <w:shd w:val="clear" w:color="auto" w:fill="DBE5F1" w:themeFill="accent1" w:themeFillTint="33"/>
          </w:tcPr>
          <w:p w:rsidR="00524DBF" w:rsidRPr="000B5783" w:rsidRDefault="000B5783" w:rsidP="000B57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Bachelier</w:t>
            </w:r>
          </w:p>
        </w:tc>
      </w:tr>
      <w:tr w:rsidR="00524DBF" w:rsidRPr="00E61560" w:rsidTr="00524DBF">
        <w:tc>
          <w:tcPr>
            <w:tcW w:w="12950" w:type="dxa"/>
          </w:tcPr>
          <w:p w:rsidR="00524DBF" w:rsidRDefault="000B5783" w:rsidP="000B5783">
            <w:pPr>
              <w:pStyle w:val="Paragraphedeliste"/>
              <w:numPr>
                <w:ilvl w:val="0"/>
                <w:numId w:val="75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Image</w:t>
            </w:r>
          </w:p>
          <w:p w:rsidR="000B5783" w:rsidRDefault="000B5783" w:rsidP="000B5783">
            <w:pPr>
              <w:pStyle w:val="Paragraphedeliste"/>
              <w:numPr>
                <w:ilvl w:val="0"/>
                <w:numId w:val="75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Interprétation dramatique</w:t>
            </w:r>
          </w:p>
          <w:p w:rsidR="000B5783" w:rsidRDefault="000B5783" w:rsidP="000B5783">
            <w:pPr>
              <w:pStyle w:val="Paragraphedeliste"/>
              <w:numPr>
                <w:ilvl w:val="0"/>
                <w:numId w:val="75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Montage / scripte</w:t>
            </w:r>
          </w:p>
          <w:p w:rsidR="000B5783" w:rsidRDefault="000B5783" w:rsidP="000B5783">
            <w:pPr>
              <w:pStyle w:val="Paragraphedeliste"/>
              <w:numPr>
                <w:ilvl w:val="0"/>
                <w:numId w:val="75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Réalisation cinéma</w:t>
            </w:r>
          </w:p>
          <w:p w:rsidR="000B5783" w:rsidRDefault="000B5783" w:rsidP="000B5783">
            <w:pPr>
              <w:pStyle w:val="Paragraphedeliste"/>
              <w:numPr>
                <w:ilvl w:val="0"/>
                <w:numId w:val="75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Son</w:t>
            </w:r>
          </w:p>
          <w:p w:rsidR="000B5783" w:rsidRDefault="000B5783" w:rsidP="000B5783">
            <w:pPr>
              <w:pStyle w:val="Paragraphedeliste"/>
              <w:numPr>
                <w:ilvl w:val="0"/>
                <w:numId w:val="75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Théâtre et techniques de communication</w:t>
            </w:r>
          </w:p>
          <w:p w:rsidR="00E61560" w:rsidRPr="000B5783" w:rsidRDefault="00E61560" w:rsidP="00E61560">
            <w:pPr>
              <w:pStyle w:val="Paragraphedeliste"/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</w:p>
        </w:tc>
      </w:tr>
      <w:tr w:rsidR="00524DBF" w:rsidTr="000B5783">
        <w:tc>
          <w:tcPr>
            <w:tcW w:w="12950" w:type="dxa"/>
            <w:shd w:val="clear" w:color="auto" w:fill="DBE5F1" w:themeFill="accent1" w:themeFillTint="33"/>
          </w:tcPr>
          <w:p w:rsidR="00524DBF" w:rsidRPr="000B5783" w:rsidRDefault="000B5783" w:rsidP="000B57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Master</w:t>
            </w:r>
          </w:p>
        </w:tc>
      </w:tr>
      <w:tr w:rsidR="00524DBF" w:rsidRPr="00986242" w:rsidTr="00524DBF">
        <w:tc>
          <w:tcPr>
            <w:tcW w:w="12950" w:type="dxa"/>
          </w:tcPr>
          <w:p w:rsidR="00524DBF" w:rsidRDefault="000B5783" w:rsidP="000B5783">
            <w:pPr>
              <w:pStyle w:val="Paragraphedeliste"/>
              <w:numPr>
                <w:ilvl w:val="0"/>
                <w:numId w:val="76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Son : radio télévision multimédia</w:t>
            </w:r>
          </w:p>
          <w:p w:rsidR="000B5783" w:rsidRDefault="000B5783" w:rsidP="000B5783">
            <w:pPr>
              <w:pStyle w:val="Paragraphedeliste"/>
              <w:numPr>
                <w:ilvl w:val="0"/>
                <w:numId w:val="76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Image</w:t>
            </w:r>
          </w:p>
          <w:p w:rsidR="000B5783" w:rsidRDefault="000B5783" w:rsidP="000B5783">
            <w:pPr>
              <w:pStyle w:val="Paragraphedeliste"/>
              <w:numPr>
                <w:ilvl w:val="0"/>
                <w:numId w:val="76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Réalisation cinéma : réalisation, gestion de production, écriture de cinéma, image, montage, radio télévision multimédia</w:t>
            </w:r>
          </w:p>
          <w:p w:rsidR="000B5783" w:rsidRDefault="000B5783" w:rsidP="000B5783">
            <w:pPr>
              <w:pStyle w:val="Paragraphedeliste"/>
              <w:numPr>
                <w:ilvl w:val="0"/>
                <w:numId w:val="76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Montage /scripte</w:t>
            </w:r>
          </w:p>
          <w:p w:rsidR="000B5783" w:rsidRDefault="000B5783" w:rsidP="000B5783">
            <w:pPr>
              <w:pStyle w:val="Paragraphedeliste"/>
              <w:numPr>
                <w:ilvl w:val="0"/>
                <w:numId w:val="76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Interprétation dramatique : interprétation dramatique, jeu audiovisuel</w:t>
            </w:r>
          </w:p>
          <w:p w:rsidR="000B5783" w:rsidRDefault="000B5783" w:rsidP="000B5783">
            <w:pPr>
              <w:pStyle w:val="Paragraphedeliste"/>
              <w:numPr>
                <w:ilvl w:val="0"/>
                <w:numId w:val="76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Théâtre et techniques de communication : mise en scène, scénographie, écriture théâtre, gestion de production</w:t>
            </w:r>
          </w:p>
          <w:p w:rsidR="000B5783" w:rsidRPr="000B5783" w:rsidRDefault="000B5783" w:rsidP="000B5783">
            <w:pPr>
              <w:pStyle w:val="Paragraphedeliste"/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</w:p>
        </w:tc>
      </w:tr>
    </w:tbl>
    <w:p w:rsidR="000B5783" w:rsidRDefault="000B5783">
      <w:pPr>
        <w:rPr>
          <w:lang w:val="fr-BE"/>
        </w:rPr>
      </w:pPr>
    </w:p>
    <w:p w:rsidR="000B5783" w:rsidRDefault="000B5783">
      <w:pPr>
        <w:spacing w:after="200" w:line="276" w:lineRule="auto"/>
        <w:rPr>
          <w:lang w:val="fr-BE"/>
        </w:rPr>
      </w:pPr>
      <w:r>
        <w:rPr>
          <w:lang w:val="fr-BE"/>
        </w:rP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0B5783" w:rsidTr="000B5783">
        <w:tc>
          <w:tcPr>
            <w:tcW w:w="12950" w:type="dxa"/>
          </w:tcPr>
          <w:p w:rsidR="000B5783" w:rsidRDefault="00E41842">
            <w:pPr>
              <w:rPr>
                <w:rFonts w:asciiTheme="minorHAnsi" w:hAnsiTheme="minorHAnsi"/>
                <w:b/>
                <w:color w:val="002060"/>
                <w:sz w:val="32"/>
                <w:szCs w:val="32"/>
                <w:lang w:val="fr-BE"/>
              </w:rPr>
            </w:pPr>
            <w:r>
              <w:rPr>
                <w:rFonts w:asciiTheme="minorHAnsi" w:hAnsiTheme="minorHAnsi"/>
                <w:b/>
                <w:color w:val="002060"/>
                <w:sz w:val="32"/>
                <w:szCs w:val="32"/>
                <w:lang w:val="fr-BE"/>
              </w:rPr>
              <w:lastRenderedPageBreak/>
              <w:t>Conservatoire royal de Liège</w:t>
            </w:r>
          </w:p>
          <w:p w:rsidR="00E41842" w:rsidRDefault="00E41842">
            <w:pPr>
              <w:rPr>
                <w:rFonts w:asciiTheme="minorHAnsi" w:hAnsiTheme="minorHAnsi"/>
                <w:b/>
                <w:color w:val="002060"/>
                <w:sz w:val="32"/>
                <w:szCs w:val="32"/>
                <w:lang w:val="fr-BE"/>
              </w:rPr>
            </w:pPr>
            <w:r>
              <w:rPr>
                <w:rFonts w:asciiTheme="minorHAnsi" w:hAnsiTheme="minorHAnsi"/>
                <w:b/>
                <w:color w:val="002060"/>
                <w:sz w:val="32"/>
                <w:szCs w:val="32"/>
                <w:lang w:val="fr-BE"/>
              </w:rPr>
              <w:t>Rue Forgeur 14</w:t>
            </w:r>
          </w:p>
          <w:p w:rsidR="00E41842" w:rsidRDefault="00E41842">
            <w:pPr>
              <w:rPr>
                <w:rFonts w:asciiTheme="minorHAnsi" w:hAnsiTheme="minorHAnsi"/>
                <w:b/>
                <w:color w:val="002060"/>
                <w:sz w:val="32"/>
                <w:szCs w:val="32"/>
                <w:lang w:val="fr-BE"/>
              </w:rPr>
            </w:pPr>
            <w:r>
              <w:rPr>
                <w:rFonts w:asciiTheme="minorHAnsi" w:hAnsiTheme="minorHAnsi"/>
                <w:b/>
                <w:color w:val="002060"/>
                <w:sz w:val="32"/>
                <w:szCs w:val="32"/>
                <w:lang w:val="fr-BE"/>
              </w:rPr>
              <w:t>4000 LIEGE</w:t>
            </w:r>
          </w:p>
          <w:p w:rsidR="00E41842" w:rsidRDefault="00E41842">
            <w:pPr>
              <w:rPr>
                <w:rFonts w:asciiTheme="minorHAnsi" w:hAnsiTheme="minorHAnsi"/>
                <w:b/>
                <w:color w:val="002060"/>
                <w:sz w:val="32"/>
                <w:szCs w:val="32"/>
                <w:lang w:val="fr-BE"/>
              </w:rPr>
            </w:pPr>
            <w:r>
              <w:rPr>
                <w:rFonts w:asciiTheme="minorHAnsi" w:hAnsiTheme="minorHAnsi"/>
                <w:b/>
                <w:color w:val="002060"/>
                <w:sz w:val="32"/>
                <w:szCs w:val="32"/>
                <w:lang w:val="fr-BE"/>
              </w:rPr>
              <w:t>Tél : 04- 222 03 06</w:t>
            </w:r>
          </w:p>
          <w:p w:rsidR="00E41842" w:rsidRPr="00E41842" w:rsidRDefault="00E41842">
            <w:pPr>
              <w:rPr>
                <w:rFonts w:asciiTheme="minorHAnsi" w:hAnsiTheme="minorHAnsi"/>
                <w:b/>
                <w:color w:val="002060"/>
                <w:sz w:val="32"/>
                <w:szCs w:val="32"/>
                <w:lang w:val="fr-BE"/>
              </w:rPr>
            </w:pPr>
          </w:p>
        </w:tc>
      </w:tr>
      <w:tr w:rsidR="000B5783" w:rsidRPr="00986242" w:rsidTr="000B5783">
        <w:tc>
          <w:tcPr>
            <w:tcW w:w="12950" w:type="dxa"/>
          </w:tcPr>
          <w:p w:rsidR="000B5783" w:rsidRDefault="00E41842">
            <w:p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Etablissements :</w:t>
            </w:r>
          </w:p>
          <w:p w:rsidR="00E41842" w:rsidRDefault="00E41842" w:rsidP="00E41842">
            <w:pPr>
              <w:pStyle w:val="Paragraphedeliste"/>
              <w:numPr>
                <w:ilvl w:val="0"/>
                <w:numId w:val="77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Conservatoire royal de Liège : rue forgeur 14- 4000 LIEGE</w:t>
            </w:r>
          </w:p>
          <w:p w:rsidR="00E41842" w:rsidRPr="00E41842" w:rsidRDefault="00986242" w:rsidP="00E41842">
            <w:pPr>
              <w:pStyle w:val="Paragraphedeliste"/>
              <w:numPr>
                <w:ilvl w:val="0"/>
                <w:numId w:val="77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Conservatoire royal de Liège (</w:t>
            </w:r>
            <w:r w:rsidR="00E41842">
              <w:rPr>
                <w:rFonts w:asciiTheme="minorHAnsi" w:hAnsiTheme="minorHAnsi"/>
                <w:sz w:val="24"/>
                <w:szCs w:val="24"/>
                <w:lang w:val="fr-BE"/>
              </w:rPr>
              <w:t>ESACT) : quai Banning 5 – 4000 LIEGE</w:t>
            </w:r>
          </w:p>
          <w:p w:rsidR="00E41842" w:rsidRPr="00E41842" w:rsidRDefault="00E41842">
            <w:pPr>
              <w:rPr>
                <w:rFonts w:asciiTheme="minorHAnsi" w:hAnsiTheme="minorHAnsi"/>
                <w:sz w:val="24"/>
                <w:szCs w:val="24"/>
                <w:lang w:val="fr-BE"/>
              </w:rPr>
            </w:pPr>
          </w:p>
        </w:tc>
      </w:tr>
      <w:tr w:rsidR="000B5783" w:rsidTr="00E41842">
        <w:tc>
          <w:tcPr>
            <w:tcW w:w="12950" w:type="dxa"/>
            <w:shd w:val="clear" w:color="auto" w:fill="DBE5F1" w:themeFill="accent1" w:themeFillTint="33"/>
          </w:tcPr>
          <w:p w:rsidR="000B5783" w:rsidRPr="00E41842" w:rsidRDefault="00E41842" w:rsidP="00E41842">
            <w:pPr>
              <w:jc w:val="center"/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Bachelier</w:t>
            </w:r>
          </w:p>
        </w:tc>
      </w:tr>
      <w:tr w:rsidR="000B5783" w:rsidRPr="00986242" w:rsidTr="000B5783">
        <w:tc>
          <w:tcPr>
            <w:tcW w:w="12950" w:type="dxa"/>
          </w:tcPr>
          <w:p w:rsidR="000B5783" w:rsidRDefault="00E41842" w:rsidP="00E41842">
            <w:pPr>
              <w:pStyle w:val="Paragraphedeliste"/>
              <w:numPr>
                <w:ilvl w:val="0"/>
                <w:numId w:val="78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 xml:space="preserve">Formation musicale : alto, basson, chant, clarinette, composition, contrebasse, cor , flûte </w:t>
            </w:r>
            <w:r w:rsidR="00986242">
              <w:rPr>
                <w:rFonts w:asciiTheme="minorHAnsi" w:hAnsiTheme="minorHAnsi"/>
                <w:sz w:val="24"/>
                <w:szCs w:val="24"/>
                <w:lang w:val="fr-BE"/>
              </w:rPr>
              <w:t>traversière, guitare</w:t>
            </w:r>
            <w:r>
              <w:rPr>
                <w:rFonts w:asciiTheme="minorHAnsi" w:hAnsiTheme="minorHAnsi"/>
                <w:sz w:val="24"/>
                <w:szCs w:val="24"/>
                <w:lang w:val="fr-BE"/>
              </w:rPr>
              <w:t>, harpe,</w:t>
            </w:r>
            <w:r w:rsidR="00986242">
              <w:rPr>
                <w:rFonts w:asciiTheme="minorHAnsi" w:hAnsiTheme="minorHAnsi"/>
                <w:sz w:val="24"/>
                <w:szCs w:val="24"/>
                <w:lang w:val="fr-BE"/>
              </w:rPr>
              <w:t xml:space="preserve"> </w:t>
            </w:r>
            <w:r>
              <w:rPr>
                <w:rFonts w:asciiTheme="minorHAnsi" w:hAnsiTheme="minorHAnsi"/>
                <w:sz w:val="24"/>
                <w:szCs w:val="24"/>
                <w:lang w:val="fr-BE"/>
              </w:rPr>
              <w:t>hautbois,</w:t>
            </w:r>
            <w:r w:rsidR="00986242">
              <w:rPr>
                <w:rFonts w:asciiTheme="minorHAnsi" w:hAnsiTheme="minorHAnsi"/>
                <w:sz w:val="24"/>
                <w:szCs w:val="24"/>
                <w:lang w:val="fr-BE"/>
              </w:rPr>
              <w:t xml:space="preserve"> </w:t>
            </w:r>
            <w:r>
              <w:rPr>
                <w:rFonts w:asciiTheme="minorHAnsi" w:hAnsiTheme="minorHAnsi"/>
                <w:sz w:val="24"/>
                <w:szCs w:val="24"/>
                <w:lang w:val="fr-BE"/>
              </w:rPr>
              <w:t>mandoline, orgue,</w:t>
            </w:r>
            <w:r w:rsidR="00986242">
              <w:rPr>
                <w:rFonts w:asciiTheme="minorHAnsi" w:hAnsiTheme="minorHAnsi"/>
                <w:sz w:val="24"/>
                <w:szCs w:val="24"/>
                <w:lang w:val="fr-BE"/>
              </w:rPr>
              <w:t xml:space="preserve"> </w:t>
            </w:r>
            <w:r>
              <w:rPr>
                <w:rFonts w:asciiTheme="minorHAnsi" w:hAnsiTheme="minorHAnsi"/>
                <w:sz w:val="24"/>
                <w:szCs w:val="24"/>
                <w:lang w:val="fr-BE"/>
              </w:rPr>
              <w:t>percussion, piano, saxophone,</w:t>
            </w:r>
            <w:r w:rsidR="00986242">
              <w:rPr>
                <w:rFonts w:asciiTheme="minorHAnsi" w:hAnsiTheme="minorHAnsi"/>
                <w:sz w:val="24"/>
                <w:szCs w:val="24"/>
                <w:lang w:val="fr-BE"/>
              </w:rPr>
              <w:t xml:space="preserve"> </w:t>
            </w:r>
            <w:r>
              <w:rPr>
                <w:rFonts w:asciiTheme="minorHAnsi" w:hAnsiTheme="minorHAnsi"/>
                <w:sz w:val="24"/>
                <w:szCs w:val="24"/>
                <w:lang w:val="fr-BE"/>
              </w:rPr>
              <w:t>trombone, trompette, tuba,</w:t>
            </w:r>
            <w:r w:rsidR="00986242">
              <w:rPr>
                <w:rFonts w:asciiTheme="minorHAnsi" w:hAnsiTheme="minorHAnsi"/>
                <w:sz w:val="24"/>
                <w:szCs w:val="24"/>
                <w:lang w:val="fr-BE"/>
              </w:rPr>
              <w:t xml:space="preserve"> </w:t>
            </w:r>
            <w:r>
              <w:rPr>
                <w:rFonts w:asciiTheme="minorHAnsi" w:hAnsiTheme="minorHAnsi"/>
                <w:sz w:val="24"/>
                <w:szCs w:val="24"/>
                <w:lang w:val="fr-BE"/>
              </w:rPr>
              <w:t>violon, violoncelle</w:t>
            </w:r>
          </w:p>
          <w:p w:rsidR="00E41842" w:rsidRDefault="00E41842" w:rsidP="00E41842">
            <w:pPr>
              <w:pStyle w:val="Paragraphedeliste"/>
              <w:numPr>
                <w:ilvl w:val="0"/>
                <w:numId w:val="78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 xml:space="preserve">Art dramatique : art dramatique, déclamation, formation </w:t>
            </w:r>
            <w:r w:rsidR="00986242">
              <w:rPr>
                <w:rFonts w:asciiTheme="minorHAnsi" w:hAnsiTheme="minorHAnsi"/>
                <w:sz w:val="24"/>
                <w:szCs w:val="24"/>
                <w:lang w:val="fr-BE"/>
              </w:rPr>
              <w:t>corporelle, formation</w:t>
            </w:r>
            <w:r>
              <w:rPr>
                <w:rFonts w:asciiTheme="minorHAnsi" w:hAnsiTheme="minorHAnsi"/>
                <w:sz w:val="24"/>
                <w:szCs w:val="24"/>
                <w:lang w:val="fr-BE"/>
              </w:rPr>
              <w:t xml:space="preserve"> vocale, mouvement scénique, analyse de </w:t>
            </w:r>
            <w:r w:rsidR="00986242">
              <w:rPr>
                <w:rFonts w:asciiTheme="minorHAnsi" w:hAnsiTheme="minorHAnsi"/>
                <w:sz w:val="24"/>
                <w:szCs w:val="24"/>
                <w:lang w:val="fr-BE"/>
              </w:rPr>
              <w:t>textes, phonétique</w:t>
            </w:r>
            <w:r>
              <w:rPr>
                <w:rFonts w:asciiTheme="minorHAnsi" w:hAnsiTheme="minorHAnsi"/>
                <w:sz w:val="24"/>
                <w:szCs w:val="24"/>
                <w:lang w:val="fr-BE"/>
              </w:rPr>
              <w:t>, histoire des spectacles, histoire de la littérature et du théâtre, introduction à la sociologie, sociologie du spectacle vivant</w:t>
            </w:r>
          </w:p>
          <w:p w:rsidR="00E61560" w:rsidRPr="00E41842" w:rsidRDefault="00E61560" w:rsidP="00E61560">
            <w:pPr>
              <w:pStyle w:val="Paragraphedeliste"/>
              <w:rPr>
                <w:rFonts w:asciiTheme="minorHAnsi" w:hAnsiTheme="minorHAnsi"/>
                <w:sz w:val="24"/>
                <w:szCs w:val="24"/>
                <w:lang w:val="fr-BE"/>
              </w:rPr>
            </w:pPr>
          </w:p>
        </w:tc>
      </w:tr>
      <w:tr w:rsidR="000B5783" w:rsidTr="00E41842">
        <w:tc>
          <w:tcPr>
            <w:tcW w:w="12950" w:type="dxa"/>
            <w:shd w:val="clear" w:color="auto" w:fill="DBE5F1" w:themeFill="accent1" w:themeFillTint="33"/>
          </w:tcPr>
          <w:p w:rsidR="000B5783" w:rsidRPr="00E41842" w:rsidRDefault="00E41842" w:rsidP="00E41842">
            <w:pPr>
              <w:jc w:val="center"/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Master</w:t>
            </w:r>
          </w:p>
        </w:tc>
      </w:tr>
      <w:tr w:rsidR="000B5783" w:rsidRPr="00986242" w:rsidTr="000B5783">
        <w:tc>
          <w:tcPr>
            <w:tcW w:w="12950" w:type="dxa"/>
          </w:tcPr>
          <w:p w:rsidR="000B5783" w:rsidRDefault="00E41842" w:rsidP="00E41842">
            <w:pPr>
              <w:pStyle w:val="Paragraphedeliste"/>
              <w:numPr>
                <w:ilvl w:val="0"/>
                <w:numId w:val="79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 xml:space="preserve">Formation musicale : alto, basson, chant, clarinette, composition, contrebasse, cor , flûte </w:t>
            </w:r>
            <w:r w:rsidR="00986242">
              <w:rPr>
                <w:rFonts w:asciiTheme="minorHAnsi" w:hAnsiTheme="minorHAnsi"/>
                <w:sz w:val="24"/>
                <w:szCs w:val="24"/>
                <w:lang w:val="fr-BE"/>
              </w:rPr>
              <w:t>traversière, guitare</w:t>
            </w:r>
            <w:r>
              <w:rPr>
                <w:rFonts w:asciiTheme="minorHAnsi" w:hAnsiTheme="minorHAnsi"/>
                <w:sz w:val="24"/>
                <w:szCs w:val="24"/>
                <w:lang w:val="fr-BE"/>
              </w:rPr>
              <w:t>, harpe,</w:t>
            </w:r>
            <w:r w:rsidR="00986242">
              <w:rPr>
                <w:rFonts w:asciiTheme="minorHAnsi" w:hAnsiTheme="minorHAnsi"/>
                <w:sz w:val="24"/>
                <w:szCs w:val="24"/>
                <w:lang w:val="fr-BE"/>
              </w:rPr>
              <w:t xml:space="preserve"> </w:t>
            </w:r>
            <w:r>
              <w:rPr>
                <w:rFonts w:asciiTheme="minorHAnsi" w:hAnsiTheme="minorHAnsi"/>
                <w:sz w:val="24"/>
                <w:szCs w:val="24"/>
                <w:lang w:val="fr-BE"/>
              </w:rPr>
              <w:t>hautbois,</w:t>
            </w:r>
            <w:r w:rsidR="00986242">
              <w:rPr>
                <w:rFonts w:asciiTheme="minorHAnsi" w:hAnsiTheme="minorHAnsi"/>
                <w:sz w:val="24"/>
                <w:szCs w:val="24"/>
                <w:lang w:val="fr-BE"/>
              </w:rPr>
              <w:t xml:space="preserve"> </w:t>
            </w:r>
            <w:r>
              <w:rPr>
                <w:rFonts w:asciiTheme="minorHAnsi" w:hAnsiTheme="minorHAnsi"/>
                <w:sz w:val="24"/>
                <w:szCs w:val="24"/>
                <w:lang w:val="fr-BE"/>
              </w:rPr>
              <w:t>mandoline, orgue,</w:t>
            </w:r>
            <w:r w:rsidR="00986242">
              <w:rPr>
                <w:rFonts w:asciiTheme="minorHAnsi" w:hAnsiTheme="minorHAnsi"/>
                <w:sz w:val="24"/>
                <w:szCs w:val="24"/>
                <w:lang w:val="fr-BE"/>
              </w:rPr>
              <w:t xml:space="preserve"> </w:t>
            </w:r>
            <w:r>
              <w:rPr>
                <w:rFonts w:asciiTheme="minorHAnsi" w:hAnsiTheme="minorHAnsi"/>
                <w:sz w:val="24"/>
                <w:szCs w:val="24"/>
                <w:lang w:val="fr-BE"/>
              </w:rPr>
              <w:t>percussion, piano, saxophone,</w:t>
            </w:r>
            <w:r w:rsidR="00986242">
              <w:rPr>
                <w:rFonts w:asciiTheme="minorHAnsi" w:hAnsiTheme="minorHAnsi"/>
                <w:sz w:val="24"/>
                <w:szCs w:val="24"/>
                <w:lang w:val="fr-BE"/>
              </w:rPr>
              <w:t xml:space="preserve"> </w:t>
            </w:r>
            <w:r>
              <w:rPr>
                <w:rFonts w:asciiTheme="minorHAnsi" w:hAnsiTheme="minorHAnsi"/>
                <w:sz w:val="24"/>
                <w:szCs w:val="24"/>
                <w:lang w:val="fr-BE"/>
              </w:rPr>
              <w:t>trombone, trompette, tuba,</w:t>
            </w:r>
            <w:r w:rsidR="00986242">
              <w:rPr>
                <w:rFonts w:asciiTheme="minorHAnsi" w:hAnsiTheme="minorHAnsi"/>
                <w:sz w:val="24"/>
                <w:szCs w:val="24"/>
                <w:lang w:val="fr-BE"/>
              </w:rPr>
              <w:t xml:space="preserve"> </w:t>
            </w:r>
            <w:r>
              <w:rPr>
                <w:rFonts w:asciiTheme="minorHAnsi" w:hAnsiTheme="minorHAnsi"/>
                <w:sz w:val="24"/>
                <w:szCs w:val="24"/>
                <w:lang w:val="fr-BE"/>
              </w:rPr>
              <w:t>violon, violoncelle</w:t>
            </w:r>
          </w:p>
          <w:p w:rsidR="00E41842" w:rsidRDefault="00E41842" w:rsidP="00E41842">
            <w:pPr>
              <w:pStyle w:val="Paragraphedeliste"/>
              <w:numPr>
                <w:ilvl w:val="0"/>
                <w:numId w:val="79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 xml:space="preserve">Art dramatique : art dramatique, déclamation, formation </w:t>
            </w:r>
            <w:r w:rsidR="00986242">
              <w:rPr>
                <w:rFonts w:asciiTheme="minorHAnsi" w:hAnsiTheme="minorHAnsi"/>
                <w:sz w:val="24"/>
                <w:szCs w:val="24"/>
                <w:lang w:val="fr-BE"/>
              </w:rPr>
              <w:t>corporelle, formation</w:t>
            </w:r>
            <w:r>
              <w:rPr>
                <w:rFonts w:asciiTheme="minorHAnsi" w:hAnsiTheme="minorHAnsi"/>
                <w:sz w:val="24"/>
                <w:szCs w:val="24"/>
                <w:lang w:val="fr-BE"/>
              </w:rPr>
              <w:t xml:space="preserve"> vocale, mouvement scénique, analyse de </w:t>
            </w:r>
            <w:r w:rsidR="00986242">
              <w:rPr>
                <w:rFonts w:asciiTheme="minorHAnsi" w:hAnsiTheme="minorHAnsi"/>
                <w:sz w:val="24"/>
                <w:szCs w:val="24"/>
                <w:lang w:val="fr-BE"/>
              </w:rPr>
              <w:t>textes, phonétique</w:t>
            </w:r>
            <w:r>
              <w:rPr>
                <w:rFonts w:asciiTheme="minorHAnsi" w:hAnsiTheme="minorHAnsi"/>
                <w:sz w:val="24"/>
                <w:szCs w:val="24"/>
                <w:lang w:val="fr-BE"/>
              </w:rPr>
              <w:t>, histoire des spectacles, histoire de la littérature et du théâtre, introduction à la sociologie, sociologie du spectacle vivant, aspects légaux et juridiques de la culture, histoire comparée des arts</w:t>
            </w:r>
          </w:p>
          <w:p w:rsidR="00E41842" w:rsidRDefault="00E41842" w:rsidP="00E41842">
            <w:pPr>
              <w:pStyle w:val="Paragraphedeliste"/>
              <w:numPr>
                <w:ilvl w:val="0"/>
                <w:numId w:val="79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Agrégation de l’enseignement supérieur secondaire- AESS</w:t>
            </w:r>
          </w:p>
          <w:p w:rsidR="00E41842" w:rsidRPr="00E41842" w:rsidRDefault="00E41842" w:rsidP="00E41842">
            <w:pPr>
              <w:pStyle w:val="Paragraphedeliste"/>
              <w:rPr>
                <w:rFonts w:asciiTheme="minorHAnsi" w:hAnsiTheme="minorHAnsi"/>
                <w:sz w:val="24"/>
                <w:szCs w:val="24"/>
                <w:lang w:val="fr-BE"/>
              </w:rPr>
            </w:pPr>
          </w:p>
        </w:tc>
      </w:tr>
    </w:tbl>
    <w:p w:rsidR="00AF6255" w:rsidRDefault="00AF6255">
      <w:pPr>
        <w:rPr>
          <w:lang w:val="fr-BE"/>
        </w:rPr>
      </w:pPr>
    </w:p>
    <w:p w:rsidR="00AF6255" w:rsidRDefault="00AF6255">
      <w:pPr>
        <w:spacing w:after="200" w:line="276" w:lineRule="auto"/>
        <w:rPr>
          <w:lang w:val="fr-BE"/>
        </w:rPr>
      </w:pPr>
      <w:r>
        <w:rPr>
          <w:lang w:val="fr-BE"/>
        </w:rP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1B448C" w:rsidRPr="00986242" w:rsidTr="001B448C">
        <w:tc>
          <w:tcPr>
            <w:tcW w:w="12950" w:type="dxa"/>
          </w:tcPr>
          <w:p w:rsidR="001B448C" w:rsidRDefault="001B448C">
            <w:pPr>
              <w:rPr>
                <w:rFonts w:asciiTheme="minorHAnsi" w:hAnsiTheme="minorHAnsi"/>
                <w:b/>
                <w:color w:val="002060"/>
                <w:sz w:val="32"/>
                <w:szCs w:val="32"/>
                <w:lang w:val="fr-BE"/>
              </w:rPr>
            </w:pPr>
            <w:r>
              <w:rPr>
                <w:rFonts w:asciiTheme="minorHAnsi" w:hAnsiTheme="minorHAnsi"/>
                <w:b/>
                <w:color w:val="002060"/>
                <w:sz w:val="32"/>
                <w:szCs w:val="32"/>
                <w:lang w:val="fr-BE"/>
              </w:rPr>
              <w:lastRenderedPageBreak/>
              <w:t>Haute Ecole de Namur-Liège-Luxembourg – HENALLUX</w:t>
            </w:r>
          </w:p>
          <w:p w:rsidR="001B448C" w:rsidRDefault="001B448C">
            <w:pPr>
              <w:rPr>
                <w:rFonts w:asciiTheme="minorHAnsi" w:hAnsiTheme="minorHAnsi"/>
                <w:b/>
                <w:color w:val="002060"/>
                <w:sz w:val="32"/>
                <w:szCs w:val="32"/>
                <w:lang w:val="fr-BE"/>
              </w:rPr>
            </w:pPr>
            <w:r>
              <w:rPr>
                <w:rFonts w:asciiTheme="minorHAnsi" w:hAnsiTheme="minorHAnsi"/>
                <w:b/>
                <w:color w:val="002060"/>
                <w:sz w:val="32"/>
                <w:szCs w:val="32"/>
                <w:lang w:val="fr-BE"/>
              </w:rPr>
              <w:t>Rue saint-Donat 130</w:t>
            </w:r>
          </w:p>
          <w:p w:rsidR="001B448C" w:rsidRDefault="001B448C">
            <w:pPr>
              <w:rPr>
                <w:rFonts w:asciiTheme="minorHAnsi" w:hAnsiTheme="minorHAnsi"/>
                <w:b/>
                <w:color w:val="002060"/>
                <w:sz w:val="32"/>
                <w:szCs w:val="32"/>
                <w:lang w:val="fr-BE"/>
              </w:rPr>
            </w:pPr>
            <w:r>
              <w:rPr>
                <w:rFonts w:asciiTheme="minorHAnsi" w:hAnsiTheme="minorHAnsi"/>
                <w:b/>
                <w:color w:val="002060"/>
                <w:sz w:val="32"/>
                <w:szCs w:val="32"/>
                <w:lang w:val="fr-BE"/>
              </w:rPr>
              <w:t>5002 NAMUR</w:t>
            </w:r>
          </w:p>
          <w:p w:rsidR="001B448C" w:rsidRDefault="001B448C">
            <w:pPr>
              <w:rPr>
                <w:rFonts w:asciiTheme="minorHAnsi" w:hAnsiTheme="minorHAnsi"/>
                <w:b/>
                <w:color w:val="002060"/>
                <w:sz w:val="32"/>
                <w:szCs w:val="32"/>
                <w:lang w:val="fr-BE"/>
              </w:rPr>
            </w:pPr>
            <w:r>
              <w:rPr>
                <w:rFonts w:asciiTheme="minorHAnsi" w:hAnsiTheme="minorHAnsi"/>
                <w:b/>
                <w:color w:val="002060"/>
                <w:sz w:val="32"/>
                <w:szCs w:val="32"/>
                <w:lang w:val="fr-BE"/>
              </w:rPr>
              <w:t>Tel : 081- 46 85 00</w:t>
            </w:r>
          </w:p>
          <w:p w:rsidR="001B448C" w:rsidRPr="001B448C" w:rsidRDefault="001B448C">
            <w:pPr>
              <w:rPr>
                <w:rFonts w:asciiTheme="minorHAnsi" w:hAnsiTheme="minorHAnsi"/>
                <w:b/>
                <w:color w:val="002060"/>
                <w:sz w:val="32"/>
                <w:szCs w:val="32"/>
                <w:lang w:val="fr-BE"/>
              </w:rPr>
            </w:pPr>
          </w:p>
        </w:tc>
      </w:tr>
      <w:tr w:rsidR="001B448C" w:rsidTr="001B448C">
        <w:tc>
          <w:tcPr>
            <w:tcW w:w="12950" w:type="dxa"/>
          </w:tcPr>
          <w:p w:rsidR="001B448C" w:rsidRDefault="001B448C">
            <w:p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Etablissements :</w:t>
            </w:r>
          </w:p>
          <w:p w:rsidR="001B448C" w:rsidRDefault="001B448C" w:rsidP="001B448C">
            <w:pPr>
              <w:pStyle w:val="Paragraphedeliste"/>
              <w:numPr>
                <w:ilvl w:val="0"/>
                <w:numId w:val="80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Henallux : place du Lieutenant Callemeyn 11 – 6700 ARLON</w:t>
            </w:r>
          </w:p>
          <w:p w:rsidR="001B448C" w:rsidRDefault="001B448C" w:rsidP="001B448C">
            <w:pPr>
              <w:pStyle w:val="Paragraphedeliste"/>
              <w:numPr>
                <w:ilvl w:val="0"/>
                <w:numId w:val="80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Henallux : rue du Sablon 47-  6600 BASTOGNE</w:t>
            </w:r>
          </w:p>
          <w:p w:rsidR="001B448C" w:rsidRDefault="001B448C" w:rsidP="001B448C">
            <w:pPr>
              <w:pStyle w:val="Paragraphedeliste"/>
              <w:numPr>
                <w:ilvl w:val="0"/>
                <w:numId w:val="80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Henallux</w:t>
            </w:r>
            <w:r w:rsidR="00C837F0">
              <w:rPr>
                <w:rFonts w:asciiTheme="minorHAnsi" w:hAnsiTheme="minorHAnsi"/>
                <w:sz w:val="24"/>
                <w:szCs w:val="24"/>
                <w:lang w:val="fr-BE"/>
              </w:rPr>
              <w:t>- HENAM</w:t>
            </w:r>
            <w:r>
              <w:rPr>
                <w:rFonts w:asciiTheme="minorHAnsi" w:hAnsiTheme="minorHAnsi"/>
                <w:sz w:val="24"/>
                <w:szCs w:val="24"/>
                <w:lang w:val="fr-BE"/>
              </w:rPr>
              <w:t> : place du Couvent 3 – 5020 CHAMPION</w:t>
            </w:r>
          </w:p>
          <w:p w:rsidR="001B448C" w:rsidRDefault="001B448C" w:rsidP="001B448C">
            <w:pPr>
              <w:pStyle w:val="Paragraphedeliste"/>
              <w:numPr>
                <w:ilvl w:val="0"/>
                <w:numId w:val="80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Henallux</w:t>
            </w:r>
            <w:r w:rsidR="00C837F0">
              <w:rPr>
                <w:rFonts w:asciiTheme="minorHAnsi" w:hAnsiTheme="minorHAnsi"/>
                <w:sz w:val="24"/>
                <w:szCs w:val="24"/>
                <w:lang w:val="fr-BE"/>
              </w:rPr>
              <w:t>-HENAM</w:t>
            </w:r>
            <w:r>
              <w:rPr>
                <w:rFonts w:asciiTheme="minorHAnsi" w:hAnsiTheme="minorHAnsi"/>
                <w:sz w:val="24"/>
                <w:szCs w:val="24"/>
                <w:lang w:val="fr-BE"/>
              </w:rPr>
              <w:t> : rue Fond de Malonne 121 – 5020 MALONNE</w:t>
            </w:r>
          </w:p>
          <w:p w:rsidR="001B448C" w:rsidRDefault="001B448C" w:rsidP="001B448C">
            <w:pPr>
              <w:pStyle w:val="Paragraphedeliste"/>
              <w:numPr>
                <w:ilvl w:val="0"/>
                <w:numId w:val="80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Henallux : rue Victor Libert 36 H- 6900 MARCHE-EN-FAMENNE</w:t>
            </w:r>
          </w:p>
          <w:p w:rsidR="001B448C" w:rsidRDefault="001B448C" w:rsidP="001B448C">
            <w:pPr>
              <w:pStyle w:val="Paragraphedeliste"/>
              <w:numPr>
                <w:ilvl w:val="0"/>
                <w:numId w:val="80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Henallux</w:t>
            </w:r>
            <w:r w:rsidR="00C837F0">
              <w:rPr>
                <w:rFonts w:asciiTheme="minorHAnsi" w:hAnsiTheme="minorHAnsi"/>
                <w:sz w:val="24"/>
                <w:szCs w:val="24"/>
                <w:lang w:val="fr-BE"/>
              </w:rPr>
              <w:t>- HENAM</w:t>
            </w:r>
            <w:r>
              <w:rPr>
                <w:rFonts w:asciiTheme="minorHAnsi" w:hAnsiTheme="minorHAnsi"/>
                <w:sz w:val="24"/>
                <w:szCs w:val="24"/>
                <w:lang w:val="fr-BE"/>
              </w:rPr>
              <w:t> : rue Joseph Calozet 19 -5000 NAMUR</w:t>
            </w:r>
          </w:p>
          <w:p w:rsidR="001B448C" w:rsidRDefault="001B448C" w:rsidP="001B448C">
            <w:pPr>
              <w:pStyle w:val="Paragraphedeliste"/>
              <w:numPr>
                <w:ilvl w:val="0"/>
                <w:numId w:val="80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Henallux</w:t>
            </w:r>
            <w:r w:rsidR="00C837F0">
              <w:rPr>
                <w:rFonts w:asciiTheme="minorHAnsi" w:hAnsiTheme="minorHAnsi"/>
                <w:sz w:val="24"/>
                <w:szCs w:val="24"/>
                <w:lang w:val="fr-BE"/>
              </w:rPr>
              <w:t>- HENAM</w:t>
            </w:r>
            <w:r>
              <w:rPr>
                <w:rFonts w:asciiTheme="minorHAnsi" w:hAnsiTheme="minorHAnsi"/>
                <w:sz w:val="24"/>
                <w:szCs w:val="24"/>
                <w:lang w:val="fr-BE"/>
              </w:rPr>
              <w:t> : rue Louis Loiseau 39 – 5000 NAMUR</w:t>
            </w:r>
          </w:p>
          <w:p w:rsidR="001B448C" w:rsidRDefault="001B448C" w:rsidP="001B448C">
            <w:pPr>
              <w:pStyle w:val="Paragraphedeliste"/>
              <w:numPr>
                <w:ilvl w:val="0"/>
                <w:numId w:val="80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Henallux</w:t>
            </w:r>
            <w:r w:rsidR="00C837F0">
              <w:rPr>
                <w:rFonts w:asciiTheme="minorHAnsi" w:hAnsiTheme="minorHAnsi"/>
                <w:sz w:val="24"/>
                <w:szCs w:val="24"/>
                <w:lang w:val="fr-BE"/>
              </w:rPr>
              <w:t>- HENAM</w:t>
            </w:r>
            <w:r>
              <w:rPr>
                <w:rFonts w:asciiTheme="minorHAnsi" w:hAnsiTheme="minorHAnsi"/>
                <w:sz w:val="24"/>
                <w:szCs w:val="24"/>
                <w:lang w:val="fr-BE"/>
              </w:rPr>
              <w:t> : rue de l’Arsenal 10- 5000 NAMUR</w:t>
            </w:r>
          </w:p>
          <w:p w:rsidR="001B448C" w:rsidRDefault="001B448C" w:rsidP="001B448C">
            <w:pPr>
              <w:pStyle w:val="Paragraphedeliste"/>
              <w:numPr>
                <w:ilvl w:val="0"/>
                <w:numId w:val="80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Henallux : rue de la Carrière 20 – 4100 SERAING</w:t>
            </w:r>
          </w:p>
          <w:p w:rsidR="001B448C" w:rsidRDefault="001B448C" w:rsidP="001B448C">
            <w:pPr>
              <w:pStyle w:val="Paragraphedeliste"/>
              <w:numPr>
                <w:ilvl w:val="0"/>
                <w:numId w:val="80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Henallux : rue d’Arlon 112 – 6760 VIRTON</w:t>
            </w:r>
          </w:p>
          <w:p w:rsidR="001B448C" w:rsidRPr="001B448C" w:rsidRDefault="001B448C" w:rsidP="001B448C">
            <w:pPr>
              <w:pStyle w:val="Paragraphedeliste"/>
              <w:rPr>
                <w:rFonts w:asciiTheme="minorHAnsi" w:hAnsiTheme="minorHAnsi"/>
                <w:sz w:val="24"/>
                <w:szCs w:val="24"/>
                <w:lang w:val="fr-BE"/>
              </w:rPr>
            </w:pPr>
          </w:p>
        </w:tc>
      </w:tr>
      <w:tr w:rsidR="001B448C" w:rsidTr="001B448C">
        <w:tc>
          <w:tcPr>
            <w:tcW w:w="12950" w:type="dxa"/>
            <w:shd w:val="clear" w:color="auto" w:fill="DBE5F1" w:themeFill="accent1" w:themeFillTint="33"/>
          </w:tcPr>
          <w:p w:rsidR="001B448C" w:rsidRPr="001B448C" w:rsidRDefault="001B448C" w:rsidP="001B448C">
            <w:pPr>
              <w:jc w:val="center"/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Bachelier</w:t>
            </w:r>
          </w:p>
        </w:tc>
      </w:tr>
      <w:tr w:rsidR="001B448C" w:rsidTr="001B448C">
        <w:tc>
          <w:tcPr>
            <w:tcW w:w="12950" w:type="dxa"/>
          </w:tcPr>
          <w:p w:rsidR="001B448C" w:rsidRDefault="001B448C" w:rsidP="001B448C">
            <w:pPr>
              <w:pStyle w:val="Paragraphedeliste"/>
              <w:numPr>
                <w:ilvl w:val="0"/>
                <w:numId w:val="81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Assistant de direction</w:t>
            </w:r>
          </w:p>
          <w:p w:rsidR="001B448C" w:rsidRDefault="001B448C" w:rsidP="001B448C">
            <w:pPr>
              <w:pStyle w:val="Paragraphedeliste"/>
              <w:numPr>
                <w:ilvl w:val="0"/>
                <w:numId w:val="81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Comptabilité</w:t>
            </w:r>
          </w:p>
          <w:p w:rsidR="001B448C" w:rsidRDefault="001B448C" w:rsidP="001B448C">
            <w:pPr>
              <w:pStyle w:val="Paragraphedeliste"/>
              <w:numPr>
                <w:ilvl w:val="0"/>
                <w:numId w:val="81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Marketing</w:t>
            </w:r>
          </w:p>
          <w:p w:rsidR="001B448C" w:rsidRDefault="001B448C" w:rsidP="001B448C">
            <w:pPr>
              <w:pStyle w:val="Paragraphedeliste"/>
              <w:numPr>
                <w:ilvl w:val="0"/>
                <w:numId w:val="81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Bibliothécaire- documentaliste</w:t>
            </w:r>
          </w:p>
          <w:p w:rsidR="001B448C" w:rsidRDefault="002C63D8" w:rsidP="001B448C">
            <w:pPr>
              <w:pStyle w:val="Paragraphedeliste"/>
              <w:numPr>
                <w:ilvl w:val="0"/>
                <w:numId w:val="81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Automatique</w:t>
            </w:r>
          </w:p>
          <w:p w:rsidR="002C63D8" w:rsidRDefault="002C63D8" w:rsidP="001B448C">
            <w:pPr>
              <w:pStyle w:val="Paragraphedeliste"/>
              <w:numPr>
                <w:ilvl w:val="0"/>
                <w:numId w:val="81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Informatique de gestion</w:t>
            </w:r>
          </w:p>
          <w:p w:rsidR="002C63D8" w:rsidRDefault="002C63D8" w:rsidP="001B448C">
            <w:pPr>
              <w:pStyle w:val="Paragraphedeliste"/>
              <w:numPr>
                <w:ilvl w:val="0"/>
                <w:numId w:val="81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Sécurité des systèmes</w:t>
            </w:r>
          </w:p>
          <w:p w:rsidR="002C63D8" w:rsidRDefault="002C63D8" w:rsidP="001B448C">
            <w:pPr>
              <w:pStyle w:val="Paragraphedeliste"/>
              <w:numPr>
                <w:ilvl w:val="0"/>
                <w:numId w:val="81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Technologie de l’informatique</w:t>
            </w:r>
          </w:p>
          <w:p w:rsidR="002C63D8" w:rsidRDefault="002C63D8" w:rsidP="001B448C">
            <w:pPr>
              <w:pStyle w:val="Paragraphedeliste"/>
              <w:numPr>
                <w:ilvl w:val="0"/>
                <w:numId w:val="81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Droit</w:t>
            </w:r>
          </w:p>
          <w:p w:rsidR="002C63D8" w:rsidRDefault="002C63D8" w:rsidP="001B448C">
            <w:pPr>
              <w:pStyle w:val="Paragraphedeliste"/>
              <w:numPr>
                <w:ilvl w:val="0"/>
                <w:numId w:val="81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Instituteur préscolaire</w:t>
            </w:r>
          </w:p>
          <w:p w:rsidR="002C63D8" w:rsidRDefault="002C63D8" w:rsidP="001B448C">
            <w:pPr>
              <w:pStyle w:val="Paragraphedeliste"/>
              <w:numPr>
                <w:ilvl w:val="0"/>
                <w:numId w:val="81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lastRenderedPageBreak/>
              <w:t>Instituteur primaire</w:t>
            </w:r>
          </w:p>
          <w:p w:rsidR="002C63D8" w:rsidRDefault="002C63D8" w:rsidP="001B448C">
            <w:pPr>
              <w:pStyle w:val="Paragraphedeliste"/>
              <w:numPr>
                <w:ilvl w:val="0"/>
                <w:numId w:val="81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Agrégation de l’enseignement secondaire inférieur – AESI : économie familiale et sociale, éducation physique, français-français langue étrangère, français-religion, langues germaniques, mathématiques, sciences, sciences humaines</w:t>
            </w:r>
          </w:p>
          <w:p w:rsidR="002C63D8" w:rsidRDefault="002C63D8" w:rsidP="001B448C">
            <w:pPr>
              <w:pStyle w:val="Paragraphedeliste"/>
              <w:numPr>
                <w:ilvl w:val="0"/>
                <w:numId w:val="81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Infirmier- responsable de soins généraux</w:t>
            </w:r>
          </w:p>
          <w:p w:rsidR="002C63D8" w:rsidRDefault="002C63D8" w:rsidP="001B448C">
            <w:pPr>
              <w:pStyle w:val="Paragraphedeliste"/>
              <w:numPr>
                <w:ilvl w:val="0"/>
                <w:numId w:val="81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Sage-femme</w:t>
            </w:r>
          </w:p>
          <w:p w:rsidR="002C63D8" w:rsidRDefault="002C63D8" w:rsidP="001B448C">
            <w:pPr>
              <w:pStyle w:val="Paragraphedeliste"/>
              <w:numPr>
                <w:ilvl w:val="0"/>
                <w:numId w:val="81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Électromécanique</w:t>
            </w:r>
          </w:p>
          <w:p w:rsidR="002C63D8" w:rsidRDefault="002C63D8" w:rsidP="001B448C">
            <w:pPr>
              <w:pStyle w:val="Paragraphedeliste"/>
              <w:numPr>
                <w:ilvl w:val="0"/>
                <w:numId w:val="81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Ingénieur industriel : automatisation, électromécanique</w:t>
            </w:r>
          </w:p>
          <w:p w:rsidR="002C63D8" w:rsidRDefault="002C63D8" w:rsidP="001B448C">
            <w:pPr>
              <w:pStyle w:val="Paragraphedeliste"/>
              <w:numPr>
                <w:ilvl w:val="0"/>
                <w:numId w:val="81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Mécatronique et robotique</w:t>
            </w:r>
          </w:p>
          <w:p w:rsidR="002C63D8" w:rsidRDefault="002C63D8" w:rsidP="001B448C">
            <w:pPr>
              <w:pStyle w:val="Paragraphedeliste"/>
              <w:numPr>
                <w:ilvl w:val="0"/>
                <w:numId w:val="81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Assistant social</w:t>
            </w:r>
          </w:p>
          <w:p w:rsidR="002C63D8" w:rsidRPr="001B448C" w:rsidRDefault="002C63D8" w:rsidP="001B448C">
            <w:pPr>
              <w:pStyle w:val="Paragraphedeliste"/>
              <w:numPr>
                <w:ilvl w:val="0"/>
                <w:numId w:val="81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Gestion des ressources humaines</w:t>
            </w:r>
          </w:p>
        </w:tc>
      </w:tr>
      <w:tr w:rsidR="001B448C" w:rsidTr="001B448C">
        <w:tc>
          <w:tcPr>
            <w:tcW w:w="12950" w:type="dxa"/>
            <w:shd w:val="clear" w:color="auto" w:fill="DBE5F1" w:themeFill="accent1" w:themeFillTint="33"/>
          </w:tcPr>
          <w:p w:rsidR="001B448C" w:rsidRPr="001B448C" w:rsidRDefault="001B448C" w:rsidP="001B448C">
            <w:pPr>
              <w:jc w:val="center"/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lastRenderedPageBreak/>
              <w:t>Master</w:t>
            </w:r>
          </w:p>
        </w:tc>
      </w:tr>
      <w:tr w:rsidR="001B448C" w:rsidTr="001B448C">
        <w:tc>
          <w:tcPr>
            <w:tcW w:w="12950" w:type="dxa"/>
          </w:tcPr>
          <w:p w:rsidR="001B448C" w:rsidRDefault="001B448C" w:rsidP="001B448C">
            <w:pPr>
              <w:pStyle w:val="Paragraphedeliste"/>
              <w:numPr>
                <w:ilvl w:val="0"/>
                <w:numId w:val="83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Architecture des systèmes informatiques</w:t>
            </w:r>
          </w:p>
          <w:p w:rsidR="001B448C" w:rsidRDefault="002C63D8" w:rsidP="001B448C">
            <w:pPr>
              <w:pStyle w:val="Paragraphedeliste"/>
              <w:numPr>
                <w:ilvl w:val="0"/>
                <w:numId w:val="83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Ingénieur industriel : automatisation, électromécanique</w:t>
            </w:r>
          </w:p>
          <w:p w:rsidR="002C63D8" w:rsidRPr="001B448C" w:rsidRDefault="002C63D8" w:rsidP="001B448C">
            <w:pPr>
              <w:pStyle w:val="Paragraphedeliste"/>
              <w:numPr>
                <w:ilvl w:val="0"/>
                <w:numId w:val="83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Ingénierie et action sociales</w:t>
            </w:r>
          </w:p>
        </w:tc>
      </w:tr>
      <w:tr w:rsidR="001B448C" w:rsidTr="001B448C">
        <w:tc>
          <w:tcPr>
            <w:tcW w:w="12950" w:type="dxa"/>
            <w:shd w:val="clear" w:color="auto" w:fill="DBE5F1" w:themeFill="accent1" w:themeFillTint="33"/>
          </w:tcPr>
          <w:p w:rsidR="001B448C" w:rsidRPr="001B448C" w:rsidRDefault="001B448C" w:rsidP="001B448C">
            <w:pPr>
              <w:jc w:val="center"/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Spécialisation</w:t>
            </w:r>
          </w:p>
        </w:tc>
      </w:tr>
      <w:tr w:rsidR="001B448C" w:rsidRPr="00986242" w:rsidTr="001B448C">
        <w:tc>
          <w:tcPr>
            <w:tcW w:w="12950" w:type="dxa"/>
            <w:shd w:val="clear" w:color="auto" w:fill="auto"/>
          </w:tcPr>
          <w:p w:rsidR="001B448C" w:rsidRDefault="001B448C" w:rsidP="001B448C">
            <w:pPr>
              <w:pStyle w:val="Paragraphedeliste"/>
              <w:numPr>
                <w:ilvl w:val="0"/>
                <w:numId w:val="82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Gestion des ressources –documentaires multimédia</w:t>
            </w:r>
          </w:p>
          <w:p w:rsidR="002C63D8" w:rsidRDefault="002C63D8" w:rsidP="001B448C">
            <w:pPr>
              <w:pStyle w:val="Paragraphedeliste"/>
              <w:numPr>
                <w:ilvl w:val="0"/>
                <w:numId w:val="82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Accompagnement des professionnels de l’éducation, du management, de l’action sociale et de la santé</w:t>
            </w:r>
          </w:p>
          <w:p w:rsidR="002C63D8" w:rsidRDefault="002C63D8" w:rsidP="001B448C">
            <w:pPr>
              <w:pStyle w:val="Paragraphedeliste"/>
              <w:numPr>
                <w:ilvl w:val="0"/>
                <w:numId w:val="82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 xml:space="preserve">Soins péri-opératoires, anesthésie, assistance opératoire et </w:t>
            </w:r>
            <w:r w:rsidR="00986242">
              <w:rPr>
                <w:rFonts w:asciiTheme="minorHAnsi" w:hAnsiTheme="minorHAnsi"/>
                <w:sz w:val="24"/>
                <w:szCs w:val="24"/>
                <w:lang w:val="fr-BE"/>
              </w:rPr>
              <w:t>instrumentation</w:t>
            </w:r>
          </w:p>
          <w:p w:rsidR="002C63D8" w:rsidRDefault="002C63D8" w:rsidP="001B448C">
            <w:pPr>
              <w:pStyle w:val="Paragraphedeliste"/>
              <w:numPr>
                <w:ilvl w:val="0"/>
                <w:numId w:val="82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Santé communautaire</w:t>
            </w:r>
          </w:p>
          <w:p w:rsidR="002C63D8" w:rsidRDefault="002C63D8" w:rsidP="001B448C">
            <w:pPr>
              <w:pStyle w:val="Paragraphedeliste"/>
              <w:numPr>
                <w:ilvl w:val="0"/>
                <w:numId w:val="82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Soins intensifs et aide médicale urgente – SIAMU</w:t>
            </w:r>
          </w:p>
          <w:p w:rsidR="002C63D8" w:rsidRPr="001B448C" w:rsidRDefault="002C63D8" w:rsidP="002C63D8">
            <w:pPr>
              <w:pStyle w:val="Paragraphedeliste"/>
              <w:rPr>
                <w:rFonts w:asciiTheme="minorHAnsi" w:hAnsiTheme="minorHAnsi"/>
                <w:sz w:val="24"/>
                <w:szCs w:val="24"/>
                <w:lang w:val="fr-BE"/>
              </w:rPr>
            </w:pPr>
          </w:p>
        </w:tc>
      </w:tr>
    </w:tbl>
    <w:p w:rsidR="00D257F7" w:rsidRDefault="00D257F7">
      <w:pPr>
        <w:rPr>
          <w:lang w:val="fr-BE"/>
        </w:rPr>
      </w:pPr>
    </w:p>
    <w:p w:rsidR="00D257F7" w:rsidRDefault="00D257F7">
      <w:pPr>
        <w:spacing w:after="200" w:line="276" w:lineRule="auto"/>
        <w:rPr>
          <w:lang w:val="fr-BE"/>
        </w:rPr>
      </w:pPr>
      <w:r>
        <w:rPr>
          <w:lang w:val="fr-BE"/>
        </w:rP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D257F7" w:rsidRPr="00986242" w:rsidTr="00D257F7">
        <w:tc>
          <w:tcPr>
            <w:tcW w:w="12950" w:type="dxa"/>
          </w:tcPr>
          <w:p w:rsidR="00D257F7" w:rsidRDefault="00D257F7">
            <w:pPr>
              <w:rPr>
                <w:rFonts w:asciiTheme="minorHAnsi" w:hAnsiTheme="minorHAnsi"/>
                <w:b/>
                <w:color w:val="002060"/>
                <w:sz w:val="32"/>
                <w:szCs w:val="32"/>
                <w:lang w:val="fr-BE"/>
              </w:rPr>
            </w:pPr>
            <w:r>
              <w:rPr>
                <w:rFonts w:asciiTheme="minorHAnsi" w:hAnsiTheme="minorHAnsi"/>
                <w:b/>
                <w:color w:val="002060"/>
                <w:sz w:val="32"/>
                <w:szCs w:val="32"/>
                <w:lang w:val="fr-BE"/>
              </w:rPr>
              <w:lastRenderedPageBreak/>
              <w:t>Haute Ecole de la province de Liège - HEPL</w:t>
            </w:r>
          </w:p>
          <w:p w:rsidR="00D257F7" w:rsidRDefault="00D257F7">
            <w:pPr>
              <w:rPr>
                <w:rFonts w:asciiTheme="minorHAnsi" w:hAnsiTheme="minorHAnsi"/>
                <w:b/>
                <w:color w:val="002060"/>
                <w:sz w:val="32"/>
                <w:szCs w:val="32"/>
                <w:lang w:val="fr-BE"/>
              </w:rPr>
            </w:pPr>
            <w:r>
              <w:rPr>
                <w:rFonts w:asciiTheme="minorHAnsi" w:hAnsiTheme="minorHAnsi"/>
                <w:b/>
                <w:color w:val="002060"/>
                <w:sz w:val="32"/>
                <w:szCs w:val="32"/>
                <w:lang w:val="fr-BE"/>
              </w:rPr>
              <w:t>Avenue Montesquieu 6</w:t>
            </w:r>
          </w:p>
          <w:p w:rsidR="00D257F7" w:rsidRDefault="00D257F7">
            <w:pPr>
              <w:rPr>
                <w:rFonts w:asciiTheme="minorHAnsi" w:hAnsiTheme="minorHAnsi"/>
                <w:b/>
                <w:color w:val="002060"/>
                <w:sz w:val="32"/>
                <w:szCs w:val="32"/>
                <w:lang w:val="fr-BE"/>
              </w:rPr>
            </w:pPr>
            <w:r>
              <w:rPr>
                <w:rFonts w:asciiTheme="minorHAnsi" w:hAnsiTheme="minorHAnsi"/>
                <w:b/>
                <w:color w:val="002060"/>
                <w:sz w:val="32"/>
                <w:szCs w:val="32"/>
                <w:lang w:val="fr-BE"/>
              </w:rPr>
              <w:t>4101 JEMEPPE-SUR-MEUSE</w:t>
            </w:r>
          </w:p>
          <w:p w:rsidR="00D257F7" w:rsidRDefault="00D257F7">
            <w:pPr>
              <w:rPr>
                <w:rFonts w:asciiTheme="minorHAnsi" w:hAnsiTheme="minorHAnsi"/>
                <w:b/>
                <w:color w:val="002060"/>
                <w:sz w:val="32"/>
                <w:szCs w:val="32"/>
                <w:lang w:val="fr-BE"/>
              </w:rPr>
            </w:pPr>
            <w:r>
              <w:rPr>
                <w:rFonts w:asciiTheme="minorHAnsi" w:hAnsiTheme="minorHAnsi"/>
                <w:b/>
                <w:color w:val="002060"/>
                <w:sz w:val="32"/>
                <w:szCs w:val="32"/>
                <w:lang w:val="fr-BE"/>
              </w:rPr>
              <w:t>Tél : 04 -279 55 20</w:t>
            </w:r>
          </w:p>
          <w:p w:rsidR="00D257F7" w:rsidRPr="00D257F7" w:rsidRDefault="00D257F7">
            <w:pPr>
              <w:rPr>
                <w:rFonts w:asciiTheme="minorHAnsi" w:hAnsiTheme="minorHAnsi"/>
                <w:b/>
                <w:color w:val="002060"/>
                <w:sz w:val="32"/>
                <w:szCs w:val="32"/>
                <w:lang w:val="fr-BE"/>
              </w:rPr>
            </w:pPr>
          </w:p>
        </w:tc>
      </w:tr>
      <w:tr w:rsidR="00D257F7" w:rsidTr="00D257F7">
        <w:tc>
          <w:tcPr>
            <w:tcW w:w="12950" w:type="dxa"/>
          </w:tcPr>
          <w:p w:rsidR="00D257F7" w:rsidRDefault="00D257F7">
            <w:p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Etablissements :</w:t>
            </w:r>
          </w:p>
          <w:p w:rsidR="00D257F7" w:rsidRDefault="00D257F7" w:rsidP="00D257F7">
            <w:pPr>
              <w:pStyle w:val="Paragraphedeliste"/>
              <w:numPr>
                <w:ilvl w:val="0"/>
                <w:numId w:val="84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Hepl : rue du Haftay 21- 4910 LA REID</w:t>
            </w:r>
          </w:p>
          <w:p w:rsidR="00D257F7" w:rsidRDefault="00D257F7" w:rsidP="00D257F7">
            <w:pPr>
              <w:pStyle w:val="Paragraphedeliste"/>
              <w:numPr>
                <w:ilvl w:val="0"/>
                <w:numId w:val="84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Hepl : quai Gloesener 6 – 4020 LIEGE</w:t>
            </w:r>
          </w:p>
          <w:p w:rsidR="00D257F7" w:rsidRDefault="00D257F7" w:rsidP="00D257F7">
            <w:pPr>
              <w:pStyle w:val="Paragraphedeliste"/>
              <w:numPr>
                <w:ilvl w:val="0"/>
                <w:numId w:val="84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Hepl : avenue Montesquieu 6 – 4101 JEMEPPE-SUR-MEUSE</w:t>
            </w:r>
          </w:p>
          <w:p w:rsidR="00D257F7" w:rsidRDefault="00D257F7" w:rsidP="00D257F7">
            <w:pPr>
              <w:pStyle w:val="Paragraphedeliste"/>
              <w:numPr>
                <w:ilvl w:val="0"/>
                <w:numId w:val="84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Hepl : rue aux Laines 21- 4800 VERVIERS</w:t>
            </w:r>
          </w:p>
          <w:p w:rsidR="00D257F7" w:rsidRDefault="00D257F7" w:rsidP="00D257F7">
            <w:pPr>
              <w:pStyle w:val="Paragraphedeliste"/>
              <w:numPr>
                <w:ilvl w:val="0"/>
                <w:numId w:val="84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Hepl : rue Beeckman 19 – 4000 LIEGE</w:t>
            </w:r>
          </w:p>
          <w:p w:rsidR="00D257F7" w:rsidRDefault="00D257F7" w:rsidP="00D257F7">
            <w:pPr>
              <w:pStyle w:val="Paragraphedeliste"/>
              <w:numPr>
                <w:ilvl w:val="0"/>
                <w:numId w:val="84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Hepl : quai du Barbou 2 – 4020 LIEGE</w:t>
            </w:r>
          </w:p>
          <w:p w:rsidR="00D257F7" w:rsidRDefault="00D257F7" w:rsidP="00D257F7">
            <w:pPr>
              <w:pStyle w:val="Paragraphedeliste"/>
              <w:numPr>
                <w:ilvl w:val="0"/>
                <w:numId w:val="84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Hepl : Parc des Marêts- rue Peetermans 80 – 4100 SERAING</w:t>
            </w:r>
          </w:p>
          <w:p w:rsidR="00D257F7" w:rsidRDefault="00D257F7" w:rsidP="00D257F7">
            <w:pPr>
              <w:pStyle w:val="Paragraphedeliste"/>
              <w:numPr>
                <w:ilvl w:val="0"/>
                <w:numId w:val="84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Hepl : avenue Delchambre 13 – 4500HUY</w:t>
            </w:r>
          </w:p>
          <w:p w:rsidR="00D257F7" w:rsidRDefault="00D257F7" w:rsidP="00D257F7">
            <w:pPr>
              <w:pStyle w:val="Paragraphedeliste"/>
              <w:numPr>
                <w:ilvl w:val="0"/>
                <w:numId w:val="84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Hepl : boulevard d’Avroy 61 – 4000 LIEGE</w:t>
            </w:r>
          </w:p>
          <w:p w:rsidR="00D257F7" w:rsidRPr="00D257F7" w:rsidRDefault="00D257F7" w:rsidP="00D257F7">
            <w:pPr>
              <w:pStyle w:val="Paragraphedeliste"/>
              <w:rPr>
                <w:rFonts w:asciiTheme="minorHAnsi" w:hAnsiTheme="minorHAnsi"/>
                <w:sz w:val="24"/>
                <w:szCs w:val="24"/>
                <w:lang w:val="fr-BE"/>
              </w:rPr>
            </w:pPr>
          </w:p>
        </w:tc>
      </w:tr>
      <w:tr w:rsidR="00D257F7" w:rsidTr="00D257F7">
        <w:tc>
          <w:tcPr>
            <w:tcW w:w="12950" w:type="dxa"/>
            <w:shd w:val="clear" w:color="auto" w:fill="DBE5F1" w:themeFill="accent1" w:themeFillTint="33"/>
          </w:tcPr>
          <w:p w:rsidR="00D257F7" w:rsidRPr="00D257F7" w:rsidRDefault="00D257F7" w:rsidP="00D257F7">
            <w:pPr>
              <w:jc w:val="center"/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Bachelier</w:t>
            </w:r>
          </w:p>
        </w:tc>
      </w:tr>
      <w:tr w:rsidR="00D257F7" w:rsidTr="00D257F7">
        <w:tc>
          <w:tcPr>
            <w:tcW w:w="12950" w:type="dxa"/>
          </w:tcPr>
          <w:p w:rsidR="00D257F7" w:rsidRDefault="0085351B" w:rsidP="0085351B">
            <w:pPr>
              <w:pStyle w:val="Paragraphedeliste"/>
              <w:numPr>
                <w:ilvl w:val="0"/>
                <w:numId w:val="85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Agronomie</w:t>
            </w:r>
          </w:p>
          <w:p w:rsidR="0085351B" w:rsidRDefault="0085351B" w:rsidP="0085351B">
            <w:pPr>
              <w:pStyle w:val="Paragraphedeliste"/>
              <w:numPr>
                <w:ilvl w:val="0"/>
                <w:numId w:val="85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Chimie : biochimie, biotechnologie</w:t>
            </w:r>
          </w:p>
          <w:p w:rsidR="0085351B" w:rsidRDefault="0085351B" w:rsidP="0085351B">
            <w:pPr>
              <w:pStyle w:val="Paragraphedeliste"/>
              <w:numPr>
                <w:ilvl w:val="0"/>
                <w:numId w:val="85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Construction</w:t>
            </w:r>
          </w:p>
          <w:p w:rsidR="0085351B" w:rsidRDefault="0085351B" w:rsidP="0085351B">
            <w:pPr>
              <w:pStyle w:val="Paragraphedeliste"/>
              <w:numPr>
                <w:ilvl w:val="0"/>
                <w:numId w:val="85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Energies alternatives et renouvelables</w:t>
            </w:r>
          </w:p>
          <w:p w:rsidR="0085351B" w:rsidRDefault="0085351B" w:rsidP="0085351B">
            <w:pPr>
              <w:pStyle w:val="Paragraphedeliste"/>
              <w:numPr>
                <w:ilvl w:val="0"/>
                <w:numId w:val="85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Agrégation de l’enseignement secondaire inférieur – AESI : éducation physique</w:t>
            </w:r>
          </w:p>
          <w:p w:rsidR="0085351B" w:rsidRDefault="0085351B" w:rsidP="0085351B">
            <w:pPr>
              <w:pStyle w:val="Paragraphedeliste"/>
              <w:numPr>
                <w:ilvl w:val="0"/>
                <w:numId w:val="85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Assistant en psychologie</w:t>
            </w:r>
          </w:p>
          <w:p w:rsidR="0085351B" w:rsidRDefault="0085351B" w:rsidP="0085351B">
            <w:pPr>
              <w:pStyle w:val="Paragraphedeliste"/>
              <w:numPr>
                <w:ilvl w:val="0"/>
                <w:numId w:val="85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Éducateur spécialisé en accompagnement psycho-éducatif</w:t>
            </w:r>
          </w:p>
          <w:p w:rsidR="0085351B" w:rsidRDefault="0085351B" w:rsidP="0085351B">
            <w:pPr>
              <w:pStyle w:val="Paragraphedeliste"/>
              <w:numPr>
                <w:ilvl w:val="0"/>
                <w:numId w:val="85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Coaching sportif</w:t>
            </w:r>
          </w:p>
          <w:p w:rsidR="0085351B" w:rsidRDefault="0085351B" w:rsidP="0085351B">
            <w:pPr>
              <w:pStyle w:val="Paragraphedeliste"/>
              <w:numPr>
                <w:ilvl w:val="0"/>
                <w:numId w:val="85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Logopédie</w:t>
            </w:r>
          </w:p>
          <w:p w:rsidR="0085351B" w:rsidRDefault="0085351B" w:rsidP="0085351B">
            <w:pPr>
              <w:pStyle w:val="Paragraphedeliste"/>
              <w:numPr>
                <w:ilvl w:val="0"/>
                <w:numId w:val="85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Électromécanique</w:t>
            </w:r>
          </w:p>
          <w:p w:rsidR="0085351B" w:rsidRDefault="0085351B" w:rsidP="0085351B">
            <w:pPr>
              <w:pStyle w:val="Paragraphedeliste"/>
              <w:numPr>
                <w:ilvl w:val="0"/>
                <w:numId w:val="85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Commerce extérieur</w:t>
            </w:r>
          </w:p>
          <w:p w:rsidR="0085351B" w:rsidRDefault="0085351B" w:rsidP="0085351B">
            <w:pPr>
              <w:pStyle w:val="Paragraphedeliste"/>
              <w:numPr>
                <w:ilvl w:val="0"/>
                <w:numId w:val="85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lastRenderedPageBreak/>
              <w:t>Comptabilité</w:t>
            </w:r>
          </w:p>
          <w:p w:rsidR="0085351B" w:rsidRDefault="0085351B" w:rsidP="0085351B">
            <w:pPr>
              <w:pStyle w:val="Paragraphedeliste"/>
              <w:numPr>
                <w:ilvl w:val="0"/>
                <w:numId w:val="85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Coopération internationale</w:t>
            </w:r>
          </w:p>
          <w:p w:rsidR="0085351B" w:rsidRDefault="0085351B" w:rsidP="0085351B">
            <w:pPr>
              <w:pStyle w:val="Paragraphedeliste"/>
              <w:numPr>
                <w:ilvl w:val="0"/>
                <w:numId w:val="85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Droit</w:t>
            </w:r>
          </w:p>
          <w:p w:rsidR="0085351B" w:rsidRDefault="0085351B" w:rsidP="0085351B">
            <w:pPr>
              <w:pStyle w:val="Paragraphedeliste"/>
              <w:numPr>
                <w:ilvl w:val="0"/>
                <w:numId w:val="85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E-business</w:t>
            </w:r>
          </w:p>
          <w:p w:rsidR="0085351B" w:rsidRDefault="0085351B" w:rsidP="0085351B">
            <w:pPr>
              <w:pStyle w:val="Paragraphedeliste"/>
              <w:numPr>
                <w:ilvl w:val="0"/>
                <w:numId w:val="85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Management de la logistique</w:t>
            </w:r>
          </w:p>
          <w:p w:rsidR="0085351B" w:rsidRDefault="0085351B" w:rsidP="0085351B">
            <w:pPr>
              <w:pStyle w:val="Paragraphedeliste"/>
              <w:numPr>
                <w:ilvl w:val="0"/>
                <w:numId w:val="85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Marketing</w:t>
            </w:r>
          </w:p>
          <w:p w:rsidR="0085351B" w:rsidRDefault="0085351B" w:rsidP="0085351B">
            <w:pPr>
              <w:pStyle w:val="Paragraphedeliste"/>
              <w:numPr>
                <w:ilvl w:val="0"/>
                <w:numId w:val="85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Bibliothécaire- documentaliste</w:t>
            </w:r>
          </w:p>
          <w:p w:rsidR="0085351B" w:rsidRDefault="0085351B" w:rsidP="0085351B">
            <w:pPr>
              <w:pStyle w:val="Paragraphedeliste"/>
              <w:numPr>
                <w:ilvl w:val="0"/>
                <w:numId w:val="85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Communication</w:t>
            </w:r>
          </w:p>
          <w:p w:rsidR="0085351B" w:rsidRDefault="0085351B" w:rsidP="0085351B">
            <w:pPr>
              <w:pStyle w:val="Paragraphedeliste"/>
              <w:numPr>
                <w:ilvl w:val="0"/>
                <w:numId w:val="85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Écriture multimédia</w:t>
            </w:r>
          </w:p>
          <w:p w:rsidR="00923517" w:rsidRDefault="00923517" w:rsidP="0085351B">
            <w:pPr>
              <w:pStyle w:val="Paragraphedeliste"/>
              <w:numPr>
                <w:ilvl w:val="0"/>
                <w:numId w:val="85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Ergothérapie</w:t>
            </w:r>
          </w:p>
          <w:p w:rsidR="00923517" w:rsidRDefault="00923517" w:rsidP="0085351B">
            <w:pPr>
              <w:pStyle w:val="Paragraphedeliste"/>
              <w:numPr>
                <w:ilvl w:val="0"/>
                <w:numId w:val="85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Psychomotricité</w:t>
            </w:r>
          </w:p>
          <w:p w:rsidR="00923517" w:rsidRDefault="00923517" w:rsidP="0085351B">
            <w:pPr>
              <w:pStyle w:val="Paragraphedeliste"/>
              <w:numPr>
                <w:ilvl w:val="0"/>
                <w:numId w:val="85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Informatique de gestion</w:t>
            </w:r>
          </w:p>
          <w:p w:rsidR="00923517" w:rsidRDefault="00923517" w:rsidP="0085351B">
            <w:pPr>
              <w:pStyle w:val="Paragraphedeliste"/>
              <w:numPr>
                <w:ilvl w:val="0"/>
                <w:numId w:val="85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Informatique et systèmes : informatique industrielle, réseaux et télécommunication, techniques informatiques</w:t>
            </w:r>
          </w:p>
          <w:p w:rsidR="00923517" w:rsidRDefault="00923517" w:rsidP="0085351B">
            <w:pPr>
              <w:pStyle w:val="Paragraphedeliste"/>
              <w:numPr>
                <w:ilvl w:val="0"/>
                <w:numId w:val="85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Hygiéniste bucco-dentaire</w:t>
            </w:r>
          </w:p>
          <w:p w:rsidR="00923517" w:rsidRDefault="00923517" w:rsidP="0085351B">
            <w:pPr>
              <w:pStyle w:val="Paragraphedeliste"/>
              <w:numPr>
                <w:ilvl w:val="0"/>
                <w:numId w:val="85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Infirmier responsable de soins généraux</w:t>
            </w:r>
          </w:p>
          <w:p w:rsidR="00923517" w:rsidRDefault="00923517" w:rsidP="0085351B">
            <w:pPr>
              <w:pStyle w:val="Paragraphedeliste"/>
              <w:numPr>
                <w:ilvl w:val="0"/>
                <w:numId w:val="85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Sage-femme</w:t>
            </w:r>
          </w:p>
          <w:p w:rsidR="00923517" w:rsidRDefault="00923517" w:rsidP="0085351B">
            <w:pPr>
              <w:pStyle w:val="Paragraphedeliste"/>
              <w:numPr>
                <w:ilvl w:val="0"/>
                <w:numId w:val="85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Technologue de laboratoire médical</w:t>
            </w:r>
          </w:p>
          <w:p w:rsidR="00923517" w:rsidRDefault="00923517" w:rsidP="0085351B">
            <w:pPr>
              <w:pStyle w:val="Paragraphedeliste"/>
              <w:numPr>
                <w:ilvl w:val="0"/>
                <w:numId w:val="85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Technologue en imagerie médicale</w:t>
            </w:r>
          </w:p>
          <w:p w:rsidR="00923517" w:rsidRDefault="00923517" w:rsidP="0085351B">
            <w:pPr>
              <w:pStyle w:val="Paragraphedeliste"/>
              <w:numPr>
                <w:ilvl w:val="0"/>
                <w:numId w:val="85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Diététique</w:t>
            </w:r>
          </w:p>
          <w:p w:rsidR="00923517" w:rsidRDefault="00923517" w:rsidP="0085351B">
            <w:pPr>
              <w:pStyle w:val="Paragraphedeliste"/>
              <w:numPr>
                <w:ilvl w:val="0"/>
                <w:numId w:val="85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Orthoptie</w:t>
            </w:r>
          </w:p>
          <w:p w:rsidR="00923517" w:rsidRDefault="00923517" w:rsidP="0085351B">
            <w:pPr>
              <w:pStyle w:val="Paragraphedeliste"/>
              <w:numPr>
                <w:ilvl w:val="0"/>
                <w:numId w:val="85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Assistant social</w:t>
            </w:r>
          </w:p>
          <w:p w:rsidR="00923517" w:rsidRDefault="00923517" w:rsidP="0085351B">
            <w:pPr>
              <w:pStyle w:val="Paragraphedeliste"/>
              <w:numPr>
                <w:ilvl w:val="0"/>
                <w:numId w:val="85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Gestion des ressources humaines</w:t>
            </w:r>
          </w:p>
          <w:p w:rsidR="00E61560" w:rsidRPr="0085351B" w:rsidRDefault="00E61560" w:rsidP="00E61560">
            <w:pPr>
              <w:pStyle w:val="Paragraphedeliste"/>
              <w:rPr>
                <w:rFonts w:asciiTheme="minorHAnsi" w:hAnsiTheme="minorHAnsi"/>
                <w:sz w:val="24"/>
                <w:szCs w:val="24"/>
                <w:lang w:val="fr-BE"/>
              </w:rPr>
            </w:pPr>
          </w:p>
        </w:tc>
      </w:tr>
      <w:tr w:rsidR="00D257F7" w:rsidTr="00D257F7">
        <w:tc>
          <w:tcPr>
            <w:tcW w:w="12950" w:type="dxa"/>
            <w:shd w:val="clear" w:color="auto" w:fill="DBE5F1" w:themeFill="accent1" w:themeFillTint="33"/>
          </w:tcPr>
          <w:p w:rsidR="00D257F7" w:rsidRPr="00D257F7" w:rsidRDefault="00D257F7" w:rsidP="00D257F7">
            <w:pPr>
              <w:jc w:val="center"/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lastRenderedPageBreak/>
              <w:t>Master</w:t>
            </w:r>
          </w:p>
        </w:tc>
      </w:tr>
      <w:tr w:rsidR="00D257F7" w:rsidTr="00D257F7">
        <w:tc>
          <w:tcPr>
            <w:tcW w:w="12950" w:type="dxa"/>
          </w:tcPr>
          <w:p w:rsidR="00D257F7" w:rsidRDefault="00986242" w:rsidP="0085351B">
            <w:pPr>
              <w:pStyle w:val="Paragraphedeliste"/>
              <w:numPr>
                <w:ilvl w:val="0"/>
                <w:numId w:val="87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Gestion</w:t>
            </w:r>
            <w:r w:rsidR="0085351B">
              <w:rPr>
                <w:rFonts w:asciiTheme="minorHAnsi" w:hAnsiTheme="minorHAnsi"/>
                <w:sz w:val="24"/>
                <w:szCs w:val="24"/>
                <w:lang w:val="fr-BE"/>
              </w:rPr>
              <w:t xml:space="preserve"> de production</w:t>
            </w:r>
          </w:p>
          <w:p w:rsidR="0085351B" w:rsidRDefault="00986242" w:rsidP="0085351B">
            <w:pPr>
              <w:pStyle w:val="Paragraphedeliste"/>
              <w:numPr>
                <w:ilvl w:val="0"/>
                <w:numId w:val="87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F</w:t>
            </w:r>
            <w:r w:rsidR="0085351B">
              <w:rPr>
                <w:rFonts w:asciiTheme="minorHAnsi" w:hAnsiTheme="minorHAnsi"/>
                <w:sz w:val="24"/>
                <w:szCs w:val="24"/>
                <w:lang w:val="fr-BE"/>
              </w:rPr>
              <w:t>acility management</w:t>
            </w:r>
          </w:p>
          <w:p w:rsidR="0085351B" w:rsidRDefault="00986242" w:rsidP="0085351B">
            <w:pPr>
              <w:pStyle w:val="Paragraphedeliste"/>
              <w:numPr>
                <w:ilvl w:val="0"/>
                <w:numId w:val="87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Gestion</w:t>
            </w:r>
            <w:r w:rsidR="0085351B">
              <w:rPr>
                <w:rFonts w:asciiTheme="minorHAnsi" w:hAnsiTheme="minorHAnsi"/>
                <w:sz w:val="24"/>
                <w:szCs w:val="24"/>
                <w:lang w:val="fr-BE"/>
              </w:rPr>
              <w:t xml:space="preserve"> publique</w:t>
            </w:r>
          </w:p>
          <w:p w:rsidR="0085351B" w:rsidRDefault="00986242" w:rsidP="0085351B">
            <w:pPr>
              <w:pStyle w:val="Paragraphedeliste"/>
              <w:numPr>
                <w:ilvl w:val="0"/>
                <w:numId w:val="87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Ingénieur</w:t>
            </w:r>
            <w:r w:rsidR="0085351B">
              <w:rPr>
                <w:rFonts w:asciiTheme="minorHAnsi" w:hAnsiTheme="minorHAnsi"/>
                <w:sz w:val="24"/>
                <w:szCs w:val="24"/>
                <w:lang w:val="fr-BE"/>
              </w:rPr>
              <w:t xml:space="preserve"> industriel : biochimie, chimie, construction, </w:t>
            </w:r>
            <w:r>
              <w:rPr>
                <w:rFonts w:asciiTheme="minorHAnsi" w:hAnsiTheme="minorHAnsi"/>
                <w:sz w:val="24"/>
                <w:szCs w:val="24"/>
                <w:lang w:val="fr-BE"/>
              </w:rPr>
              <w:t>électromécanique</w:t>
            </w:r>
            <w:r w:rsidR="0085351B">
              <w:rPr>
                <w:rFonts w:asciiTheme="minorHAnsi" w:hAnsiTheme="minorHAnsi"/>
                <w:sz w:val="24"/>
                <w:szCs w:val="24"/>
                <w:lang w:val="fr-BE"/>
              </w:rPr>
              <w:t>, électronique, géomètre, informatique</w:t>
            </w:r>
          </w:p>
          <w:p w:rsidR="0085351B" w:rsidRDefault="00986242" w:rsidP="0085351B">
            <w:pPr>
              <w:pStyle w:val="Paragraphedeliste"/>
              <w:numPr>
                <w:ilvl w:val="0"/>
                <w:numId w:val="87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Kinésithérapie</w:t>
            </w:r>
          </w:p>
          <w:p w:rsidR="00923517" w:rsidRDefault="00986242" w:rsidP="0085351B">
            <w:pPr>
              <w:pStyle w:val="Paragraphedeliste"/>
              <w:numPr>
                <w:ilvl w:val="0"/>
                <w:numId w:val="87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Ingénierie</w:t>
            </w:r>
            <w:r w:rsidR="00923517">
              <w:rPr>
                <w:rFonts w:asciiTheme="minorHAnsi" w:hAnsiTheme="minorHAnsi"/>
                <w:sz w:val="24"/>
                <w:szCs w:val="24"/>
                <w:lang w:val="fr-BE"/>
              </w:rPr>
              <w:t xml:space="preserve"> de la prévention et de la gestion de conflits</w:t>
            </w:r>
          </w:p>
          <w:p w:rsidR="00923517" w:rsidRDefault="00986242" w:rsidP="0085351B">
            <w:pPr>
              <w:pStyle w:val="Paragraphedeliste"/>
              <w:numPr>
                <w:ilvl w:val="0"/>
                <w:numId w:val="87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lastRenderedPageBreak/>
              <w:t>Ingénierie</w:t>
            </w:r>
            <w:r w:rsidR="00923517">
              <w:rPr>
                <w:rFonts w:asciiTheme="minorHAnsi" w:hAnsiTheme="minorHAnsi"/>
                <w:sz w:val="24"/>
                <w:szCs w:val="24"/>
                <w:lang w:val="fr-BE"/>
              </w:rPr>
              <w:t xml:space="preserve"> et actions sociales</w:t>
            </w:r>
          </w:p>
          <w:p w:rsidR="00E61560" w:rsidRPr="0085351B" w:rsidRDefault="00E61560" w:rsidP="00E61560">
            <w:pPr>
              <w:pStyle w:val="Paragraphedeliste"/>
              <w:rPr>
                <w:rFonts w:asciiTheme="minorHAnsi" w:hAnsiTheme="minorHAnsi"/>
                <w:sz w:val="24"/>
                <w:szCs w:val="24"/>
                <w:lang w:val="fr-BE"/>
              </w:rPr>
            </w:pPr>
          </w:p>
        </w:tc>
      </w:tr>
      <w:tr w:rsidR="00D257F7" w:rsidTr="00D257F7">
        <w:tc>
          <w:tcPr>
            <w:tcW w:w="12950" w:type="dxa"/>
            <w:shd w:val="clear" w:color="auto" w:fill="DBE5F1" w:themeFill="accent1" w:themeFillTint="33"/>
          </w:tcPr>
          <w:p w:rsidR="00D257F7" w:rsidRPr="00D257F7" w:rsidRDefault="00D257F7" w:rsidP="00D257F7">
            <w:pPr>
              <w:jc w:val="center"/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lastRenderedPageBreak/>
              <w:t>Spécialisation</w:t>
            </w:r>
          </w:p>
        </w:tc>
      </w:tr>
      <w:tr w:rsidR="00D257F7" w:rsidTr="00D257F7">
        <w:tc>
          <w:tcPr>
            <w:tcW w:w="12950" w:type="dxa"/>
          </w:tcPr>
          <w:p w:rsidR="00D257F7" w:rsidRDefault="0085351B" w:rsidP="0085351B">
            <w:pPr>
              <w:pStyle w:val="Paragraphedeliste"/>
              <w:numPr>
                <w:ilvl w:val="0"/>
                <w:numId w:val="86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Éducation et rééducation des déficients sensoriels</w:t>
            </w:r>
          </w:p>
          <w:p w:rsidR="0085351B" w:rsidRDefault="0085351B" w:rsidP="0085351B">
            <w:pPr>
              <w:pStyle w:val="Paragraphedeliste"/>
              <w:numPr>
                <w:ilvl w:val="0"/>
                <w:numId w:val="86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Préparation physique et entraînement</w:t>
            </w:r>
          </w:p>
          <w:p w:rsidR="0085351B" w:rsidRDefault="0085351B" w:rsidP="0085351B">
            <w:pPr>
              <w:pStyle w:val="Paragraphedeliste"/>
              <w:numPr>
                <w:ilvl w:val="0"/>
                <w:numId w:val="86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Psychomotricité</w:t>
            </w:r>
          </w:p>
          <w:p w:rsidR="00923517" w:rsidRDefault="00923517" w:rsidP="0085351B">
            <w:pPr>
              <w:pStyle w:val="Paragraphedeliste"/>
              <w:numPr>
                <w:ilvl w:val="0"/>
                <w:numId w:val="86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Biotechnologies médicales et pharmaceutiques</w:t>
            </w:r>
          </w:p>
          <w:p w:rsidR="00923517" w:rsidRDefault="00923517" w:rsidP="0085351B">
            <w:pPr>
              <w:pStyle w:val="Paragraphedeliste"/>
              <w:numPr>
                <w:ilvl w:val="0"/>
                <w:numId w:val="86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Diététique sportive</w:t>
            </w:r>
          </w:p>
          <w:p w:rsidR="00923517" w:rsidRDefault="00923517" w:rsidP="0085351B">
            <w:pPr>
              <w:pStyle w:val="Paragraphedeliste"/>
              <w:numPr>
                <w:ilvl w:val="0"/>
                <w:numId w:val="86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Oncolog</w:t>
            </w:r>
            <w:r w:rsidR="001D0E88">
              <w:rPr>
                <w:rFonts w:asciiTheme="minorHAnsi" w:hAnsiTheme="minorHAnsi"/>
                <w:sz w:val="24"/>
                <w:szCs w:val="24"/>
                <w:lang w:val="fr-BE"/>
              </w:rPr>
              <w:t>i</w:t>
            </w:r>
            <w:r>
              <w:rPr>
                <w:rFonts w:asciiTheme="minorHAnsi" w:hAnsiTheme="minorHAnsi"/>
                <w:sz w:val="24"/>
                <w:szCs w:val="24"/>
                <w:lang w:val="fr-BE"/>
              </w:rPr>
              <w:t>e</w:t>
            </w:r>
          </w:p>
          <w:p w:rsidR="00923517" w:rsidRDefault="00923517" w:rsidP="0085351B">
            <w:pPr>
              <w:pStyle w:val="Paragraphedeliste"/>
              <w:numPr>
                <w:ilvl w:val="0"/>
                <w:numId w:val="86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Pédiatrie et néonatalogie</w:t>
            </w:r>
          </w:p>
          <w:p w:rsidR="00923517" w:rsidRDefault="00923517" w:rsidP="0085351B">
            <w:pPr>
              <w:pStyle w:val="Paragraphedeliste"/>
              <w:numPr>
                <w:ilvl w:val="0"/>
                <w:numId w:val="86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Santé communautaire</w:t>
            </w:r>
          </w:p>
          <w:p w:rsidR="00923517" w:rsidRDefault="00923517" w:rsidP="0085351B">
            <w:pPr>
              <w:pStyle w:val="Paragraphedeliste"/>
              <w:numPr>
                <w:ilvl w:val="0"/>
                <w:numId w:val="86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Santé mentale et psychiatrie</w:t>
            </w:r>
          </w:p>
          <w:p w:rsidR="00923517" w:rsidRDefault="00923517" w:rsidP="0085351B">
            <w:pPr>
              <w:pStyle w:val="Paragraphedeliste"/>
              <w:numPr>
                <w:ilvl w:val="0"/>
                <w:numId w:val="86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Soins intensifs et aide médical urgente</w:t>
            </w:r>
          </w:p>
          <w:p w:rsidR="00923517" w:rsidRDefault="00923517" w:rsidP="0085351B">
            <w:pPr>
              <w:pStyle w:val="Paragraphedeliste"/>
              <w:numPr>
                <w:ilvl w:val="0"/>
                <w:numId w:val="86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Soins péri-opératoires, anesthésie, assistance opératoire et instrumentation</w:t>
            </w:r>
          </w:p>
          <w:p w:rsidR="00923517" w:rsidRDefault="00923517" w:rsidP="0085351B">
            <w:pPr>
              <w:pStyle w:val="Paragraphedeliste"/>
              <w:numPr>
                <w:ilvl w:val="0"/>
                <w:numId w:val="86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Interdisciplinaire en gériatrie et psychogériatrie</w:t>
            </w:r>
          </w:p>
          <w:p w:rsidR="00923517" w:rsidRDefault="00923517" w:rsidP="0085351B">
            <w:pPr>
              <w:pStyle w:val="Paragraphedeliste"/>
              <w:numPr>
                <w:ilvl w:val="0"/>
                <w:numId w:val="86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Interdisciplinaire en radiothérapie</w:t>
            </w:r>
          </w:p>
          <w:p w:rsidR="0085351B" w:rsidRDefault="0085351B" w:rsidP="0085351B">
            <w:pPr>
              <w:pStyle w:val="Paragraphedeliste"/>
              <w:numPr>
                <w:ilvl w:val="0"/>
                <w:numId w:val="86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Management de la distribution- retail management</w:t>
            </w:r>
          </w:p>
          <w:p w:rsidR="0085351B" w:rsidRDefault="00923517" w:rsidP="0085351B">
            <w:pPr>
              <w:pStyle w:val="Paragraphedeliste"/>
              <w:numPr>
                <w:ilvl w:val="0"/>
                <w:numId w:val="86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Médiation</w:t>
            </w:r>
          </w:p>
          <w:p w:rsidR="00923517" w:rsidRPr="0085351B" w:rsidRDefault="00923517" w:rsidP="00923517">
            <w:pPr>
              <w:pStyle w:val="Paragraphedeliste"/>
              <w:rPr>
                <w:rFonts w:asciiTheme="minorHAnsi" w:hAnsiTheme="minorHAnsi"/>
                <w:sz w:val="24"/>
                <w:szCs w:val="24"/>
                <w:lang w:val="fr-BE"/>
              </w:rPr>
            </w:pPr>
          </w:p>
        </w:tc>
      </w:tr>
    </w:tbl>
    <w:p w:rsidR="00642075" w:rsidRDefault="00642075">
      <w:pPr>
        <w:rPr>
          <w:lang w:val="fr-BE"/>
        </w:rPr>
      </w:pPr>
    </w:p>
    <w:p w:rsidR="00642075" w:rsidRDefault="00642075">
      <w:pPr>
        <w:spacing w:after="200" w:line="276" w:lineRule="auto"/>
        <w:rPr>
          <w:lang w:val="fr-BE"/>
        </w:rPr>
      </w:pPr>
      <w:r>
        <w:rPr>
          <w:lang w:val="fr-BE"/>
        </w:rP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FE1715" w:rsidTr="00FE1715">
        <w:tc>
          <w:tcPr>
            <w:tcW w:w="12950" w:type="dxa"/>
          </w:tcPr>
          <w:p w:rsidR="00FE1715" w:rsidRPr="00FE1715" w:rsidRDefault="00FE1715">
            <w:pPr>
              <w:rPr>
                <w:rFonts w:asciiTheme="minorHAnsi" w:hAnsiTheme="minorHAnsi"/>
                <w:b/>
                <w:color w:val="002060"/>
                <w:sz w:val="32"/>
                <w:szCs w:val="32"/>
                <w:lang w:val="fr-BE"/>
              </w:rPr>
            </w:pPr>
            <w:r w:rsidRPr="00FE1715">
              <w:rPr>
                <w:rFonts w:asciiTheme="minorHAnsi" w:hAnsiTheme="minorHAnsi"/>
                <w:b/>
                <w:color w:val="002060"/>
                <w:sz w:val="32"/>
                <w:szCs w:val="32"/>
                <w:lang w:val="fr-BE"/>
              </w:rPr>
              <w:lastRenderedPageBreak/>
              <w:t>Haute Ecole de la communauté Française de Namur Albert Jacquard- HEAJ</w:t>
            </w:r>
          </w:p>
          <w:p w:rsidR="00FE1715" w:rsidRDefault="00FE1715">
            <w:pPr>
              <w:rPr>
                <w:rFonts w:asciiTheme="minorHAnsi" w:hAnsiTheme="minorHAnsi"/>
                <w:b/>
                <w:color w:val="002060"/>
                <w:sz w:val="32"/>
                <w:szCs w:val="32"/>
                <w:lang w:val="fr-BE"/>
              </w:rPr>
            </w:pPr>
            <w:r w:rsidRPr="00FE1715">
              <w:rPr>
                <w:rFonts w:asciiTheme="minorHAnsi" w:hAnsiTheme="minorHAnsi"/>
                <w:b/>
                <w:color w:val="002060"/>
                <w:sz w:val="32"/>
                <w:szCs w:val="32"/>
                <w:lang w:val="fr-BE"/>
              </w:rPr>
              <w:t>Rue Godefroid</w:t>
            </w:r>
            <w:r>
              <w:rPr>
                <w:rFonts w:asciiTheme="minorHAnsi" w:hAnsiTheme="minorHAnsi"/>
                <w:b/>
                <w:color w:val="002060"/>
                <w:sz w:val="32"/>
                <w:szCs w:val="32"/>
                <w:lang w:val="fr-BE"/>
              </w:rPr>
              <w:t xml:space="preserve"> 32</w:t>
            </w:r>
          </w:p>
          <w:p w:rsidR="00FE1715" w:rsidRDefault="00FE1715">
            <w:pPr>
              <w:rPr>
                <w:rFonts w:asciiTheme="minorHAnsi" w:hAnsiTheme="minorHAnsi"/>
                <w:b/>
                <w:color w:val="002060"/>
                <w:sz w:val="32"/>
                <w:szCs w:val="32"/>
                <w:lang w:val="fr-BE"/>
              </w:rPr>
            </w:pPr>
            <w:r>
              <w:rPr>
                <w:rFonts w:asciiTheme="minorHAnsi" w:hAnsiTheme="minorHAnsi"/>
                <w:b/>
                <w:color w:val="002060"/>
                <w:sz w:val="32"/>
                <w:szCs w:val="32"/>
                <w:lang w:val="fr-BE"/>
              </w:rPr>
              <w:t>5000 NAMUR</w:t>
            </w:r>
          </w:p>
          <w:p w:rsidR="00FE1715" w:rsidRDefault="00FE1715">
            <w:pPr>
              <w:rPr>
                <w:rFonts w:asciiTheme="minorHAnsi" w:hAnsiTheme="minorHAnsi"/>
                <w:b/>
                <w:color w:val="002060"/>
                <w:sz w:val="32"/>
                <w:szCs w:val="32"/>
                <w:lang w:val="fr-BE"/>
              </w:rPr>
            </w:pPr>
            <w:r>
              <w:rPr>
                <w:rFonts w:asciiTheme="minorHAnsi" w:hAnsiTheme="minorHAnsi"/>
                <w:b/>
                <w:color w:val="002060"/>
                <w:sz w:val="32"/>
                <w:szCs w:val="32"/>
                <w:lang w:val="fr-BE"/>
              </w:rPr>
              <w:t>Tél : 081- 23 43 80</w:t>
            </w:r>
          </w:p>
          <w:p w:rsidR="00FE1715" w:rsidRPr="00FE1715" w:rsidRDefault="00FE1715">
            <w:pPr>
              <w:rPr>
                <w:rFonts w:asciiTheme="minorHAnsi" w:hAnsiTheme="minorHAnsi"/>
                <w:b/>
                <w:sz w:val="32"/>
                <w:szCs w:val="32"/>
                <w:lang w:val="fr-BE"/>
              </w:rPr>
            </w:pPr>
          </w:p>
        </w:tc>
      </w:tr>
      <w:tr w:rsidR="00FE1715" w:rsidRPr="00986242" w:rsidTr="00FE1715">
        <w:tc>
          <w:tcPr>
            <w:tcW w:w="12950" w:type="dxa"/>
          </w:tcPr>
          <w:p w:rsidR="00FE1715" w:rsidRDefault="00FE1715">
            <w:p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Etablissements :</w:t>
            </w:r>
          </w:p>
          <w:p w:rsidR="00FE1715" w:rsidRDefault="00FE1715" w:rsidP="00FE1715">
            <w:pPr>
              <w:pStyle w:val="Paragraphedeliste"/>
              <w:numPr>
                <w:ilvl w:val="0"/>
                <w:numId w:val="88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Heaj : place Saint-Aubin 1 – 5000 NAMUR</w:t>
            </w:r>
          </w:p>
          <w:p w:rsidR="00FE1715" w:rsidRDefault="00FE1715" w:rsidP="00FE1715">
            <w:pPr>
              <w:pStyle w:val="Paragraphedeliste"/>
              <w:numPr>
                <w:ilvl w:val="0"/>
                <w:numId w:val="88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Heaj : avenue Président Roosevelt 97 – 5060 TAMINES</w:t>
            </w:r>
          </w:p>
          <w:p w:rsidR="00FE1715" w:rsidRDefault="00FE1715" w:rsidP="00FE1715">
            <w:pPr>
              <w:pStyle w:val="Paragraphedeliste"/>
              <w:numPr>
                <w:ilvl w:val="0"/>
                <w:numId w:val="88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Heaj : avenue Comte de Smet de Nayer 20- 5000 NAMUR</w:t>
            </w:r>
          </w:p>
          <w:p w:rsidR="00FE1715" w:rsidRDefault="00FE1715" w:rsidP="00FE1715">
            <w:pPr>
              <w:pStyle w:val="Paragraphedeliste"/>
              <w:numPr>
                <w:ilvl w:val="0"/>
                <w:numId w:val="88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Heaj : rue des Dames Blanches 3B- 5000 NAMUR</w:t>
            </w:r>
          </w:p>
          <w:p w:rsidR="00FE1715" w:rsidRPr="00FE1715" w:rsidRDefault="00FE1715" w:rsidP="00FE1715">
            <w:pPr>
              <w:pStyle w:val="Paragraphedeliste"/>
              <w:rPr>
                <w:rFonts w:asciiTheme="minorHAnsi" w:hAnsiTheme="minorHAnsi"/>
                <w:sz w:val="24"/>
                <w:szCs w:val="24"/>
                <w:lang w:val="fr-BE"/>
              </w:rPr>
            </w:pPr>
          </w:p>
        </w:tc>
      </w:tr>
      <w:tr w:rsidR="00FE1715" w:rsidTr="00FE1715">
        <w:tc>
          <w:tcPr>
            <w:tcW w:w="12950" w:type="dxa"/>
            <w:shd w:val="clear" w:color="auto" w:fill="DBE5F1" w:themeFill="accent1" w:themeFillTint="33"/>
          </w:tcPr>
          <w:p w:rsidR="00FE1715" w:rsidRPr="00FE1715" w:rsidRDefault="00FE1715" w:rsidP="00FE1715">
            <w:pPr>
              <w:jc w:val="center"/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Bachelier</w:t>
            </w:r>
          </w:p>
        </w:tc>
      </w:tr>
      <w:tr w:rsidR="00FE1715" w:rsidRPr="00FE1715" w:rsidTr="00FE1715">
        <w:tc>
          <w:tcPr>
            <w:tcW w:w="12950" w:type="dxa"/>
          </w:tcPr>
          <w:p w:rsidR="00FE1715" w:rsidRDefault="00FE1715" w:rsidP="00FE1715">
            <w:pPr>
              <w:pStyle w:val="Paragraphedeliste"/>
              <w:numPr>
                <w:ilvl w:val="0"/>
                <w:numId w:val="89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Agrégation de l’enseignement secondaire inférieur –AESI : arts plastiques</w:t>
            </w:r>
          </w:p>
          <w:p w:rsidR="00FE1715" w:rsidRDefault="00FE1715" w:rsidP="00FE1715">
            <w:pPr>
              <w:pStyle w:val="Paragraphedeliste"/>
              <w:numPr>
                <w:ilvl w:val="0"/>
                <w:numId w:val="89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Animation et illustration numérique 2D</w:t>
            </w:r>
          </w:p>
          <w:p w:rsidR="00FE1715" w:rsidRDefault="00FE1715" w:rsidP="00FE1715">
            <w:pPr>
              <w:pStyle w:val="Paragraphedeliste"/>
              <w:numPr>
                <w:ilvl w:val="0"/>
                <w:numId w:val="89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Assistant de direction</w:t>
            </w:r>
          </w:p>
          <w:p w:rsidR="00FE1715" w:rsidRDefault="00FE1715" w:rsidP="00FE1715">
            <w:pPr>
              <w:pStyle w:val="Paragraphedeliste"/>
              <w:numPr>
                <w:ilvl w:val="0"/>
                <w:numId w:val="89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Communication graphique et publicitaire</w:t>
            </w:r>
          </w:p>
          <w:p w:rsidR="00FE1715" w:rsidRDefault="00FE1715" w:rsidP="00FE1715">
            <w:pPr>
              <w:pStyle w:val="Paragraphedeliste"/>
              <w:numPr>
                <w:ilvl w:val="0"/>
                <w:numId w:val="89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Comptabilité : fiscalité, gestion</w:t>
            </w:r>
          </w:p>
          <w:p w:rsidR="00FE1715" w:rsidRDefault="00FE1715" w:rsidP="00FE1715">
            <w:pPr>
              <w:pStyle w:val="Paragraphedeliste"/>
              <w:numPr>
                <w:ilvl w:val="0"/>
                <w:numId w:val="89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Design web &amp; mobile</w:t>
            </w:r>
          </w:p>
          <w:p w:rsidR="00FE1715" w:rsidRDefault="00FE1715" w:rsidP="00FE1715">
            <w:pPr>
              <w:pStyle w:val="Paragraphedeliste"/>
              <w:numPr>
                <w:ilvl w:val="0"/>
                <w:numId w:val="89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Film d’animation en 3D</w:t>
            </w:r>
          </w:p>
          <w:p w:rsidR="00FE1715" w:rsidRDefault="00FE1715" w:rsidP="00FE1715">
            <w:pPr>
              <w:pStyle w:val="Paragraphedeliste"/>
              <w:numPr>
                <w:ilvl w:val="0"/>
                <w:numId w:val="89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Image réelle</w:t>
            </w:r>
          </w:p>
          <w:p w:rsidR="00FE1715" w:rsidRDefault="00FE1715" w:rsidP="00FE1715">
            <w:pPr>
              <w:pStyle w:val="Paragraphedeliste"/>
              <w:numPr>
                <w:ilvl w:val="0"/>
                <w:numId w:val="89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Immobilier</w:t>
            </w:r>
          </w:p>
          <w:p w:rsidR="00FE1715" w:rsidRDefault="00FE1715" w:rsidP="00FE1715">
            <w:pPr>
              <w:pStyle w:val="Paragraphedeliste"/>
              <w:numPr>
                <w:ilvl w:val="0"/>
                <w:numId w:val="89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Instituteur préscolaire</w:t>
            </w:r>
          </w:p>
          <w:p w:rsidR="00FE1715" w:rsidRDefault="00FE1715" w:rsidP="00FE1715">
            <w:pPr>
              <w:pStyle w:val="Paragraphedeliste"/>
              <w:numPr>
                <w:ilvl w:val="0"/>
                <w:numId w:val="89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Instituteur primaire</w:t>
            </w:r>
          </w:p>
          <w:p w:rsidR="00FE1715" w:rsidRPr="00FE1715" w:rsidRDefault="00FE1715" w:rsidP="00FE1715">
            <w:pPr>
              <w:pStyle w:val="Paragraphedeliste"/>
              <w:numPr>
                <w:ilvl w:val="0"/>
                <w:numId w:val="89"/>
              </w:numPr>
              <w:rPr>
                <w:rFonts w:asciiTheme="minorHAnsi" w:hAnsiTheme="minorHAnsi"/>
                <w:sz w:val="24"/>
                <w:szCs w:val="24"/>
                <w:lang w:val="en-GB"/>
              </w:rPr>
            </w:pPr>
            <w:r w:rsidRPr="00FE1715">
              <w:rPr>
                <w:rFonts w:asciiTheme="minorHAnsi" w:hAnsiTheme="minorHAnsi"/>
                <w:sz w:val="24"/>
                <w:szCs w:val="24"/>
                <w:lang w:val="en-GB"/>
              </w:rPr>
              <w:t>Jeux vidéo : game animation, game out, technical out</w:t>
            </w:r>
          </w:p>
          <w:p w:rsidR="00FE1715" w:rsidRDefault="00FE1715" w:rsidP="00FE1715">
            <w:pPr>
              <w:pStyle w:val="Paragraphedeliste"/>
              <w:numPr>
                <w:ilvl w:val="0"/>
                <w:numId w:val="89"/>
              </w:numPr>
              <w:rPr>
                <w:rFonts w:asciiTheme="minorHAnsi" w:hAnsi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/>
                <w:sz w:val="24"/>
                <w:szCs w:val="24"/>
                <w:lang w:val="en-GB"/>
              </w:rPr>
              <w:t>Psychomotricité</w:t>
            </w:r>
          </w:p>
          <w:p w:rsidR="00FE1715" w:rsidRPr="00FE1715" w:rsidRDefault="00FE1715" w:rsidP="00FE1715">
            <w:pPr>
              <w:pStyle w:val="Paragraphedeliste"/>
              <w:numPr>
                <w:ilvl w:val="0"/>
                <w:numId w:val="89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 w:rsidRPr="00FE1715">
              <w:rPr>
                <w:rFonts w:asciiTheme="minorHAnsi" w:hAnsiTheme="minorHAnsi"/>
                <w:sz w:val="24"/>
                <w:szCs w:val="24"/>
                <w:lang w:val="fr-BE"/>
              </w:rPr>
              <w:t>Relations publiques: entreprise&amp;communication web/multimédia, langues modernes</w:t>
            </w:r>
          </w:p>
          <w:p w:rsidR="00FE1715" w:rsidRDefault="00FE1715" w:rsidP="00FE1715">
            <w:pPr>
              <w:pStyle w:val="Paragraphedeliste"/>
              <w:numPr>
                <w:ilvl w:val="0"/>
                <w:numId w:val="89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Techniques graphiques</w:t>
            </w:r>
          </w:p>
          <w:p w:rsidR="00FE1715" w:rsidRDefault="00FE1715" w:rsidP="00FE1715">
            <w:pPr>
              <w:pStyle w:val="Paragraphedeliste"/>
              <w:numPr>
                <w:ilvl w:val="0"/>
                <w:numId w:val="89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Visual effects 3D</w:t>
            </w:r>
          </w:p>
          <w:p w:rsidR="00FE1715" w:rsidRPr="00FE1715" w:rsidRDefault="00FE1715" w:rsidP="00FE1715">
            <w:pPr>
              <w:pStyle w:val="Paragraphedeliste"/>
              <w:rPr>
                <w:rFonts w:asciiTheme="minorHAnsi" w:hAnsiTheme="minorHAnsi"/>
                <w:sz w:val="24"/>
                <w:szCs w:val="24"/>
                <w:lang w:val="fr-BE"/>
              </w:rPr>
            </w:pPr>
          </w:p>
        </w:tc>
      </w:tr>
      <w:tr w:rsidR="00FE1715" w:rsidTr="00FE1715">
        <w:tc>
          <w:tcPr>
            <w:tcW w:w="12950" w:type="dxa"/>
            <w:shd w:val="clear" w:color="auto" w:fill="DBE5F1" w:themeFill="accent1" w:themeFillTint="33"/>
          </w:tcPr>
          <w:p w:rsidR="00FE1715" w:rsidRPr="00FE1715" w:rsidRDefault="00FE1715" w:rsidP="00FE1715">
            <w:pPr>
              <w:jc w:val="center"/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lastRenderedPageBreak/>
              <w:t>Master</w:t>
            </w:r>
          </w:p>
        </w:tc>
      </w:tr>
      <w:tr w:rsidR="00FE1715" w:rsidTr="00FE1715">
        <w:tc>
          <w:tcPr>
            <w:tcW w:w="12950" w:type="dxa"/>
          </w:tcPr>
          <w:p w:rsidR="00FE1715" w:rsidRPr="00965268" w:rsidRDefault="00965268" w:rsidP="00965268">
            <w:pPr>
              <w:pStyle w:val="Paragraphedeliste"/>
              <w:numPr>
                <w:ilvl w:val="0"/>
                <w:numId w:val="90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Architecture transmédia</w:t>
            </w:r>
          </w:p>
        </w:tc>
      </w:tr>
      <w:tr w:rsidR="00FE1715" w:rsidTr="00FE1715">
        <w:tc>
          <w:tcPr>
            <w:tcW w:w="12950" w:type="dxa"/>
            <w:shd w:val="clear" w:color="auto" w:fill="DBE5F1" w:themeFill="accent1" w:themeFillTint="33"/>
          </w:tcPr>
          <w:p w:rsidR="00FE1715" w:rsidRPr="00FE1715" w:rsidRDefault="00FE1715" w:rsidP="00FE1715">
            <w:pPr>
              <w:jc w:val="center"/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Spécialisation</w:t>
            </w:r>
          </w:p>
        </w:tc>
      </w:tr>
      <w:tr w:rsidR="00FE1715" w:rsidTr="00FE1715">
        <w:tc>
          <w:tcPr>
            <w:tcW w:w="12950" w:type="dxa"/>
          </w:tcPr>
          <w:p w:rsidR="00FE1715" w:rsidRDefault="00965268" w:rsidP="00965268">
            <w:pPr>
              <w:pStyle w:val="Paragraphedeliste"/>
              <w:numPr>
                <w:ilvl w:val="0"/>
                <w:numId w:val="90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Jeux vidéo</w:t>
            </w:r>
          </w:p>
          <w:p w:rsidR="00965268" w:rsidRDefault="00965268" w:rsidP="00965268">
            <w:pPr>
              <w:pStyle w:val="Paragraphedeliste"/>
              <w:numPr>
                <w:ilvl w:val="0"/>
                <w:numId w:val="90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Psychomotricité</w:t>
            </w:r>
          </w:p>
          <w:p w:rsidR="00965268" w:rsidRPr="00965268" w:rsidRDefault="00965268" w:rsidP="00965268">
            <w:pPr>
              <w:pStyle w:val="Paragraphedeliste"/>
              <w:rPr>
                <w:rFonts w:asciiTheme="minorHAnsi" w:hAnsiTheme="minorHAnsi"/>
                <w:sz w:val="24"/>
                <w:szCs w:val="24"/>
                <w:lang w:val="fr-BE"/>
              </w:rPr>
            </w:pPr>
          </w:p>
        </w:tc>
      </w:tr>
    </w:tbl>
    <w:p w:rsidR="007A3AAF" w:rsidRDefault="007A3AAF">
      <w:pPr>
        <w:rPr>
          <w:lang w:val="fr-BE"/>
        </w:rPr>
      </w:pPr>
    </w:p>
    <w:p w:rsidR="007A3AAF" w:rsidRDefault="007A3AAF">
      <w:pPr>
        <w:spacing w:after="200" w:line="276" w:lineRule="auto"/>
        <w:rPr>
          <w:lang w:val="fr-BE"/>
        </w:rPr>
      </w:pPr>
      <w:r>
        <w:rPr>
          <w:lang w:val="fr-BE"/>
        </w:rP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7A3AAF" w:rsidRPr="00986242" w:rsidTr="007A3AAF">
        <w:tc>
          <w:tcPr>
            <w:tcW w:w="12950" w:type="dxa"/>
          </w:tcPr>
          <w:p w:rsidR="007A3AAF" w:rsidRDefault="007A3AAF">
            <w:pPr>
              <w:rPr>
                <w:rFonts w:asciiTheme="minorHAnsi" w:hAnsiTheme="minorHAnsi"/>
                <w:b/>
                <w:color w:val="002060"/>
                <w:sz w:val="32"/>
                <w:szCs w:val="32"/>
                <w:lang w:val="fr-BE"/>
              </w:rPr>
            </w:pPr>
            <w:r>
              <w:rPr>
                <w:rFonts w:asciiTheme="minorHAnsi" w:hAnsiTheme="minorHAnsi"/>
                <w:b/>
                <w:color w:val="002060"/>
                <w:sz w:val="32"/>
                <w:szCs w:val="32"/>
                <w:lang w:val="fr-BE"/>
              </w:rPr>
              <w:lastRenderedPageBreak/>
              <w:t>Académie royale des Beaux-Arts de la ville de Bruxelles – ARBA-ESA</w:t>
            </w:r>
          </w:p>
          <w:p w:rsidR="007A3AAF" w:rsidRDefault="007A3AAF">
            <w:pPr>
              <w:rPr>
                <w:rFonts w:asciiTheme="minorHAnsi" w:hAnsiTheme="minorHAnsi"/>
                <w:b/>
                <w:color w:val="002060"/>
                <w:sz w:val="32"/>
                <w:szCs w:val="32"/>
                <w:lang w:val="fr-BE"/>
              </w:rPr>
            </w:pPr>
            <w:r>
              <w:rPr>
                <w:rFonts w:asciiTheme="minorHAnsi" w:hAnsiTheme="minorHAnsi"/>
                <w:b/>
                <w:color w:val="002060"/>
                <w:sz w:val="32"/>
                <w:szCs w:val="32"/>
                <w:lang w:val="fr-BE"/>
              </w:rPr>
              <w:t>Rue du Midi 144</w:t>
            </w:r>
          </w:p>
          <w:p w:rsidR="007A3AAF" w:rsidRDefault="007A3AAF">
            <w:pPr>
              <w:rPr>
                <w:rFonts w:asciiTheme="minorHAnsi" w:hAnsiTheme="minorHAnsi"/>
                <w:b/>
                <w:color w:val="002060"/>
                <w:sz w:val="32"/>
                <w:szCs w:val="32"/>
                <w:lang w:val="fr-BE"/>
              </w:rPr>
            </w:pPr>
            <w:r>
              <w:rPr>
                <w:rFonts w:asciiTheme="minorHAnsi" w:hAnsiTheme="minorHAnsi"/>
                <w:b/>
                <w:color w:val="002060"/>
                <w:sz w:val="32"/>
                <w:szCs w:val="32"/>
                <w:lang w:val="fr-BE"/>
              </w:rPr>
              <w:t>1000 BRUXELLES</w:t>
            </w:r>
          </w:p>
          <w:p w:rsidR="007A3AAF" w:rsidRDefault="007A3AAF">
            <w:pPr>
              <w:rPr>
                <w:rFonts w:asciiTheme="minorHAnsi" w:hAnsiTheme="minorHAnsi"/>
                <w:b/>
                <w:color w:val="002060"/>
                <w:sz w:val="32"/>
                <w:szCs w:val="32"/>
                <w:lang w:val="fr-BE"/>
              </w:rPr>
            </w:pPr>
            <w:r>
              <w:rPr>
                <w:rFonts w:asciiTheme="minorHAnsi" w:hAnsiTheme="minorHAnsi"/>
                <w:b/>
                <w:color w:val="002060"/>
                <w:sz w:val="32"/>
                <w:szCs w:val="32"/>
                <w:lang w:val="fr-BE"/>
              </w:rPr>
              <w:t>Tél : 02 506 10 10</w:t>
            </w:r>
          </w:p>
          <w:p w:rsidR="007A3AAF" w:rsidRPr="007A3AAF" w:rsidRDefault="007A3AAF">
            <w:pPr>
              <w:rPr>
                <w:rFonts w:asciiTheme="minorHAnsi" w:hAnsiTheme="minorHAnsi"/>
                <w:b/>
                <w:color w:val="002060"/>
                <w:sz w:val="32"/>
                <w:szCs w:val="32"/>
                <w:lang w:val="fr-BE"/>
              </w:rPr>
            </w:pPr>
          </w:p>
        </w:tc>
      </w:tr>
      <w:tr w:rsidR="007A3AAF" w:rsidTr="007A3AAF">
        <w:tc>
          <w:tcPr>
            <w:tcW w:w="12950" w:type="dxa"/>
            <w:shd w:val="clear" w:color="auto" w:fill="DBE5F1" w:themeFill="accent1" w:themeFillTint="33"/>
          </w:tcPr>
          <w:p w:rsidR="007A3AAF" w:rsidRPr="007A3AAF" w:rsidRDefault="007A3AAF" w:rsidP="007A3AAF">
            <w:pPr>
              <w:jc w:val="center"/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Bachelier</w:t>
            </w:r>
          </w:p>
        </w:tc>
      </w:tr>
      <w:tr w:rsidR="007A3AAF" w:rsidTr="007A3AAF">
        <w:tc>
          <w:tcPr>
            <w:tcW w:w="12950" w:type="dxa"/>
          </w:tcPr>
          <w:p w:rsidR="007A3AAF" w:rsidRDefault="007A3AAF" w:rsidP="007A3AAF">
            <w:pPr>
              <w:pStyle w:val="Paragraphedeliste"/>
              <w:numPr>
                <w:ilvl w:val="0"/>
                <w:numId w:val="91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Architecture d’intérieur</w:t>
            </w:r>
          </w:p>
          <w:p w:rsidR="007A3AAF" w:rsidRDefault="007A3AAF" w:rsidP="007A3AAF">
            <w:pPr>
              <w:pStyle w:val="Paragraphedeliste"/>
              <w:numPr>
                <w:ilvl w:val="0"/>
                <w:numId w:val="91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Design textile</w:t>
            </w:r>
          </w:p>
          <w:p w:rsidR="007A3AAF" w:rsidRDefault="007A3AAF" w:rsidP="007A3AAF">
            <w:pPr>
              <w:pStyle w:val="Paragraphedeliste"/>
              <w:numPr>
                <w:ilvl w:val="0"/>
                <w:numId w:val="91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Design urbain</w:t>
            </w:r>
          </w:p>
          <w:p w:rsidR="007A3AAF" w:rsidRDefault="007A3AAF" w:rsidP="007A3AAF">
            <w:pPr>
              <w:pStyle w:val="Paragraphedeliste"/>
              <w:numPr>
                <w:ilvl w:val="0"/>
                <w:numId w:val="91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Dessin</w:t>
            </w:r>
          </w:p>
          <w:p w:rsidR="007A3AAF" w:rsidRDefault="007A3AAF" w:rsidP="007A3AAF">
            <w:pPr>
              <w:pStyle w:val="Paragraphedeliste"/>
              <w:numPr>
                <w:ilvl w:val="0"/>
                <w:numId w:val="91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Espace urbain</w:t>
            </w:r>
          </w:p>
          <w:p w:rsidR="007A3AAF" w:rsidRDefault="007A3AAF" w:rsidP="007A3AAF">
            <w:pPr>
              <w:pStyle w:val="Paragraphedeliste"/>
              <w:numPr>
                <w:ilvl w:val="0"/>
                <w:numId w:val="91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Gravure</w:t>
            </w:r>
          </w:p>
          <w:p w:rsidR="007A3AAF" w:rsidRDefault="007A3AAF" w:rsidP="007A3AAF">
            <w:pPr>
              <w:pStyle w:val="Paragraphedeliste"/>
              <w:numPr>
                <w:ilvl w:val="0"/>
                <w:numId w:val="91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Lithographie</w:t>
            </w:r>
          </w:p>
          <w:p w:rsidR="007A3AAF" w:rsidRDefault="007A3AAF" w:rsidP="007A3AAF">
            <w:pPr>
              <w:pStyle w:val="Paragraphedeliste"/>
              <w:numPr>
                <w:ilvl w:val="0"/>
                <w:numId w:val="91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Peinture</w:t>
            </w:r>
          </w:p>
          <w:p w:rsidR="007A3AAF" w:rsidRDefault="007A3AAF" w:rsidP="007A3AAF">
            <w:pPr>
              <w:pStyle w:val="Paragraphedeliste"/>
              <w:numPr>
                <w:ilvl w:val="0"/>
                <w:numId w:val="91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Photographie</w:t>
            </w:r>
          </w:p>
          <w:p w:rsidR="007A3AAF" w:rsidRDefault="00986242" w:rsidP="007A3AAF">
            <w:pPr>
              <w:pStyle w:val="Paragraphedeliste"/>
              <w:numPr>
                <w:ilvl w:val="0"/>
                <w:numId w:val="91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Tapisserie (</w:t>
            </w:r>
            <w:r w:rsidR="007A3AAF">
              <w:rPr>
                <w:rFonts w:asciiTheme="minorHAnsi" w:hAnsiTheme="minorHAnsi"/>
                <w:sz w:val="24"/>
                <w:szCs w:val="24"/>
                <w:lang w:val="fr-BE"/>
              </w:rPr>
              <w:t>arts textiles)</w:t>
            </w:r>
          </w:p>
          <w:p w:rsidR="007A3AAF" w:rsidRDefault="007A3AAF" w:rsidP="007A3AAF">
            <w:pPr>
              <w:pStyle w:val="Paragraphedeliste"/>
              <w:numPr>
                <w:ilvl w:val="0"/>
                <w:numId w:val="91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Arts dans l’espace public</w:t>
            </w:r>
          </w:p>
          <w:p w:rsidR="007A3AAF" w:rsidRDefault="007A3AAF" w:rsidP="007A3AAF">
            <w:pPr>
              <w:pStyle w:val="Paragraphedeliste"/>
              <w:numPr>
                <w:ilvl w:val="0"/>
                <w:numId w:val="91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Communication visuelle</w:t>
            </w:r>
          </w:p>
          <w:p w:rsidR="007A3AAF" w:rsidRDefault="007A3AAF" w:rsidP="0017394A">
            <w:pPr>
              <w:pStyle w:val="Paragraphedeliste"/>
              <w:numPr>
                <w:ilvl w:val="0"/>
                <w:numId w:val="91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Illustration</w:t>
            </w:r>
          </w:p>
          <w:p w:rsidR="00E61560" w:rsidRPr="0017394A" w:rsidRDefault="00E61560" w:rsidP="00E61560">
            <w:pPr>
              <w:pStyle w:val="Paragraphedeliste"/>
              <w:rPr>
                <w:rFonts w:asciiTheme="minorHAnsi" w:hAnsiTheme="minorHAnsi"/>
                <w:sz w:val="24"/>
                <w:szCs w:val="24"/>
                <w:lang w:val="fr-BE"/>
              </w:rPr>
            </w:pPr>
          </w:p>
        </w:tc>
      </w:tr>
      <w:tr w:rsidR="007A3AAF" w:rsidTr="007A3AAF">
        <w:tc>
          <w:tcPr>
            <w:tcW w:w="12950" w:type="dxa"/>
            <w:shd w:val="clear" w:color="auto" w:fill="DBE5F1" w:themeFill="accent1" w:themeFillTint="33"/>
          </w:tcPr>
          <w:p w:rsidR="007A3AAF" w:rsidRPr="007A3AAF" w:rsidRDefault="007A3AAF" w:rsidP="007A3AAF">
            <w:pPr>
              <w:jc w:val="center"/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Master</w:t>
            </w:r>
          </w:p>
        </w:tc>
      </w:tr>
      <w:tr w:rsidR="007A3AAF" w:rsidTr="007A3AAF">
        <w:tc>
          <w:tcPr>
            <w:tcW w:w="12950" w:type="dxa"/>
          </w:tcPr>
          <w:p w:rsidR="007A3AAF" w:rsidRDefault="007A3AAF" w:rsidP="007A3AAF">
            <w:pPr>
              <w:pStyle w:val="Paragraphedeliste"/>
              <w:numPr>
                <w:ilvl w:val="0"/>
                <w:numId w:val="91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Architecture d’intérieur</w:t>
            </w:r>
          </w:p>
          <w:p w:rsidR="007A3AAF" w:rsidRDefault="007A3AAF" w:rsidP="007A3AAF">
            <w:pPr>
              <w:pStyle w:val="Paragraphedeliste"/>
              <w:numPr>
                <w:ilvl w:val="0"/>
                <w:numId w:val="91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Design textile</w:t>
            </w:r>
          </w:p>
          <w:p w:rsidR="007A3AAF" w:rsidRDefault="007A3AAF" w:rsidP="007A3AAF">
            <w:pPr>
              <w:pStyle w:val="Paragraphedeliste"/>
              <w:numPr>
                <w:ilvl w:val="0"/>
                <w:numId w:val="91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Design urbain</w:t>
            </w:r>
          </w:p>
          <w:p w:rsidR="007A3AAF" w:rsidRDefault="007A3AAF" w:rsidP="007A3AAF">
            <w:pPr>
              <w:pStyle w:val="Paragraphedeliste"/>
              <w:numPr>
                <w:ilvl w:val="0"/>
                <w:numId w:val="91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Dessin</w:t>
            </w:r>
          </w:p>
          <w:p w:rsidR="007A3AAF" w:rsidRDefault="007A3AAF" w:rsidP="007A3AAF">
            <w:pPr>
              <w:pStyle w:val="Paragraphedeliste"/>
              <w:numPr>
                <w:ilvl w:val="0"/>
                <w:numId w:val="91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Espace urbain</w:t>
            </w:r>
          </w:p>
          <w:p w:rsidR="007A3AAF" w:rsidRDefault="007A3AAF" w:rsidP="007A3AAF">
            <w:pPr>
              <w:pStyle w:val="Paragraphedeliste"/>
              <w:numPr>
                <w:ilvl w:val="0"/>
                <w:numId w:val="91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Gravure</w:t>
            </w:r>
          </w:p>
          <w:p w:rsidR="007A3AAF" w:rsidRDefault="007A3AAF" w:rsidP="007A3AAF">
            <w:pPr>
              <w:pStyle w:val="Paragraphedeliste"/>
              <w:numPr>
                <w:ilvl w:val="0"/>
                <w:numId w:val="91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Lithographie</w:t>
            </w:r>
          </w:p>
          <w:p w:rsidR="007A3AAF" w:rsidRDefault="007A3AAF" w:rsidP="007A3AAF">
            <w:pPr>
              <w:pStyle w:val="Paragraphedeliste"/>
              <w:numPr>
                <w:ilvl w:val="0"/>
                <w:numId w:val="91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Peinture</w:t>
            </w:r>
          </w:p>
          <w:p w:rsidR="007A3AAF" w:rsidRDefault="007A3AAF" w:rsidP="007A3AAF">
            <w:pPr>
              <w:pStyle w:val="Paragraphedeliste"/>
              <w:numPr>
                <w:ilvl w:val="0"/>
                <w:numId w:val="91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lastRenderedPageBreak/>
              <w:t>Photographie</w:t>
            </w:r>
          </w:p>
          <w:p w:rsidR="007A3AAF" w:rsidRDefault="00986242" w:rsidP="007A3AAF">
            <w:pPr>
              <w:pStyle w:val="Paragraphedeliste"/>
              <w:numPr>
                <w:ilvl w:val="0"/>
                <w:numId w:val="91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Tapisserie (</w:t>
            </w:r>
            <w:r w:rsidR="007A3AAF">
              <w:rPr>
                <w:rFonts w:asciiTheme="minorHAnsi" w:hAnsiTheme="minorHAnsi"/>
                <w:sz w:val="24"/>
                <w:szCs w:val="24"/>
                <w:lang w:val="fr-BE"/>
              </w:rPr>
              <w:t>arts textiles)</w:t>
            </w:r>
          </w:p>
          <w:p w:rsidR="007A3AAF" w:rsidRDefault="007A3AAF" w:rsidP="007A3AAF">
            <w:pPr>
              <w:pStyle w:val="Paragraphedeliste"/>
              <w:numPr>
                <w:ilvl w:val="0"/>
                <w:numId w:val="91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Arts dans l’espace public</w:t>
            </w:r>
          </w:p>
          <w:p w:rsidR="007A3AAF" w:rsidRDefault="007A3AAF" w:rsidP="007A3AAF">
            <w:pPr>
              <w:pStyle w:val="Paragraphedeliste"/>
              <w:numPr>
                <w:ilvl w:val="0"/>
                <w:numId w:val="91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Communication visuelle</w:t>
            </w:r>
          </w:p>
          <w:p w:rsidR="007A3AAF" w:rsidRDefault="007A3AAF" w:rsidP="007A3AAF">
            <w:pPr>
              <w:pStyle w:val="Paragraphedeliste"/>
              <w:numPr>
                <w:ilvl w:val="0"/>
                <w:numId w:val="91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I</w:t>
            </w:r>
            <w:r w:rsidRPr="007A3AAF">
              <w:rPr>
                <w:rFonts w:asciiTheme="minorHAnsi" w:hAnsiTheme="minorHAnsi"/>
                <w:sz w:val="24"/>
                <w:szCs w:val="24"/>
                <w:lang w:val="fr-BE"/>
              </w:rPr>
              <w:t>llustration</w:t>
            </w:r>
          </w:p>
          <w:p w:rsidR="007A3AAF" w:rsidRPr="007A3AAF" w:rsidRDefault="007A3AAF" w:rsidP="007A3AAF">
            <w:pPr>
              <w:pStyle w:val="Paragraphedeliste"/>
              <w:rPr>
                <w:rFonts w:asciiTheme="minorHAnsi" w:hAnsiTheme="minorHAnsi"/>
                <w:sz w:val="24"/>
                <w:szCs w:val="24"/>
                <w:lang w:val="fr-BE"/>
              </w:rPr>
            </w:pPr>
          </w:p>
        </w:tc>
      </w:tr>
    </w:tbl>
    <w:p w:rsidR="0017394A" w:rsidRDefault="0017394A">
      <w:pPr>
        <w:rPr>
          <w:lang w:val="fr-BE"/>
        </w:rPr>
      </w:pPr>
    </w:p>
    <w:p w:rsidR="0017394A" w:rsidRDefault="0017394A">
      <w:pPr>
        <w:spacing w:after="200" w:line="276" w:lineRule="auto"/>
        <w:rPr>
          <w:lang w:val="fr-BE"/>
        </w:rPr>
      </w:pPr>
      <w:r>
        <w:rPr>
          <w:lang w:val="fr-BE"/>
        </w:rP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A65A34" w:rsidRPr="00986242" w:rsidTr="00A65A34">
        <w:tc>
          <w:tcPr>
            <w:tcW w:w="12950" w:type="dxa"/>
          </w:tcPr>
          <w:p w:rsidR="00A65A34" w:rsidRDefault="00A65A34">
            <w:pPr>
              <w:rPr>
                <w:rFonts w:asciiTheme="minorHAnsi" w:hAnsiTheme="minorHAnsi"/>
                <w:b/>
                <w:color w:val="002060"/>
                <w:sz w:val="32"/>
                <w:szCs w:val="32"/>
                <w:lang w:val="fr-BE"/>
              </w:rPr>
            </w:pPr>
            <w:r>
              <w:rPr>
                <w:rFonts w:asciiTheme="minorHAnsi" w:hAnsiTheme="minorHAnsi"/>
                <w:b/>
                <w:color w:val="002060"/>
                <w:sz w:val="32"/>
                <w:szCs w:val="32"/>
                <w:lang w:val="fr-BE"/>
              </w:rPr>
              <w:lastRenderedPageBreak/>
              <w:t>Ecole supérieure des Arts Saint-Luc- Bruxelles- ESA</w:t>
            </w:r>
          </w:p>
          <w:p w:rsidR="00A65A34" w:rsidRDefault="00A65A34">
            <w:pPr>
              <w:rPr>
                <w:rFonts w:asciiTheme="minorHAnsi" w:hAnsiTheme="minorHAnsi"/>
                <w:b/>
                <w:color w:val="002060"/>
                <w:sz w:val="32"/>
                <w:szCs w:val="32"/>
                <w:lang w:val="fr-BE"/>
              </w:rPr>
            </w:pPr>
            <w:r>
              <w:rPr>
                <w:rFonts w:asciiTheme="minorHAnsi" w:hAnsiTheme="minorHAnsi"/>
                <w:b/>
                <w:color w:val="002060"/>
                <w:sz w:val="32"/>
                <w:szCs w:val="32"/>
                <w:lang w:val="fr-BE"/>
              </w:rPr>
              <w:t>Place Louis Morichar 30</w:t>
            </w:r>
          </w:p>
          <w:p w:rsidR="00A65A34" w:rsidRDefault="00A65A34">
            <w:pPr>
              <w:rPr>
                <w:rFonts w:asciiTheme="minorHAnsi" w:hAnsiTheme="minorHAnsi"/>
                <w:b/>
                <w:color w:val="002060"/>
                <w:sz w:val="32"/>
                <w:szCs w:val="32"/>
                <w:lang w:val="fr-BE"/>
              </w:rPr>
            </w:pPr>
            <w:r>
              <w:rPr>
                <w:rFonts w:asciiTheme="minorHAnsi" w:hAnsiTheme="minorHAnsi"/>
                <w:b/>
                <w:color w:val="002060"/>
                <w:sz w:val="32"/>
                <w:szCs w:val="32"/>
                <w:lang w:val="fr-BE"/>
              </w:rPr>
              <w:t>1060 BRUXELLES</w:t>
            </w:r>
          </w:p>
          <w:p w:rsidR="00A65A34" w:rsidRDefault="00A65A34">
            <w:pPr>
              <w:rPr>
                <w:rFonts w:asciiTheme="minorHAnsi" w:hAnsiTheme="minorHAnsi"/>
                <w:b/>
                <w:color w:val="002060"/>
                <w:sz w:val="32"/>
                <w:szCs w:val="32"/>
                <w:lang w:val="fr-BE"/>
              </w:rPr>
            </w:pPr>
            <w:r>
              <w:rPr>
                <w:rFonts w:asciiTheme="minorHAnsi" w:hAnsiTheme="minorHAnsi"/>
                <w:b/>
                <w:color w:val="002060"/>
                <w:sz w:val="32"/>
                <w:szCs w:val="32"/>
                <w:lang w:val="fr-BE"/>
              </w:rPr>
              <w:t>Tél : 02- 533 08 80</w:t>
            </w:r>
          </w:p>
          <w:p w:rsidR="00A65A34" w:rsidRPr="00A65A34" w:rsidRDefault="00A65A34">
            <w:pPr>
              <w:rPr>
                <w:rFonts w:asciiTheme="minorHAnsi" w:hAnsiTheme="minorHAnsi"/>
                <w:b/>
                <w:color w:val="002060"/>
                <w:sz w:val="32"/>
                <w:szCs w:val="32"/>
                <w:lang w:val="fr-BE"/>
              </w:rPr>
            </w:pPr>
          </w:p>
        </w:tc>
      </w:tr>
      <w:tr w:rsidR="00A65A34" w:rsidTr="00A65A34">
        <w:tc>
          <w:tcPr>
            <w:tcW w:w="12950" w:type="dxa"/>
            <w:shd w:val="clear" w:color="auto" w:fill="DBE5F1" w:themeFill="accent1" w:themeFillTint="33"/>
          </w:tcPr>
          <w:p w:rsidR="00A65A34" w:rsidRPr="00A65A34" w:rsidRDefault="00A65A34" w:rsidP="00A65A34">
            <w:pPr>
              <w:jc w:val="center"/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Bachelier</w:t>
            </w:r>
          </w:p>
        </w:tc>
      </w:tr>
      <w:tr w:rsidR="00A65A34" w:rsidTr="00A65A34">
        <w:tc>
          <w:tcPr>
            <w:tcW w:w="12950" w:type="dxa"/>
          </w:tcPr>
          <w:p w:rsidR="00A65A34" w:rsidRDefault="00A65A34" w:rsidP="00A65A34">
            <w:pPr>
              <w:pStyle w:val="Paragraphedeliste"/>
              <w:numPr>
                <w:ilvl w:val="0"/>
                <w:numId w:val="92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Arts numériques</w:t>
            </w:r>
          </w:p>
          <w:p w:rsidR="00A65A34" w:rsidRDefault="00A65A34" w:rsidP="00A65A34">
            <w:pPr>
              <w:pStyle w:val="Paragraphedeliste"/>
              <w:numPr>
                <w:ilvl w:val="0"/>
                <w:numId w:val="92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Illustration</w:t>
            </w:r>
          </w:p>
          <w:p w:rsidR="00A65A34" w:rsidRDefault="00A65A34" w:rsidP="00A65A34">
            <w:pPr>
              <w:pStyle w:val="Paragraphedeliste"/>
              <w:numPr>
                <w:ilvl w:val="0"/>
                <w:numId w:val="92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Bande dessinée</w:t>
            </w:r>
          </w:p>
          <w:p w:rsidR="00A65A34" w:rsidRDefault="00A65A34" w:rsidP="00A65A34">
            <w:pPr>
              <w:pStyle w:val="Paragraphedeliste"/>
              <w:numPr>
                <w:ilvl w:val="0"/>
                <w:numId w:val="92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Graphisme</w:t>
            </w:r>
          </w:p>
          <w:p w:rsidR="00A65A34" w:rsidRDefault="00A65A34" w:rsidP="00A65A34">
            <w:pPr>
              <w:pStyle w:val="Paragraphedeliste"/>
              <w:numPr>
                <w:ilvl w:val="0"/>
                <w:numId w:val="92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Publicité</w:t>
            </w:r>
          </w:p>
          <w:p w:rsidR="00A65A34" w:rsidRDefault="00A65A34" w:rsidP="00A65A34">
            <w:pPr>
              <w:pStyle w:val="Paragraphedeliste"/>
              <w:numPr>
                <w:ilvl w:val="0"/>
                <w:numId w:val="92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Dessin et technologies en architecture</w:t>
            </w:r>
          </w:p>
          <w:p w:rsidR="00A65A34" w:rsidRDefault="00A65A34" w:rsidP="00A65A34">
            <w:pPr>
              <w:pStyle w:val="Paragraphedeliste"/>
              <w:numPr>
                <w:ilvl w:val="0"/>
                <w:numId w:val="92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Création d’intérieurs</w:t>
            </w:r>
          </w:p>
          <w:p w:rsidR="00A65A34" w:rsidRDefault="00A65A34" w:rsidP="00A65A34">
            <w:pPr>
              <w:pStyle w:val="Paragraphedeliste"/>
              <w:numPr>
                <w:ilvl w:val="0"/>
                <w:numId w:val="92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Architecte d’intérieur</w:t>
            </w:r>
          </w:p>
          <w:p w:rsidR="00E61560" w:rsidRPr="00A65A34" w:rsidRDefault="00E61560" w:rsidP="00E61560">
            <w:pPr>
              <w:pStyle w:val="Paragraphedeliste"/>
              <w:rPr>
                <w:rFonts w:asciiTheme="minorHAnsi" w:hAnsiTheme="minorHAnsi"/>
                <w:sz w:val="24"/>
                <w:szCs w:val="24"/>
                <w:lang w:val="fr-BE"/>
              </w:rPr>
            </w:pPr>
          </w:p>
        </w:tc>
      </w:tr>
      <w:tr w:rsidR="00A65A34" w:rsidTr="00A65A34">
        <w:tc>
          <w:tcPr>
            <w:tcW w:w="12950" w:type="dxa"/>
            <w:shd w:val="clear" w:color="auto" w:fill="DBE5F1" w:themeFill="accent1" w:themeFillTint="33"/>
          </w:tcPr>
          <w:p w:rsidR="00A65A34" w:rsidRPr="00A65A34" w:rsidRDefault="00A65A34" w:rsidP="00A65A34">
            <w:pPr>
              <w:jc w:val="center"/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Master</w:t>
            </w:r>
          </w:p>
        </w:tc>
      </w:tr>
      <w:tr w:rsidR="00A65A34" w:rsidRPr="00986242" w:rsidTr="00A65A34">
        <w:tc>
          <w:tcPr>
            <w:tcW w:w="12950" w:type="dxa"/>
          </w:tcPr>
          <w:p w:rsidR="00A65A34" w:rsidRDefault="00A65A34" w:rsidP="00A65A34">
            <w:pPr>
              <w:pStyle w:val="Paragraphedeliste"/>
              <w:numPr>
                <w:ilvl w:val="0"/>
                <w:numId w:val="93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Bande dessinée</w:t>
            </w:r>
          </w:p>
          <w:p w:rsidR="00A65A34" w:rsidRDefault="00A65A34" w:rsidP="00A65A34">
            <w:pPr>
              <w:pStyle w:val="Paragraphedeliste"/>
              <w:numPr>
                <w:ilvl w:val="0"/>
                <w:numId w:val="93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Architecte d’intérieur : patrimoine bâti, espaces scénographiques</w:t>
            </w:r>
          </w:p>
          <w:p w:rsidR="00A65A34" w:rsidRDefault="00A65A34" w:rsidP="00A65A34">
            <w:pPr>
              <w:pStyle w:val="Paragraphedeliste"/>
              <w:numPr>
                <w:ilvl w:val="0"/>
                <w:numId w:val="93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Design d’innovation sociale</w:t>
            </w:r>
          </w:p>
          <w:p w:rsidR="00A65A34" w:rsidRDefault="00A65A34" w:rsidP="00A65A34">
            <w:pPr>
              <w:pStyle w:val="Paragraphedeliste"/>
              <w:numPr>
                <w:ilvl w:val="0"/>
                <w:numId w:val="93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Agrégation de l’enseignement secondaire supérieur- AESS : arts plastiques, visuels, de l’espace</w:t>
            </w:r>
          </w:p>
          <w:p w:rsidR="00A65A34" w:rsidRPr="00A65A34" w:rsidRDefault="00A65A34" w:rsidP="00A65A34">
            <w:pPr>
              <w:pStyle w:val="Paragraphedeliste"/>
              <w:rPr>
                <w:rFonts w:asciiTheme="minorHAnsi" w:hAnsiTheme="minorHAnsi"/>
                <w:sz w:val="24"/>
                <w:szCs w:val="24"/>
                <w:lang w:val="fr-BE"/>
              </w:rPr>
            </w:pPr>
          </w:p>
        </w:tc>
      </w:tr>
    </w:tbl>
    <w:p w:rsidR="00CC0015" w:rsidRDefault="00CC0015">
      <w:pPr>
        <w:rPr>
          <w:lang w:val="fr-BE"/>
        </w:rPr>
      </w:pPr>
    </w:p>
    <w:p w:rsidR="00CC0015" w:rsidRDefault="00CC0015">
      <w:pPr>
        <w:spacing w:after="200" w:line="276" w:lineRule="auto"/>
        <w:rPr>
          <w:lang w:val="fr-BE"/>
        </w:rPr>
      </w:pPr>
      <w:r>
        <w:rPr>
          <w:lang w:val="fr-BE"/>
        </w:rP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CC0015" w:rsidRPr="00986242" w:rsidTr="00CC0015">
        <w:tc>
          <w:tcPr>
            <w:tcW w:w="12950" w:type="dxa"/>
          </w:tcPr>
          <w:p w:rsidR="00CC0015" w:rsidRDefault="00CC0015">
            <w:pPr>
              <w:rPr>
                <w:rFonts w:asciiTheme="minorHAnsi" w:hAnsiTheme="minorHAnsi"/>
                <w:b/>
                <w:color w:val="002060"/>
                <w:sz w:val="32"/>
                <w:szCs w:val="32"/>
                <w:lang w:val="fr-BE"/>
              </w:rPr>
            </w:pPr>
            <w:r>
              <w:rPr>
                <w:rFonts w:asciiTheme="minorHAnsi" w:hAnsiTheme="minorHAnsi"/>
                <w:b/>
                <w:color w:val="002060"/>
                <w:sz w:val="32"/>
                <w:szCs w:val="32"/>
                <w:lang w:val="fr-BE"/>
              </w:rPr>
              <w:lastRenderedPageBreak/>
              <w:t>Ecole supérieure des Arts de la ville de Liège- ESAVL</w:t>
            </w:r>
          </w:p>
          <w:p w:rsidR="00CC0015" w:rsidRDefault="00CC0015">
            <w:pPr>
              <w:rPr>
                <w:rFonts w:asciiTheme="minorHAnsi" w:hAnsiTheme="minorHAnsi"/>
                <w:b/>
                <w:color w:val="002060"/>
                <w:sz w:val="32"/>
                <w:szCs w:val="32"/>
                <w:lang w:val="fr-BE"/>
              </w:rPr>
            </w:pPr>
            <w:r>
              <w:rPr>
                <w:rFonts w:asciiTheme="minorHAnsi" w:hAnsiTheme="minorHAnsi"/>
                <w:b/>
                <w:color w:val="002060"/>
                <w:sz w:val="32"/>
                <w:szCs w:val="32"/>
                <w:lang w:val="fr-BE"/>
              </w:rPr>
              <w:t>Rue des Anglais 21</w:t>
            </w:r>
          </w:p>
          <w:p w:rsidR="00CC0015" w:rsidRDefault="00CC0015">
            <w:pPr>
              <w:rPr>
                <w:rFonts w:asciiTheme="minorHAnsi" w:hAnsiTheme="minorHAnsi"/>
                <w:b/>
                <w:color w:val="002060"/>
                <w:sz w:val="32"/>
                <w:szCs w:val="32"/>
                <w:lang w:val="fr-BE"/>
              </w:rPr>
            </w:pPr>
            <w:r>
              <w:rPr>
                <w:rFonts w:asciiTheme="minorHAnsi" w:hAnsiTheme="minorHAnsi"/>
                <w:b/>
                <w:color w:val="002060"/>
                <w:sz w:val="32"/>
                <w:szCs w:val="32"/>
                <w:lang w:val="fr-BE"/>
              </w:rPr>
              <w:t>4000 LIEGE</w:t>
            </w:r>
          </w:p>
          <w:p w:rsidR="00CC0015" w:rsidRDefault="00CC0015">
            <w:pPr>
              <w:rPr>
                <w:rFonts w:asciiTheme="minorHAnsi" w:hAnsiTheme="minorHAnsi"/>
                <w:b/>
                <w:color w:val="002060"/>
                <w:sz w:val="32"/>
                <w:szCs w:val="32"/>
                <w:lang w:val="fr-BE"/>
              </w:rPr>
            </w:pPr>
            <w:r>
              <w:rPr>
                <w:rFonts w:asciiTheme="minorHAnsi" w:hAnsiTheme="minorHAnsi"/>
                <w:b/>
                <w:color w:val="002060"/>
                <w:sz w:val="32"/>
                <w:szCs w:val="32"/>
                <w:lang w:val="fr-BE"/>
              </w:rPr>
              <w:t>Tél : 04 – 221 70 77</w:t>
            </w:r>
          </w:p>
          <w:p w:rsidR="00CC0015" w:rsidRPr="00CC0015" w:rsidRDefault="00CC0015">
            <w:pPr>
              <w:rPr>
                <w:rFonts w:asciiTheme="minorHAnsi" w:hAnsiTheme="minorHAnsi"/>
                <w:b/>
                <w:color w:val="002060"/>
                <w:sz w:val="32"/>
                <w:szCs w:val="32"/>
                <w:lang w:val="fr-BE"/>
              </w:rPr>
            </w:pPr>
          </w:p>
        </w:tc>
      </w:tr>
      <w:tr w:rsidR="00CC0015" w:rsidTr="00CC0015">
        <w:tc>
          <w:tcPr>
            <w:tcW w:w="12950" w:type="dxa"/>
            <w:shd w:val="clear" w:color="auto" w:fill="DBE5F1" w:themeFill="accent1" w:themeFillTint="33"/>
          </w:tcPr>
          <w:p w:rsidR="00CC0015" w:rsidRPr="00CC0015" w:rsidRDefault="00CC0015" w:rsidP="00CC0015">
            <w:pPr>
              <w:jc w:val="center"/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Bachelier</w:t>
            </w:r>
          </w:p>
        </w:tc>
      </w:tr>
      <w:tr w:rsidR="00CC0015" w:rsidTr="00CC0015">
        <w:tc>
          <w:tcPr>
            <w:tcW w:w="12950" w:type="dxa"/>
          </w:tcPr>
          <w:p w:rsidR="00CC0015" w:rsidRDefault="00CC0015" w:rsidP="00CC0015">
            <w:pPr>
              <w:pStyle w:val="Paragraphedeliste"/>
              <w:numPr>
                <w:ilvl w:val="0"/>
                <w:numId w:val="94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Bande dessinée</w:t>
            </w:r>
          </w:p>
          <w:p w:rsidR="00CC0015" w:rsidRDefault="00CC0015" w:rsidP="00CC0015">
            <w:pPr>
              <w:pStyle w:val="Paragraphedeliste"/>
              <w:numPr>
                <w:ilvl w:val="0"/>
                <w:numId w:val="94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Gravure</w:t>
            </w:r>
          </w:p>
          <w:p w:rsidR="00CC0015" w:rsidRDefault="00CC0015" w:rsidP="00CC0015">
            <w:pPr>
              <w:pStyle w:val="Paragraphedeliste"/>
              <w:numPr>
                <w:ilvl w:val="0"/>
                <w:numId w:val="94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Illustration</w:t>
            </w:r>
          </w:p>
          <w:p w:rsidR="00CC0015" w:rsidRDefault="00CC0015" w:rsidP="00CC0015">
            <w:pPr>
              <w:pStyle w:val="Paragraphedeliste"/>
              <w:numPr>
                <w:ilvl w:val="0"/>
                <w:numId w:val="94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Peinture</w:t>
            </w:r>
          </w:p>
          <w:p w:rsidR="00CC0015" w:rsidRDefault="00CC0015" w:rsidP="00CC0015">
            <w:pPr>
              <w:pStyle w:val="Paragraphedeliste"/>
              <w:numPr>
                <w:ilvl w:val="0"/>
                <w:numId w:val="94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Publicité</w:t>
            </w:r>
          </w:p>
          <w:p w:rsidR="00CC0015" w:rsidRDefault="00CC0015" w:rsidP="00CC0015">
            <w:pPr>
              <w:pStyle w:val="Paragraphedeliste"/>
              <w:numPr>
                <w:ilvl w:val="0"/>
                <w:numId w:val="94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Scénographie</w:t>
            </w:r>
          </w:p>
          <w:p w:rsidR="00CC0015" w:rsidRDefault="00CC0015" w:rsidP="00CC0015">
            <w:pPr>
              <w:pStyle w:val="Paragraphedeliste"/>
              <w:numPr>
                <w:ilvl w:val="0"/>
                <w:numId w:val="94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Sculpture</w:t>
            </w:r>
          </w:p>
          <w:p w:rsidR="00CC0015" w:rsidRDefault="00E61560" w:rsidP="00CC0015">
            <w:pPr>
              <w:pStyle w:val="Paragraphedeliste"/>
              <w:numPr>
                <w:ilvl w:val="0"/>
                <w:numId w:val="94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V</w:t>
            </w:r>
            <w:r w:rsidR="00CC0015">
              <w:rPr>
                <w:rFonts w:asciiTheme="minorHAnsi" w:hAnsiTheme="minorHAnsi"/>
                <w:sz w:val="24"/>
                <w:szCs w:val="24"/>
                <w:lang w:val="fr-BE"/>
              </w:rPr>
              <w:t>idéo</w:t>
            </w:r>
          </w:p>
          <w:p w:rsidR="00E61560" w:rsidRPr="00CC0015" w:rsidRDefault="00E61560" w:rsidP="00E61560">
            <w:pPr>
              <w:pStyle w:val="Paragraphedeliste"/>
              <w:rPr>
                <w:rFonts w:asciiTheme="minorHAnsi" w:hAnsiTheme="minorHAnsi"/>
                <w:sz w:val="24"/>
                <w:szCs w:val="24"/>
                <w:lang w:val="fr-BE"/>
              </w:rPr>
            </w:pPr>
          </w:p>
        </w:tc>
      </w:tr>
      <w:tr w:rsidR="00CC0015" w:rsidTr="00CC0015">
        <w:tc>
          <w:tcPr>
            <w:tcW w:w="12950" w:type="dxa"/>
            <w:shd w:val="clear" w:color="auto" w:fill="DBE5F1" w:themeFill="accent1" w:themeFillTint="33"/>
          </w:tcPr>
          <w:p w:rsidR="00CC0015" w:rsidRPr="00CC0015" w:rsidRDefault="00CC0015" w:rsidP="00CC0015">
            <w:pPr>
              <w:jc w:val="center"/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Master</w:t>
            </w:r>
          </w:p>
        </w:tc>
      </w:tr>
      <w:tr w:rsidR="00CC0015" w:rsidRPr="00986242" w:rsidTr="00CC0015">
        <w:tc>
          <w:tcPr>
            <w:tcW w:w="12950" w:type="dxa"/>
          </w:tcPr>
          <w:p w:rsidR="00CC0015" w:rsidRDefault="00CC0015" w:rsidP="00CC0015">
            <w:pPr>
              <w:pStyle w:val="Paragraphedeliste"/>
              <w:numPr>
                <w:ilvl w:val="0"/>
                <w:numId w:val="94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Bande dessinée</w:t>
            </w:r>
          </w:p>
          <w:p w:rsidR="00CC0015" w:rsidRDefault="00CC0015" w:rsidP="00CC0015">
            <w:pPr>
              <w:pStyle w:val="Paragraphedeliste"/>
              <w:numPr>
                <w:ilvl w:val="0"/>
                <w:numId w:val="94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Gravure</w:t>
            </w:r>
          </w:p>
          <w:p w:rsidR="00CC0015" w:rsidRDefault="00CC0015" w:rsidP="00CC0015">
            <w:pPr>
              <w:pStyle w:val="Paragraphedeliste"/>
              <w:numPr>
                <w:ilvl w:val="0"/>
                <w:numId w:val="94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Illustration</w:t>
            </w:r>
          </w:p>
          <w:p w:rsidR="00CC0015" w:rsidRDefault="00CC0015" w:rsidP="00CC0015">
            <w:pPr>
              <w:pStyle w:val="Paragraphedeliste"/>
              <w:numPr>
                <w:ilvl w:val="0"/>
                <w:numId w:val="94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Peinture</w:t>
            </w:r>
          </w:p>
          <w:p w:rsidR="00CC0015" w:rsidRDefault="00CC0015" w:rsidP="00CC0015">
            <w:pPr>
              <w:pStyle w:val="Paragraphedeliste"/>
              <w:numPr>
                <w:ilvl w:val="0"/>
                <w:numId w:val="94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Publicité</w:t>
            </w:r>
          </w:p>
          <w:p w:rsidR="00CC0015" w:rsidRDefault="00CC0015" w:rsidP="00CC0015">
            <w:pPr>
              <w:pStyle w:val="Paragraphedeliste"/>
              <w:numPr>
                <w:ilvl w:val="0"/>
                <w:numId w:val="94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Scénographie</w:t>
            </w:r>
          </w:p>
          <w:p w:rsidR="00CC0015" w:rsidRDefault="00CC0015" w:rsidP="00CC0015">
            <w:pPr>
              <w:pStyle w:val="Paragraphedeliste"/>
              <w:numPr>
                <w:ilvl w:val="0"/>
                <w:numId w:val="94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Sculpture</w:t>
            </w:r>
          </w:p>
          <w:p w:rsidR="00CC0015" w:rsidRDefault="00CC0015" w:rsidP="00CC0015">
            <w:pPr>
              <w:pStyle w:val="Paragraphedeliste"/>
              <w:numPr>
                <w:ilvl w:val="0"/>
                <w:numId w:val="94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 w:rsidRPr="00CC0015">
              <w:rPr>
                <w:rFonts w:asciiTheme="minorHAnsi" w:hAnsiTheme="minorHAnsi"/>
                <w:sz w:val="24"/>
                <w:szCs w:val="24"/>
                <w:lang w:val="fr-BE"/>
              </w:rPr>
              <w:t>Vidéo</w:t>
            </w:r>
          </w:p>
          <w:p w:rsidR="00CC0015" w:rsidRDefault="00CC0015" w:rsidP="00CC0015">
            <w:pPr>
              <w:pStyle w:val="Paragraphedeliste"/>
              <w:numPr>
                <w:ilvl w:val="0"/>
                <w:numId w:val="94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Agrégation de l’enseignement secondaire supérieur – AESS : arts plastiques, visuels et de l’espace</w:t>
            </w:r>
          </w:p>
          <w:p w:rsidR="00CC0015" w:rsidRPr="00CC0015" w:rsidRDefault="00CC0015" w:rsidP="00CC0015">
            <w:pPr>
              <w:pStyle w:val="Paragraphedeliste"/>
              <w:rPr>
                <w:rFonts w:asciiTheme="minorHAnsi" w:hAnsiTheme="minorHAnsi"/>
                <w:sz w:val="24"/>
                <w:szCs w:val="24"/>
                <w:lang w:val="fr-BE"/>
              </w:rPr>
            </w:pPr>
          </w:p>
        </w:tc>
      </w:tr>
    </w:tbl>
    <w:p w:rsidR="00670623" w:rsidRDefault="00670623">
      <w:pPr>
        <w:rPr>
          <w:lang w:val="fr-BE"/>
        </w:rPr>
      </w:pPr>
    </w:p>
    <w:p w:rsidR="00670623" w:rsidRDefault="00670623">
      <w:pPr>
        <w:spacing w:after="200" w:line="276" w:lineRule="auto"/>
        <w:rPr>
          <w:lang w:val="fr-BE"/>
        </w:rPr>
      </w:pPr>
      <w:r>
        <w:rPr>
          <w:lang w:val="fr-BE"/>
        </w:rP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670623" w:rsidTr="00670623">
        <w:tc>
          <w:tcPr>
            <w:tcW w:w="12950" w:type="dxa"/>
          </w:tcPr>
          <w:p w:rsidR="00670623" w:rsidRDefault="00670623">
            <w:pPr>
              <w:rPr>
                <w:rFonts w:asciiTheme="minorHAnsi" w:hAnsiTheme="minorHAnsi"/>
                <w:b/>
                <w:color w:val="002060"/>
                <w:sz w:val="32"/>
                <w:szCs w:val="32"/>
                <w:lang w:val="fr-BE"/>
              </w:rPr>
            </w:pPr>
            <w:r>
              <w:rPr>
                <w:rFonts w:asciiTheme="minorHAnsi" w:hAnsiTheme="minorHAnsi"/>
                <w:b/>
                <w:color w:val="002060"/>
                <w:sz w:val="32"/>
                <w:szCs w:val="32"/>
                <w:lang w:val="fr-BE"/>
              </w:rPr>
              <w:lastRenderedPageBreak/>
              <w:t>Ecole supérieure des Arts du Cirque – ESAC</w:t>
            </w:r>
          </w:p>
          <w:p w:rsidR="00670623" w:rsidRDefault="00986242">
            <w:pPr>
              <w:rPr>
                <w:rFonts w:asciiTheme="minorHAnsi" w:hAnsiTheme="minorHAnsi"/>
                <w:b/>
                <w:color w:val="002060"/>
                <w:sz w:val="32"/>
                <w:szCs w:val="32"/>
                <w:lang w:val="fr-BE"/>
              </w:rPr>
            </w:pPr>
            <w:r>
              <w:rPr>
                <w:rFonts w:asciiTheme="minorHAnsi" w:hAnsiTheme="minorHAnsi"/>
                <w:b/>
                <w:color w:val="002060"/>
                <w:sz w:val="32"/>
                <w:szCs w:val="32"/>
                <w:lang w:val="fr-BE"/>
              </w:rPr>
              <w:t>Avenue Emile Gryson 1 (</w:t>
            </w:r>
            <w:r w:rsidR="00670623">
              <w:rPr>
                <w:rFonts w:asciiTheme="minorHAnsi" w:hAnsiTheme="minorHAnsi"/>
                <w:b/>
                <w:color w:val="002060"/>
                <w:sz w:val="32"/>
                <w:szCs w:val="32"/>
                <w:lang w:val="fr-BE"/>
              </w:rPr>
              <w:t>campus du Ceria)</w:t>
            </w:r>
          </w:p>
          <w:p w:rsidR="00670623" w:rsidRDefault="00670623">
            <w:pPr>
              <w:rPr>
                <w:rFonts w:asciiTheme="minorHAnsi" w:hAnsiTheme="minorHAnsi"/>
                <w:b/>
                <w:color w:val="002060"/>
                <w:sz w:val="32"/>
                <w:szCs w:val="32"/>
                <w:lang w:val="fr-BE"/>
              </w:rPr>
            </w:pPr>
            <w:r>
              <w:rPr>
                <w:rFonts w:asciiTheme="minorHAnsi" w:hAnsiTheme="minorHAnsi"/>
                <w:b/>
                <w:color w:val="002060"/>
                <w:sz w:val="32"/>
                <w:szCs w:val="32"/>
                <w:lang w:val="fr-BE"/>
              </w:rPr>
              <w:t>1070 ANDERLECHT</w:t>
            </w:r>
          </w:p>
          <w:p w:rsidR="00670623" w:rsidRDefault="00670623">
            <w:pPr>
              <w:rPr>
                <w:rFonts w:asciiTheme="minorHAnsi" w:hAnsiTheme="minorHAnsi"/>
                <w:b/>
                <w:color w:val="002060"/>
                <w:sz w:val="32"/>
                <w:szCs w:val="32"/>
                <w:lang w:val="fr-BE"/>
              </w:rPr>
            </w:pPr>
            <w:r>
              <w:rPr>
                <w:rFonts w:asciiTheme="minorHAnsi" w:hAnsiTheme="minorHAnsi"/>
                <w:b/>
                <w:color w:val="002060"/>
                <w:sz w:val="32"/>
                <w:szCs w:val="32"/>
                <w:lang w:val="fr-BE"/>
              </w:rPr>
              <w:t>Tél : 02 526 79 00</w:t>
            </w:r>
          </w:p>
          <w:p w:rsidR="00670623" w:rsidRPr="00670623" w:rsidRDefault="00670623">
            <w:pPr>
              <w:rPr>
                <w:rFonts w:asciiTheme="minorHAnsi" w:hAnsiTheme="minorHAnsi"/>
                <w:b/>
                <w:color w:val="002060"/>
                <w:sz w:val="32"/>
                <w:szCs w:val="32"/>
                <w:lang w:val="fr-BE"/>
              </w:rPr>
            </w:pPr>
          </w:p>
        </w:tc>
      </w:tr>
      <w:tr w:rsidR="00670623" w:rsidTr="00670623">
        <w:tc>
          <w:tcPr>
            <w:tcW w:w="12950" w:type="dxa"/>
            <w:shd w:val="clear" w:color="auto" w:fill="DBE5F1" w:themeFill="accent1" w:themeFillTint="33"/>
          </w:tcPr>
          <w:p w:rsidR="00670623" w:rsidRPr="00670623" w:rsidRDefault="00670623" w:rsidP="00670623">
            <w:pPr>
              <w:jc w:val="center"/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Bachelier</w:t>
            </w:r>
          </w:p>
        </w:tc>
      </w:tr>
      <w:tr w:rsidR="00670623" w:rsidRPr="00986242" w:rsidTr="00670623">
        <w:tc>
          <w:tcPr>
            <w:tcW w:w="12950" w:type="dxa"/>
          </w:tcPr>
          <w:p w:rsidR="00670623" w:rsidRDefault="00670623" w:rsidP="00670623">
            <w:pPr>
              <w:pStyle w:val="Paragraphedeliste"/>
              <w:numPr>
                <w:ilvl w:val="0"/>
                <w:numId w:val="95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Arts du spectacle et technique de diffusion et de communication : arts du cirque</w:t>
            </w:r>
          </w:p>
          <w:p w:rsidR="00670623" w:rsidRPr="00670623" w:rsidRDefault="00670623" w:rsidP="00670623">
            <w:pPr>
              <w:pStyle w:val="Paragraphedeliste"/>
              <w:rPr>
                <w:rFonts w:asciiTheme="minorHAnsi" w:hAnsiTheme="minorHAnsi"/>
                <w:sz w:val="24"/>
                <w:szCs w:val="24"/>
                <w:lang w:val="fr-BE"/>
              </w:rPr>
            </w:pPr>
          </w:p>
        </w:tc>
      </w:tr>
    </w:tbl>
    <w:p w:rsidR="00670623" w:rsidRDefault="00670623">
      <w:pPr>
        <w:rPr>
          <w:lang w:val="fr-BE"/>
        </w:rPr>
      </w:pPr>
    </w:p>
    <w:p w:rsidR="00670623" w:rsidRDefault="00670623">
      <w:pPr>
        <w:spacing w:after="200" w:line="276" w:lineRule="auto"/>
        <w:rPr>
          <w:lang w:val="fr-BE"/>
        </w:rPr>
      </w:pPr>
      <w:r>
        <w:rPr>
          <w:lang w:val="fr-BE"/>
        </w:rP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9F7E0C" w:rsidRPr="00986242" w:rsidTr="009F7E0C">
        <w:tc>
          <w:tcPr>
            <w:tcW w:w="12950" w:type="dxa"/>
          </w:tcPr>
          <w:p w:rsidR="009F7E0C" w:rsidRDefault="009F7E0C">
            <w:pPr>
              <w:rPr>
                <w:rFonts w:asciiTheme="minorHAnsi" w:hAnsiTheme="minorHAnsi"/>
                <w:b/>
                <w:color w:val="002060"/>
                <w:sz w:val="32"/>
                <w:szCs w:val="32"/>
                <w:lang w:val="fr-BE"/>
              </w:rPr>
            </w:pPr>
            <w:r>
              <w:rPr>
                <w:rFonts w:asciiTheme="minorHAnsi" w:hAnsiTheme="minorHAnsi"/>
                <w:b/>
                <w:color w:val="002060"/>
                <w:sz w:val="32"/>
                <w:szCs w:val="32"/>
                <w:lang w:val="fr-BE"/>
              </w:rPr>
              <w:lastRenderedPageBreak/>
              <w:t>Ecole supérieure des Arts Saint-Luc de Tournai</w:t>
            </w:r>
          </w:p>
          <w:p w:rsidR="009F7E0C" w:rsidRDefault="009F7E0C">
            <w:pPr>
              <w:rPr>
                <w:rFonts w:asciiTheme="minorHAnsi" w:hAnsiTheme="minorHAnsi"/>
                <w:b/>
                <w:color w:val="002060"/>
                <w:sz w:val="32"/>
                <w:szCs w:val="32"/>
                <w:lang w:val="fr-BE"/>
              </w:rPr>
            </w:pPr>
            <w:r>
              <w:rPr>
                <w:rFonts w:asciiTheme="minorHAnsi" w:hAnsiTheme="minorHAnsi"/>
                <w:b/>
                <w:color w:val="002060"/>
                <w:sz w:val="32"/>
                <w:szCs w:val="32"/>
                <w:lang w:val="fr-BE"/>
              </w:rPr>
              <w:t>Chaussée de Tournai 7</w:t>
            </w:r>
          </w:p>
          <w:p w:rsidR="009F7E0C" w:rsidRDefault="009F7E0C">
            <w:pPr>
              <w:rPr>
                <w:rFonts w:asciiTheme="minorHAnsi" w:hAnsiTheme="minorHAnsi"/>
                <w:b/>
                <w:color w:val="002060"/>
                <w:sz w:val="32"/>
                <w:szCs w:val="32"/>
                <w:lang w:val="fr-BE"/>
              </w:rPr>
            </w:pPr>
            <w:r>
              <w:rPr>
                <w:rFonts w:asciiTheme="minorHAnsi" w:hAnsiTheme="minorHAnsi"/>
                <w:b/>
                <w:color w:val="002060"/>
                <w:sz w:val="32"/>
                <w:szCs w:val="32"/>
                <w:lang w:val="fr-BE"/>
              </w:rPr>
              <w:t>7520 TOURNAI</w:t>
            </w:r>
          </w:p>
          <w:p w:rsidR="009F7E0C" w:rsidRDefault="009F7E0C">
            <w:pPr>
              <w:rPr>
                <w:rFonts w:asciiTheme="minorHAnsi" w:hAnsiTheme="minorHAnsi"/>
                <w:b/>
                <w:color w:val="002060"/>
                <w:sz w:val="32"/>
                <w:szCs w:val="32"/>
                <w:lang w:val="fr-BE"/>
              </w:rPr>
            </w:pPr>
            <w:r>
              <w:rPr>
                <w:rFonts w:asciiTheme="minorHAnsi" w:hAnsiTheme="minorHAnsi"/>
                <w:b/>
                <w:color w:val="002060"/>
                <w:sz w:val="32"/>
                <w:szCs w:val="32"/>
                <w:lang w:val="fr-BE"/>
              </w:rPr>
              <w:t>Tél : 069- 25 03 50</w:t>
            </w:r>
          </w:p>
          <w:p w:rsidR="009F7E0C" w:rsidRPr="009F7E0C" w:rsidRDefault="009F7E0C">
            <w:pPr>
              <w:rPr>
                <w:rFonts w:asciiTheme="minorHAnsi" w:hAnsiTheme="minorHAnsi"/>
                <w:b/>
                <w:color w:val="002060"/>
                <w:sz w:val="32"/>
                <w:szCs w:val="32"/>
                <w:lang w:val="fr-BE"/>
              </w:rPr>
            </w:pPr>
          </w:p>
        </w:tc>
      </w:tr>
      <w:tr w:rsidR="009F7E0C" w:rsidTr="009F7E0C">
        <w:tc>
          <w:tcPr>
            <w:tcW w:w="12950" w:type="dxa"/>
            <w:shd w:val="clear" w:color="auto" w:fill="DBE5F1" w:themeFill="accent1" w:themeFillTint="33"/>
          </w:tcPr>
          <w:p w:rsidR="009F7E0C" w:rsidRPr="009F7E0C" w:rsidRDefault="009F7E0C" w:rsidP="009F7E0C">
            <w:pPr>
              <w:jc w:val="center"/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Bachelier</w:t>
            </w:r>
          </w:p>
        </w:tc>
      </w:tr>
      <w:tr w:rsidR="009F7E0C" w:rsidTr="009F7E0C">
        <w:tc>
          <w:tcPr>
            <w:tcW w:w="12950" w:type="dxa"/>
          </w:tcPr>
          <w:p w:rsidR="009F7E0C" w:rsidRDefault="009F7E0C" w:rsidP="009F7E0C">
            <w:pPr>
              <w:pStyle w:val="Paragraphedeliste"/>
              <w:numPr>
                <w:ilvl w:val="0"/>
                <w:numId w:val="95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Architecte d’intérieur</w:t>
            </w:r>
          </w:p>
          <w:p w:rsidR="009F7E0C" w:rsidRDefault="009F7E0C" w:rsidP="009F7E0C">
            <w:pPr>
              <w:pStyle w:val="Paragraphedeliste"/>
              <w:numPr>
                <w:ilvl w:val="0"/>
                <w:numId w:val="95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Graphisme</w:t>
            </w:r>
          </w:p>
          <w:p w:rsidR="009F7E0C" w:rsidRDefault="009F7E0C" w:rsidP="009F7E0C">
            <w:pPr>
              <w:pStyle w:val="Paragraphedeliste"/>
              <w:numPr>
                <w:ilvl w:val="0"/>
                <w:numId w:val="95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Mode</w:t>
            </w:r>
          </w:p>
          <w:p w:rsidR="009F7E0C" w:rsidRDefault="009F7E0C" w:rsidP="009F7E0C">
            <w:pPr>
              <w:pStyle w:val="Paragraphedeliste"/>
              <w:numPr>
                <w:ilvl w:val="0"/>
                <w:numId w:val="95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Design</w:t>
            </w:r>
          </w:p>
          <w:p w:rsidR="009F7E0C" w:rsidRDefault="009F7E0C" w:rsidP="009F7E0C">
            <w:pPr>
              <w:pStyle w:val="Paragraphedeliste"/>
              <w:numPr>
                <w:ilvl w:val="0"/>
                <w:numId w:val="95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 xml:space="preserve">Photo / </w:t>
            </w:r>
            <w:r w:rsidR="00986242">
              <w:rPr>
                <w:rFonts w:asciiTheme="minorHAnsi" w:hAnsiTheme="minorHAnsi"/>
                <w:sz w:val="24"/>
                <w:szCs w:val="24"/>
                <w:lang w:val="fr-BE"/>
              </w:rPr>
              <w:t>vidéo</w:t>
            </w:r>
          </w:p>
          <w:p w:rsidR="009F7E0C" w:rsidRDefault="009F7E0C" w:rsidP="009F7E0C">
            <w:pPr>
              <w:pStyle w:val="Paragraphedeliste"/>
              <w:numPr>
                <w:ilvl w:val="0"/>
                <w:numId w:val="95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Publicité</w:t>
            </w:r>
          </w:p>
          <w:p w:rsidR="009F7E0C" w:rsidRPr="009F7E0C" w:rsidRDefault="009F7E0C" w:rsidP="009F7E0C">
            <w:pPr>
              <w:pStyle w:val="Paragraphedeliste"/>
              <w:rPr>
                <w:rFonts w:asciiTheme="minorHAnsi" w:hAnsiTheme="minorHAnsi"/>
                <w:sz w:val="24"/>
                <w:szCs w:val="24"/>
                <w:lang w:val="fr-BE"/>
              </w:rPr>
            </w:pPr>
          </w:p>
        </w:tc>
      </w:tr>
    </w:tbl>
    <w:p w:rsidR="00FC38AC" w:rsidRDefault="00FC38AC">
      <w:pPr>
        <w:rPr>
          <w:lang w:val="fr-BE"/>
        </w:rPr>
      </w:pPr>
    </w:p>
    <w:p w:rsidR="00FC38AC" w:rsidRDefault="00FC38AC">
      <w:pPr>
        <w:spacing w:after="200" w:line="276" w:lineRule="auto"/>
        <w:rPr>
          <w:lang w:val="fr-BE"/>
        </w:rPr>
      </w:pPr>
      <w:r>
        <w:rPr>
          <w:lang w:val="fr-BE"/>
        </w:rP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AF4BA5" w:rsidTr="00AF4BA5">
        <w:tc>
          <w:tcPr>
            <w:tcW w:w="12950" w:type="dxa"/>
          </w:tcPr>
          <w:p w:rsidR="00AF4BA5" w:rsidRDefault="00AF4BA5">
            <w:pPr>
              <w:rPr>
                <w:rFonts w:asciiTheme="minorHAnsi" w:hAnsiTheme="minorHAnsi"/>
                <w:b/>
                <w:color w:val="002060"/>
                <w:sz w:val="32"/>
                <w:szCs w:val="32"/>
                <w:lang w:val="fr-BE"/>
              </w:rPr>
            </w:pPr>
            <w:r>
              <w:rPr>
                <w:rFonts w:asciiTheme="minorHAnsi" w:hAnsiTheme="minorHAnsi"/>
                <w:b/>
                <w:color w:val="002060"/>
                <w:sz w:val="32"/>
                <w:szCs w:val="32"/>
                <w:lang w:val="fr-BE"/>
              </w:rPr>
              <w:lastRenderedPageBreak/>
              <w:t>Académie des Beaux-Arts de Tournai</w:t>
            </w:r>
          </w:p>
          <w:p w:rsidR="00AF4BA5" w:rsidRDefault="00AF4BA5">
            <w:pPr>
              <w:rPr>
                <w:rFonts w:asciiTheme="minorHAnsi" w:hAnsiTheme="minorHAnsi"/>
                <w:b/>
                <w:color w:val="002060"/>
                <w:sz w:val="32"/>
                <w:szCs w:val="32"/>
                <w:lang w:val="fr-BE"/>
              </w:rPr>
            </w:pPr>
            <w:r>
              <w:rPr>
                <w:rFonts w:asciiTheme="minorHAnsi" w:hAnsiTheme="minorHAnsi"/>
                <w:b/>
                <w:color w:val="002060"/>
                <w:sz w:val="32"/>
                <w:szCs w:val="32"/>
                <w:lang w:val="fr-BE"/>
              </w:rPr>
              <w:t>Rue de l’Hôpital Notre-Dame 14</w:t>
            </w:r>
          </w:p>
          <w:p w:rsidR="00AF4BA5" w:rsidRDefault="00AF4BA5">
            <w:pPr>
              <w:rPr>
                <w:rFonts w:asciiTheme="minorHAnsi" w:hAnsiTheme="minorHAnsi"/>
                <w:b/>
                <w:color w:val="002060"/>
                <w:sz w:val="32"/>
                <w:szCs w:val="32"/>
                <w:lang w:val="fr-BE"/>
              </w:rPr>
            </w:pPr>
            <w:r>
              <w:rPr>
                <w:rFonts w:asciiTheme="minorHAnsi" w:hAnsiTheme="minorHAnsi"/>
                <w:b/>
                <w:color w:val="002060"/>
                <w:sz w:val="32"/>
                <w:szCs w:val="32"/>
                <w:lang w:val="fr-BE"/>
              </w:rPr>
              <w:t>7500 TOURNAI</w:t>
            </w:r>
          </w:p>
          <w:p w:rsidR="00746661" w:rsidRPr="00AF4BA5" w:rsidRDefault="00AF4BA5">
            <w:pPr>
              <w:rPr>
                <w:rFonts w:asciiTheme="minorHAnsi" w:hAnsiTheme="minorHAnsi"/>
                <w:b/>
                <w:color w:val="002060"/>
                <w:sz w:val="32"/>
                <w:szCs w:val="32"/>
                <w:lang w:val="fr-BE"/>
              </w:rPr>
            </w:pPr>
            <w:r>
              <w:rPr>
                <w:rFonts w:asciiTheme="minorHAnsi" w:hAnsiTheme="minorHAnsi"/>
                <w:b/>
                <w:color w:val="002060"/>
                <w:sz w:val="32"/>
                <w:szCs w:val="32"/>
                <w:lang w:val="fr-BE"/>
              </w:rPr>
              <w:t>Tél :</w:t>
            </w:r>
            <w:r w:rsidR="00346410">
              <w:rPr>
                <w:rFonts w:asciiTheme="minorHAnsi" w:hAnsiTheme="minorHAnsi"/>
                <w:b/>
                <w:color w:val="002060"/>
                <w:sz w:val="32"/>
                <w:szCs w:val="32"/>
                <w:lang w:val="fr-BE"/>
              </w:rPr>
              <w:t xml:space="preserve"> 069- 84 12 63</w:t>
            </w:r>
          </w:p>
        </w:tc>
      </w:tr>
      <w:tr w:rsidR="00AF4BA5" w:rsidTr="00AF4BA5">
        <w:tc>
          <w:tcPr>
            <w:tcW w:w="12950" w:type="dxa"/>
            <w:shd w:val="clear" w:color="auto" w:fill="DBE5F1" w:themeFill="accent1" w:themeFillTint="33"/>
          </w:tcPr>
          <w:p w:rsidR="00AF4BA5" w:rsidRPr="00AF4BA5" w:rsidRDefault="00AF4BA5" w:rsidP="00AF4BA5">
            <w:pPr>
              <w:jc w:val="center"/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Bachelier</w:t>
            </w:r>
          </w:p>
        </w:tc>
      </w:tr>
      <w:tr w:rsidR="00AF4BA5" w:rsidTr="00AF4BA5">
        <w:tc>
          <w:tcPr>
            <w:tcW w:w="12950" w:type="dxa"/>
          </w:tcPr>
          <w:p w:rsidR="00AF4BA5" w:rsidRDefault="00AF4BA5" w:rsidP="00AF4BA5">
            <w:pPr>
              <w:pStyle w:val="Paragraphedeliste"/>
              <w:numPr>
                <w:ilvl w:val="0"/>
                <w:numId w:val="96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Architecture d’intérieur</w:t>
            </w:r>
          </w:p>
          <w:p w:rsidR="00AF4BA5" w:rsidRDefault="00AF4BA5" w:rsidP="00AF4BA5">
            <w:pPr>
              <w:pStyle w:val="Paragraphedeliste"/>
              <w:numPr>
                <w:ilvl w:val="0"/>
                <w:numId w:val="96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Arts numériques</w:t>
            </w:r>
          </w:p>
          <w:p w:rsidR="00AF4BA5" w:rsidRDefault="00AF4BA5" w:rsidP="00AF4BA5">
            <w:pPr>
              <w:pStyle w:val="Paragraphedeliste"/>
              <w:numPr>
                <w:ilvl w:val="0"/>
                <w:numId w:val="96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Bande dessinée</w:t>
            </w:r>
          </w:p>
          <w:p w:rsidR="00AF4BA5" w:rsidRDefault="00AF4BA5" w:rsidP="00AF4BA5">
            <w:pPr>
              <w:pStyle w:val="Paragraphedeliste"/>
              <w:numPr>
                <w:ilvl w:val="0"/>
                <w:numId w:val="96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Communication visuelle et graphique</w:t>
            </w:r>
          </w:p>
          <w:p w:rsidR="00AF4BA5" w:rsidRDefault="00AF4BA5" w:rsidP="00AF4BA5">
            <w:pPr>
              <w:pStyle w:val="Paragraphedeliste"/>
              <w:numPr>
                <w:ilvl w:val="0"/>
                <w:numId w:val="96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Design textile</w:t>
            </w:r>
          </w:p>
          <w:p w:rsidR="00AF4BA5" w:rsidRDefault="00AF4BA5" w:rsidP="00AF4BA5">
            <w:pPr>
              <w:pStyle w:val="Paragraphedeliste"/>
              <w:numPr>
                <w:ilvl w:val="0"/>
                <w:numId w:val="96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Dessin</w:t>
            </w:r>
          </w:p>
          <w:p w:rsidR="00AF4BA5" w:rsidRDefault="00AF4BA5" w:rsidP="00AF4BA5">
            <w:pPr>
              <w:pStyle w:val="Paragraphedeliste"/>
              <w:numPr>
                <w:ilvl w:val="0"/>
                <w:numId w:val="96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Illustration</w:t>
            </w:r>
          </w:p>
          <w:p w:rsidR="00AF4BA5" w:rsidRDefault="00AF4BA5" w:rsidP="00AF4BA5">
            <w:pPr>
              <w:pStyle w:val="Paragraphedeliste"/>
              <w:numPr>
                <w:ilvl w:val="0"/>
                <w:numId w:val="96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Peinture</w:t>
            </w:r>
          </w:p>
          <w:p w:rsidR="00E61560" w:rsidRPr="00E61560" w:rsidRDefault="00E61560" w:rsidP="00E61560">
            <w:pPr>
              <w:pStyle w:val="Paragraphedeliste"/>
              <w:numPr>
                <w:ilvl w:val="0"/>
                <w:numId w:val="96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P</w:t>
            </w:r>
            <w:r w:rsidR="00AF4BA5">
              <w:rPr>
                <w:rFonts w:asciiTheme="minorHAnsi" w:hAnsiTheme="minorHAnsi"/>
                <w:sz w:val="24"/>
                <w:szCs w:val="24"/>
                <w:lang w:val="fr-BE"/>
              </w:rPr>
              <w:t>ublicité</w:t>
            </w:r>
          </w:p>
        </w:tc>
      </w:tr>
      <w:tr w:rsidR="00AF4BA5" w:rsidTr="00AF4BA5">
        <w:tc>
          <w:tcPr>
            <w:tcW w:w="12950" w:type="dxa"/>
            <w:shd w:val="clear" w:color="auto" w:fill="DBE5F1" w:themeFill="accent1" w:themeFillTint="33"/>
          </w:tcPr>
          <w:p w:rsidR="00AF4BA5" w:rsidRPr="00AF4BA5" w:rsidRDefault="00AF4BA5" w:rsidP="00AF4BA5">
            <w:pPr>
              <w:jc w:val="center"/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Master</w:t>
            </w:r>
          </w:p>
        </w:tc>
      </w:tr>
      <w:tr w:rsidR="00AF4BA5" w:rsidRPr="00986242" w:rsidTr="00AF4BA5">
        <w:tc>
          <w:tcPr>
            <w:tcW w:w="12950" w:type="dxa"/>
          </w:tcPr>
          <w:p w:rsidR="00AF4BA5" w:rsidRDefault="00986242" w:rsidP="00AF4BA5">
            <w:pPr>
              <w:pStyle w:val="Paragraphedeliste"/>
              <w:numPr>
                <w:ilvl w:val="0"/>
                <w:numId w:val="97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Architecture</w:t>
            </w:r>
            <w:r w:rsidR="00AF4BA5">
              <w:rPr>
                <w:rFonts w:asciiTheme="minorHAnsi" w:hAnsiTheme="minorHAnsi"/>
                <w:sz w:val="24"/>
                <w:szCs w:val="24"/>
                <w:lang w:val="fr-BE"/>
              </w:rPr>
              <w:t xml:space="preserve"> d’intérieur : médiation culturelle/animateur, scénographie et mise en espace des expositions, design engineering, rénovation, couleur/architecture, didactique</w:t>
            </w:r>
          </w:p>
          <w:p w:rsidR="00AF4BA5" w:rsidRDefault="00986242" w:rsidP="00AF4BA5">
            <w:pPr>
              <w:pStyle w:val="Paragraphedeliste"/>
              <w:numPr>
                <w:ilvl w:val="0"/>
                <w:numId w:val="97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Arts</w:t>
            </w:r>
            <w:r w:rsidR="00AF4BA5">
              <w:rPr>
                <w:rFonts w:asciiTheme="minorHAnsi" w:hAnsiTheme="minorHAnsi"/>
                <w:sz w:val="24"/>
                <w:szCs w:val="24"/>
                <w:lang w:val="fr-BE"/>
              </w:rPr>
              <w:t xml:space="preserve"> numériques</w:t>
            </w:r>
            <w:r w:rsidR="00536DF4">
              <w:rPr>
                <w:rFonts w:asciiTheme="minorHAnsi" w:hAnsiTheme="minorHAnsi"/>
                <w:sz w:val="24"/>
                <w:szCs w:val="24"/>
                <w:lang w:val="fr-BE"/>
              </w:rPr>
              <w:t> : animation</w:t>
            </w:r>
            <w:r w:rsidR="00AF4BA5">
              <w:rPr>
                <w:rFonts w:asciiTheme="minorHAnsi" w:hAnsiTheme="minorHAnsi"/>
                <w:sz w:val="24"/>
                <w:szCs w:val="24"/>
                <w:lang w:val="fr-BE"/>
              </w:rPr>
              <w:t xml:space="preserve"> numérique, internet/multimédia, design interactif, didactique, design de l’affiche, design engineering, médiation culturelle/animateur, arts ludiques</w:t>
            </w:r>
          </w:p>
          <w:p w:rsidR="00AF4BA5" w:rsidRDefault="00986242" w:rsidP="00AF4BA5">
            <w:pPr>
              <w:pStyle w:val="Paragraphedeliste"/>
              <w:numPr>
                <w:ilvl w:val="0"/>
                <w:numId w:val="97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Bande</w:t>
            </w:r>
            <w:r w:rsidR="00AF4BA5">
              <w:rPr>
                <w:rFonts w:asciiTheme="minorHAnsi" w:hAnsiTheme="minorHAnsi"/>
                <w:sz w:val="24"/>
                <w:szCs w:val="24"/>
                <w:lang w:val="fr-BE"/>
              </w:rPr>
              <w:t xml:space="preserve"> dessinée : bande dessinée numérique/e-BD, images et récits, didactique, design de l’affiche, médiation culturelle/animation</w:t>
            </w:r>
          </w:p>
          <w:p w:rsidR="00AF4BA5" w:rsidRDefault="00986242" w:rsidP="00AF4BA5">
            <w:pPr>
              <w:pStyle w:val="Paragraphedeliste"/>
              <w:numPr>
                <w:ilvl w:val="0"/>
                <w:numId w:val="97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Communication</w:t>
            </w:r>
            <w:r w:rsidR="00AF4BA5">
              <w:rPr>
                <w:rFonts w:asciiTheme="minorHAnsi" w:hAnsiTheme="minorHAnsi"/>
                <w:sz w:val="24"/>
                <w:szCs w:val="24"/>
                <w:lang w:val="fr-BE"/>
              </w:rPr>
              <w:t xml:space="preserve"> visuelle et graphique : </w:t>
            </w:r>
            <w:r w:rsidR="00536DF4">
              <w:rPr>
                <w:rFonts w:asciiTheme="minorHAnsi" w:hAnsiTheme="minorHAnsi"/>
                <w:sz w:val="24"/>
                <w:szCs w:val="24"/>
                <w:lang w:val="fr-BE"/>
              </w:rPr>
              <w:t>scénographie</w:t>
            </w:r>
            <w:r w:rsidR="00AF4BA5">
              <w:rPr>
                <w:rFonts w:asciiTheme="minorHAnsi" w:hAnsiTheme="minorHAnsi"/>
                <w:sz w:val="24"/>
                <w:szCs w:val="24"/>
                <w:lang w:val="fr-BE"/>
              </w:rPr>
              <w:t xml:space="preserve"> et mise en espace des expositions, didactique, design de l’affiche, design Engineering, médiation culturelle/animateur, design interactif</w:t>
            </w:r>
          </w:p>
          <w:p w:rsidR="00AF4BA5" w:rsidRDefault="00986242" w:rsidP="00AF4BA5">
            <w:pPr>
              <w:pStyle w:val="Paragraphedeliste"/>
              <w:numPr>
                <w:ilvl w:val="0"/>
                <w:numId w:val="97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Design</w:t>
            </w:r>
            <w:r w:rsidR="00AF4BA5">
              <w:rPr>
                <w:rFonts w:asciiTheme="minorHAnsi" w:hAnsiTheme="minorHAnsi"/>
                <w:sz w:val="24"/>
                <w:szCs w:val="24"/>
                <w:lang w:val="fr-BE"/>
              </w:rPr>
              <w:t xml:space="preserve"> textile : scénographie et mise en espace des expositions, didactique, design </w:t>
            </w:r>
            <w:r w:rsidR="00536DF4">
              <w:rPr>
                <w:rFonts w:asciiTheme="minorHAnsi" w:hAnsiTheme="minorHAnsi"/>
                <w:sz w:val="24"/>
                <w:szCs w:val="24"/>
                <w:lang w:val="fr-BE"/>
              </w:rPr>
              <w:t>engineering, médiation</w:t>
            </w:r>
            <w:r w:rsidR="00AF4BA5">
              <w:rPr>
                <w:rFonts w:asciiTheme="minorHAnsi" w:hAnsiTheme="minorHAnsi"/>
                <w:sz w:val="24"/>
                <w:szCs w:val="24"/>
                <w:lang w:val="fr-BE"/>
              </w:rPr>
              <w:t xml:space="preserve"> culturelle/animateur, couleur/textile</w:t>
            </w:r>
          </w:p>
          <w:p w:rsidR="00AF4BA5" w:rsidRDefault="00986242" w:rsidP="00AF4BA5">
            <w:pPr>
              <w:pStyle w:val="Paragraphedeliste"/>
              <w:numPr>
                <w:ilvl w:val="0"/>
                <w:numId w:val="97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Illustration</w:t>
            </w:r>
            <w:r w:rsidR="00AF4BA5">
              <w:rPr>
                <w:rFonts w:asciiTheme="minorHAnsi" w:hAnsiTheme="minorHAnsi"/>
                <w:sz w:val="24"/>
                <w:szCs w:val="24"/>
                <w:lang w:val="fr-BE"/>
              </w:rPr>
              <w:t> : scénographie et mise en espace des expositions, images et récits, didactique, design de l’affiche, médiation culturelle/animateur</w:t>
            </w:r>
          </w:p>
          <w:p w:rsidR="00AF4BA5" w:rsidRDefault="00986242" w:rsidP="00AF4BA5">
            <w:pPr>
              <w:pStyle w:val="Paragraphedeliste"/>
              <w:numPr>
                <w:ilvl w:val="0"/>
                <w:numId w:val="97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Peinture</w:t>
            </w:r>
            <w:r w:rsidR="00AF4BA5">
              <w:rPr>
                <w:rFonts w:asciiTheme="minorHAnsi" w:hAnsiTheme="minorHAnsi"/>
                <w:sz w:val="24"/>
                <w:szCs w:val="24"/>
                <w:lang w:val="fr-BE"/>
              </w:rPr>
              <w:t> : didactique, médiation culturelle/animateur, scénographie et mise en espace des expositions</w:t>
            </w:r>
          </w:p>
          <w:p w:rsidR="00AF4BA5" w:rsidRPr="00AF4BA5" w:rsidRDefault="00AF4BA5" w:rsidP="00AF4BA5">
            <w:pPr>
              <w:pStyle w:val="Paragraphedeliste"/>
              <w:numPr>
                <w:ilvl w:val="0"/>
                <w:numId w:val="97"/>
              </w:numPr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sz w:val="24"/>
                <w:szCs w:val="24"/>
                <w:lang w:val="fr-BE"/>
              </w:rPr>
              <w:t>publicité : design interactif, didactique, design de l’affiche, design engineering, médiation culturelle /animateur</w:t>
            </w:r>
          </w:p>
        </w:tc>
      </w:tr>
    </w:tbl>
    <w:p w:rsidR="00202523" w:rsidRPr="00EB036A" w:rsidRDefault="00202523" w:rsidP="00202523">
      <w:pPr>
        <w:shd w:val="clear" w:color="auto" w:fill="800080"/>
        <w:tabs>
          <w:tab w:val="left" w:pos="3119"/>
        </w:tabs>
        <w:jc w:val="center"/>
        <w:rPr>
          <w:rFonts w:ascii="Arial" w:hAnsi="Arial"/>
          <w:b/>
          <w:sz w:val="72"/>
          <w:szCs w:val="72"/>
          <w:lang w:val="nl-BE" w:eastAsia="en-US"/>
        </w:rPr>
      </w:pPr>
      <w:r w:rsidRPr="00EB036A">
        <w:rPr>
          <w:rFonts w:ascii="Arial" w:hAnsi="Arial"/>
          <w:b/>
          <w:sz w:val="72"/>
          <w:szCs w:val="72"/>
          <w:lang w:val="nl-BE" w:eastAsia="en-US"/>
        </w:rPr>
        <w:lastRenderedPageBreak/>
        <w:t>UNTERRICHTSANSTALT drittes NIVEAU</w:t>
      </w:r>
    </w:p>
    <w:p w:rsidR="00F715B4" w:rsidRDefault="00F715B4">
      <w:pPr>
        <w:rPr>
          <w:lang w:val="fr-BE"/>
        </w:rPr>
      </w:pPr>
    </w:p>
    <w:p w:rsidR="00202523" w:rsidRDefault="00202523">
      <w:pPr>
        <w:rPr>
          <w:lang w:val="fr-B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202523" w:rsidRPr="00202523" w:rsidTr="00202523">
        <w:tc>
          <w:tcPr>
            <w:tcW w:w="12950" w:type="dxa"/>
          </w:tcPr>
          <w:p w:rsidR="00202523" w:rsidRPr="00202523" w:rsidRDefault="00202523">
            <w:pPr>
              <w:rPr>
                <w:rFonts w:asciiTheme="minorHAnsi" w:hAnsiTheme="minorHAnsi"/>
                <w:b/>
                <w:color w:val="002060"/>
                <w:sz w:val="32"/>
                <w:szCs w:val="32"/>
                <w:lang w:val="de-DE"/>
              </w:rPr>
            </w:pPr>
            <w:r w:rsidRPr="00202523">
              <w:rPr>
                <w:rFonts w:asciiTheme="minorHAnsi" w:hAnsiTheme="minorHAnsi"/>
                <w:b/>
                <w:color w:val="002060"/>
                <w:sz w:val="32"/>
                <w:szCs w:val="32"/>
                <w:lang w:val="de-DE"/>
              </w:rPr>
              <w:t>Autonome Hochschule in der DG- AHS</w:t>
            </w:r>
          </w:p>
          <w:p w:rsidR="00202523" w:rsidRDefault="00202523">
            <w:pPr>
              <w:rPr>
                <w:rFonts w:asciiTheme="minorHAnsi" w:hAnsiTheme="minorHAnsi"/>
                <w:b/>
                <w:color w:val="002060"/>
                <w:sz w:val="32"/>
                <w:szCs w:val="32"/>
                <w:lang w:val="de-DE"/>
              </w:rPr>
            </w:pPr>
            <w:r>
              <w:rPr>
                <w:rFonts w:asciiTheme="minorHAnsi" w:hAnsiTheme="minorHAnsi"/>
                <w:b/>
                <w:color w:val="002060"/>
                <w:sz w:val="32"/>
                <w:szCs w:val="32"/>
                <w:lang w:val="de-DE"/>
              </w:rPr>
              <w:t>Monschauer Strabe 57</w:t>
            </w:r>
          </w:p>
          <w:p w:rsidR="00202523" w:rsidRDefault="00202523">
            <w:pPr>
              <w:rPr>
                <w:rFonts w:asciiTheme="minorHAnsi" w:hAnsiTheme="minorHAnsi"/>
                <w:b/>
                <w:color w:val="002060"/>
                <w:sz w:val="32"/>
                <w:szCs w:val="32"/>
                <w:lang w:val="de-DE"/>
              </w:rPr>
            </w:pPr>
            <w:r>
              <w:rPr>
                <w:rFonts w:asciiTheme="minorHAnsi" w:hAnsiTheme="minorHAnsi"/>
                <w:b/>
                <w:color w:val="002060"/>
                <w:sz w:val="32"/>
                <w:szCs w:val="32"/>
                <w:lang w:val="de-DE"/>
              </w:rPr>
              <w:t>4700 EUPEN</w:t>
            </w:r>
          </w:p>
          <w:p w:rsidR="00202523" w:rsidRDefault="00202523">
            <w:pPr>
              <w:rPr>
                <w:rFonts w:asciiTheme="minorHAnsi" w:hAnsiTheme="minorHAnsi"/>
                <w:b/>
                <w:color w:val="002060"/>
                <w:sz w:val="32"/>
                <w:szCs w:val="32"/>
                <w:lang w:val="de-DE"/>
              </w:rPr>
            </w:pPr>
            <w:r>
              <w:rPr>
                <w:rFonts w:asciiTheme="minorHAnsi" w:hAnsiTheme="minorHAnsi"/>
                <w:b/>
                <w:color w:val="002060"/>
                <w:sz w:val="32"/>
                <w:szCs w:val="32"/>
                <w:lang w:val="de-DE"/>
              </w:rPr>
              <w:t>Tél: 087- 59 05 00</w:t>
            </w:r>
          </w:p>
          <w:p w:rsidR="00202523" w:rsidRPr="00202523" w:rsidRDefault="00202523">
            <w:pPr>
              <w:rPr>
                <w:rFonts w:asciiTheme="minorHAnsi" w:hAnsiTheme="minorHAnsi"/>
                <w:b/>
                <w:color w:val="002060"/>
                <w:sz w:val="32"/>
                <w:szCs w:val="32"/>
                <w:lang w:val="de-DE"/>
              </w:rPr>
            </w:pPr>
          </w:p>
        </w:tc>
      </w:tr>
      <w:tr w:rsidR="00202523" w:rsidRPr="00202523" w:rsidTr="000764AD">
        <w:tc>
          <w:tcPr>
            <w:tcW w:w="12950" w:type="dxa"/>
            <w:shd w:val="clear" w:color="auto" w:fill="DBE5F1" w:themeFill="accent1" w:themeFillTint="33"/>
          </w:tcPr>
          <w:p w:rsidR="00202523" w:rsidRPr="00202523" w:rsidRDefault="000764AD" w:rsidP="000764AD">
            <w:pPr>
              <w:jc w:val="center"/>
              <w:rPr>
                <w:rFonts w:asciiTheme="minorHAnsi" w:hAnsiTheme="minorHAnsi"/>
                <w:sz w:val="24"/>
                <w:szCs w:val="24"/>
                <w:lang w:val="de-DE"/>
              </w:rPr>
            </w:pPr>
            <w:r>
              <w:rPr>
                <w:rFonts w:asciiTheme="minorHAnsi" w:hAnsiTheme="minorHAnsi"/>
                <w:sz w:val="24"/>
                <w:szCs w:val="24"/>
                <w:lang w:val="de-DE"/>
              </w:rPr>
              <w:t>Bachelor</w:t>
            </w:r>
          </w:p>
        </w:tc>
      </w:tr>
      <w:tr w:rsidR="00202523" w:rsidRPr="00202523" w:rsidTr="00202523">
        <w:tc>
          <w:tcPr>
            <w:tcW w:w="12950" w:type="dxa"/>
          </w:tcPr>
          <w:p w:rsidR="00202523" w:rsidRDefault="000764AD" w:rsidP="000764AD">
            <w:pPr>
              <w:pStyle w:val="Paragraphedeliste"/>
              <w:numPr>
                <w:ilvl w:val="0"/>
                <w:numId w:val="98"/>
              </w:numPr>
              <w:rPr>
                <w:rFonts w:asciiTheme="minorHAnsi" w:hAnsiTheme="minorHAnsi"/>
                <w:sz w:val="24"/>
                <w:szCs w:val="24"/>
                <w:lang w:val="de-DE"/>
              </w:rPr>
            </w:pPr>
            <w:r>
              <w:rPr>
                <w:rFonts w:asciiTheme="minorHAnsi" w:hAnsiTheme="minorHAnsi"/>
                <w:sz w:val="24"/>
                <w:szCs w:val="24"/>
                <w:lang w:val="de-DE"/>
              </w:rPr>
              <w:t>gesundheits-und krantenpflegewisssenschaften</w:t>
            </w:r>
          </w:p>
          <w:p w:rsidR="000764AD" w:rsidRDefault="000764AD" w:rsidP="000764AD">
            <w:pPr>
              <w:pStyle w:val="Paragraphedeliste"/>
              <w:numPr>
                <w:ilvl w:val="0"/>
                <w:numId w:val="98"/>
              </w:numPr>
              <w:rPr>
                <w:rFonts w:asciiTheme="minorHAnsi" w:hAnsiTheme="minorHAnsi"/>
                <w:sz w:val="24"/>
                <w:szCs w:val="24"/>
                <w:lang w:val="de-DE"/>
              </w:rPr>
            </w:pPr>
            <w:r>
              <w:rPr>
                <w:rFonts w:asciiTheme="minorHAnsi" w:hAnsiTheme="minorHAnsi"/>
                <w:sz w:val="24"/>
                <w:szCs w:val="24"/>
                <w:lang w:val="de-DE"/>
              </w:rPr>
              <w:t>finanz-und verwaltungswissenschaften</w:t>
            </w:r>
          </w:p>
          <w:p w:rsidR="000764AD" w:rsidRDefault="000764AD" w:rsidP="000764AD">
            <w:pPr>
              <w:pStyle w:val="Paragraphedeliste"/>
              <w:numPr>
                <w:ilvl w:val="0"/>
                <w:numId w:val="98"/>
              </w:numPr>
              <w:rPr>
                <w:rFonts w:asciiTheme="minorHAnsi" w:hAnsiTheme="minorHAnsi"/>
                <w:sz w:val="24"/>
                <w:szCs w:val="24"/>
                <w:lang w:val="de-DE"/>
              </w:rPr>
            </w:pPr>
            <w:r w:rsidRPr="000764AD">
              <w:rPr>
                <w:rFonts w:asciiTheme="minorHAnsi" w:hAnsiTheme="minorHAnsi"/>
                <w:sz w:val="24"/>
                <w:szCs w:val="24"/>
                <w:lang w:val="de-DE"/>
              </w:rPr>
              <w:t>Lehramt</w:t>
            </w:r>
            <w:r>
              <w:rPr>
                <w:rFonts w:asciiTheme="minorHAnsi" w:hAnsiTheme="minorHAnsi"/>
                <w:sz w:val="24"/>
                <w:szCs w:val="24"/>
                <w:lang w:val="de-DE"/>
              </w:rPr>
              <w:t xml:space="preserve"> kindergarten</w:t>
            </w:r>
          </w:p>
          <w:p w:rsidR="000764AD" w:rsidRDefault="000764AD" w:rsidP="000764AD">
            <w:pPr>
              <w:pStyle w:val="Paragraphedeliste"/>
              <w:numPr>
                <w:ilvl w:val="0"/>
                <w:numId w:val="98"/>
              </w:numPr>
              <w:rPr>
                <w:rFonts w:asciiTheme="minorHAnsi" w:hAnsiTheme="minorHAnsi"/>
                <w:sz w:val="24"/>
                <w:szCs w:val="24"/>
                <w:lang w:val="de-DE"/>
              </w:rPr>
            </w:pPr>
            <w:r w:rsidRPr="000764AD">
              <w:rPr>
                <w:rFonts w:asciiTheme="minorHAnsi" w:hAnsiTheme="minorHAnsi"/>
                <w:sz w:val="24"/>
                <w:szCs w:val="24"/>
                <w:lang w:val="de-DE"/>
              </w:rPr>
              <w:t>Lehramt</w:t>
            </w:r>
            <w:r>
              <w:rPr>
                <w:rFonts w:asciiTheme="minorHAnsi" w:hAnsiTheme="minorHAnsi"/>
                <w:sz w:val="24"/>
                <w:szCs w:val="24"/>
                <w:lang w:val="de-DE"/>
              </w:rPr>
              <w:t xml:space="preserve"> primarschule</w:t>
            </w:r>
          </w:p>
          <w:p w:rsidR="000764AD" w:rsidRDefault="000764AD" w:rsidP="000764AD">
            <w:pPr>
              <w:pStyle w:val="Paragraphedeliste"/>
              <w:numPr>
                <w:ilvl w:val="0"/>
                <w:numId w:val="98"/>
              </w:numPr>
              <w:rPr>
                <w:rFonts w:asciiTheme="minorHAnsi" w:hAnsiTheme="minorHAnsi"/>
                <w:sz w:val="24"/>
                <w:szCs w:val="24"/>
                <w:lang w:val="de-DE"/>
              </w:rPr>
            </w:pPr>
            <w:r w:rsidRPr="000764AD">
              <w:rPr>
                <w:rFonts w:asciiTheme="minorHAnsi" w:hAnsiTheme="minorHAnsi"/>
                <w:sz w:val="24"/>
                <w:szCs w:val="24"/>
                <w:lang w:val="de-DE"/>
              </w:rPr>
              <w:t>Berufliches Abitur - Kinderanimator</w:t>
            </w:r>
          </w:p>
          <w:p w:rsidR="000764AD" w:rsidRPr="000764AD" w:rsidRDefault="000764AD" w:rsidP="000764AD">
            <w:pPr>
              <w:pStyle w:val="Paragraphedeliste"/>
              <w:rPr>
                <w:rFonts w:asciiTheme="minorHAnsi" w:hAnsiTheme="minorHAnsi"/>
                <w:sz w:val="24"/>
                <w:szCs w:val="24"/>
                <w:lang w:val="de-DE"/>
              </w:rPr>
            </w:pPr>
          </w:p>
        </w:tc>
      </w:tr>
    </w:tbl>
    <w:p w:rsidR="000764AD" w:rsidRDefault="000764AD">
      <w:pPr>
        <w:rPr>
          <w:lang w:val="de-DE"/>
        </w:rPr>
      </w:pPr>
    </w:p>
    <w:p w:rsidR="000764AD" w:rsidRDefault="000764AD">
      <w:pPr>
        <w:spacing w:after="200" w:line="276" w:lineRule="auto"/>
        <w:rPr>
          <w:lang w:val="de-DE"/>
        </w:rPr>
      </w:pPr>
      <w:r>
        <w:rPr>
          <w:lang w:val="de-DE"/>
        </w:rPr>
        <w:br w:type="page"/>
      </w:r>
    </w:p>
    <w:p w:rsidR="00B25132" w:rsidRDefault="00B25132" w:rsidP="00B25132">
      <w:pPr>
        <w:jc w:val="center"/>
        <w:rPr>
          <w:rFonts w:ascii="Arial" w:hAnsi="Arial" w:cs="Arial"/>
          <w:b/>
          <w:sz w:val="72"/>
          <w:szCs w:val="72"/>
          <w:highlight w:val="darkMagenta"/>
          <w:lang w:val="fr-FR"/>
        </w:rPr>
      </w:pPr>
    </w:p>
    <w:p w:rsidR="00B25132" w:rsidRDefault="00B25132" w:rsidP="00B25132">
      <w:pPr>
        <w:jc w:val="center"/>
        <w:rPr>
          <w:rFonts w:ascii="Arial" w:hAnsi="Arial" w:cs="Arial"/>
          <w:b/>
          <w:sz w:val="72"/>
          <w:szCs w:val="72"/>
          <w:highlight w:val="darkMagenta"/>
          <w:lang w:val="fr-FR"/>
        </w:rPr>
      </w:pPr>
    </w:p>
    <w:p w:rsidR="00B25132" w:rsidRDefault="00B25132" w:rsidP="00B25132">
      <w:pPr>
        <w:jc w:val="center"/>
        <w:rPr>
          <w:rFonts w:ascii="Arial" w:hAnsi="Arial" w:cs="Arial"/>
          <w:b/>
          <w:sz w:val="72"/>
          <w:szCs w:val="72"/>
          <w:highlight w:val="darkMagenta"/>
          <w:lang w:val="fr-FR"/>
        </w:rPr>
      </w:pPr>
    </w:p>
    <w:p w:rsidR="00B25132" w:rsidRDefault="00B25132" w:rsidP="00B25132">
      <w:pPr>
        <w:jc w:val="center"/>
        <w:rPr>
          <w:rFonts w:ascii="Arial" w:hAnsi="Arial" w:cs="Arial"/>
          <w:b/>
          <w:sz w:val="72"/>
          <w:szCs w:val="72"/>
          <w:highlight w:val="darkMagenta"/>
          <w:lang w:val="fr-FR"/>
        </w:rPr>
      </w:pPr>
    </w:p>
    <w:p w:rsidR="00B25132" w:rsidRPr="00B25132" w:rsidRDefault="00B25132" w:rsidP="00B25132">
      <w:pPr>
        <w:jc w:val="center"/>
        <w:rPr>
          <w:rFonts w:ascii="Arial" w:hAnsi="Arial" w:cs="Arial"/>
          <w:b/>
          <w:color w:val="FFFFFF" w:themeColor="background1"/>
          <w:sz w:val="72"/>
          <w:szCs w:val="72"/>
          <w:lang w:val="nl-BE"/>
        </w:rPr>
      </w:pPr>
      <w:r w:rsidRPr="00B25132">
        <w:rPr>
          <w:rFonts w:ascii="Arial" w:hAnsi="Arial" w:cs="Arial"/>
          <w:b/>
          <w:sz w:val="72"/>
          <w:szCs w:val="72"/>
          <w:highlight w:val="darkMagenta"/>
          <w:lang w:val="nl-BE"/>
        </w:rPr>
        <w:t>ONDERWIJSINSTELLINGEN VAN HET 3de NIVEAU</w:t>
      </w:r>
    </w:p>
    <w:p w:rsidR="00B25132" w:rsidRDefault="00B25132">
      <w:pPr>
        <w:spacing w:after="200" w:line="276" w:lineRule="auto"/>
        <w:rPr>
          <w:lang w:val="nl-BE"/>
        </w:rPr>
      </w:pPr>
      <w:r>
        <w:rPr>
          <w:lang w:val="nl-BE"/>
        </w:rP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5E72C4" w:rsidTr="005E72C4">
        <w:tc>
          <w:tcPr>
            <w:tcW w:w="12950" w:type="dxa"/>
          </w:tcPr>
          <w:p w:rsidR="005E72C4" w:rsidRDefault="005E72C4">
            <w:pPr>
              <w:rPr>
                <w:rFonts w:asciiTheme="minorHAnsi" w:hAnsiTheme="minorHAnsi"/>
                <w:b/>
                <w:color w:val="002060"/>
                <w:sz w:val="32"/>
                <w:szCs w:val="32"/>
                <w:lang w:val="nl-BE"/>
              </w:rPr>
            </w:pPr>
            <w:r>
              <w:rPr>
                <w:rFonts w:asciiTheme="minorHAnsi" w:hAnsiTheme="minorHAnsi"/>
                <w:b/>
                <w:color w:val="002060"/>
                <w:sz w:val="32"/>
                <w:szCs w:val="32"/>
                <w:lang w:val="nl-BE"/>
              </w:rPr>
              <w:lastRenderedPageBreak/>
              <w:t>Arteveldehogeschool</w:t>
            </w:r>
          </w:p>
          <w:p w:rsidR="005E72C4" w:rsidRDefault="005E72C4">
            <w:pPr>
              <w:rPr>
                <w:rFonts w:asciiTheme="minorHAnsi" w:hAnsiTheme="minorHAnsi"/>
                <w:b/>
                <w:color w:val="002060"/>
                <w:sz w:val="32"/>
                <w:szCs w:val="32"/>
                <w:lang w:val="nl-BE"/>
              </w:rPr>
            </w:pPr>
            <w:r>
              <w:rPr>
                <w:rFonts w:asciiTheme="minorHAnsi" w:hAnsiTheme="minorHAnsi"/>
                <w:b/>
                <w:color w:val="002060"/>
                <w:sz w:val="32"/>
                <w:szCs w:val="32"/>
                <w:lang w:val="nl-BE"/>
              </w:rPr>
              <w:t>Hoogpoort 15</w:t>
            </w:r>
          </w:p>
          <w:p w:rsidR="005E72C4" w:rsidRDefault="005E72C4">
            <w:pPr>
              <w:rPr>
                <w:rFonts w:asciiTheme="minorHAnsi" w:hAnsiTheme="minorHAnsi"/>
                <w:b/>
                <w:color w:val="002060"/>
                <w:sz w:val="32"/>
                <w:szCs w:val="32"/>
                <w:lang w:val="nl-BE"/>
              </w:rPr>
            </w:pPr>
            <w:r>
              <w:rPr>
                <w:rFonts w:asciiTheme="minorHAnsi" w:hAnsiTheme="minorHAnsi"/>
                <w:b/>
                <w:color w:val="002060"/>
                <w:sz w:val="32"/>
                <w:szCs w:val="32"/>
                <w:lang w:val="nl-BE"/>
              </w:rPr>
              <w:t>9000 GENT</w:t>
            </w:r>
          </w:p>
          <w:p w:rsidR="005E72C4" w:rsidRDefault="005E72C4">
            <w:pPr>
              <w:rPr>
                <w:rFonts w:asciiTheme="minorHAnsi" w:hAnsiTheme="minorHAnsi"/>
                <w:b/>
                <w:color w:val="002060"/>
                <w:sz w:val="32"/>
                <w:szCs w:val="32"/>
                <w:lang w:val="nl-BE"/>
              </w:rPr>
            </w:pPr>
            <w:r>
              <w:rPr>
                <w:rFonts w:asciiTheme="minorHAnsi" w:hAnsiTheme="minorHAnsi"/>
                <w:b/>
                <w:color w:val="002060"/>
                <w:sz w:val="32"/>
                <w:szCs w:val="32"/>
                <w:lang w:val="nl-BE"/>
              </w:rPr>
              <w:t>Tel: 09- 234 90 00</w:t>
            </w:r>
          </w:p>
          <w:p w:rsidR="005E72C4" w:rsidRPr="005E72C4" w:rsidRDefault="005E72C4">
            <w:pPr>
              <w:rPr>
                <w:rFonts w:asciiTheme="minorHAnsi" w:hAnsiTheme="minorHAnsi"/>
                <w:b/>
                <w:color w:val="002060"/>
                <w:sz w:val="32"/>
                <w:szCs w:val="32"/>
                <w:lang w:val="nl-BE"/>
              </w:rPr>
            </w:pPr>
          </w:p>
        </w:tc>
      </w:tr>
      <w:tr w:rsidR="005E72C4" w:rsidTr="005E72C4">
        <w:tc>
          <w:tcPr>
            <w:tcW w:w="12950" w:type="dxa"/>
            <w:shd w:val="clear" w:color="auto" w:fill="DBE5F1" w:themeFill="accent1" w:themeFillTint="33"/>
          </w:tcPr>
          <w:p w:rsidR="005E72C4" w:rsidRPr="005E72C4" w:rsidRDefault="005E72C4" w:rsidP="005E72C4">
            <w:pPr>
              <w:jc w:val="center"/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Bachelor</w:t>
            </w:r>
          </w:p>
        </w:tc>
      </w:tr>
      <w:tr w:rsidR="005E72C4" w:rsidTr="005E72C4">
        <w:tc>
          <w:tcPr>
            <w:tcW w:w="12950" w:type="dxa"/>
          </w:tcPr>
          <w:p w:rsidR="005E72C4" w:rsidRDefault="005E72C4" w:rsidP="005E72C4">
            <w:pPr>
              <w:pStyle w:val="Paragraphedeliste"/>
              <w:numPr>
                <w:ilvl w:val="0"/>
                <w:numId w:val="99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Bedrijfsmanagement: accountancy-fiscaliteit, financie-en verzekeringswegen, internationaal ondernemen, KMO-management, logistiek management, marketing, rechtspraktijk</w:t>
            </w:r>
          </w:p>
          <w:p w:rsidR="005E72C4" w:rsidRDefault="005E72C4" w:rsidP="005E72C4">
            <w:pPr>
              <w:pStyle w:val="Paragraphedeliste"/>
              <w:numPr>
                <w:ilvl w:val="0"/>
                <w:numId w:val="99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Communicatiemanagement</w:t>
            </w:r>
          </w:p>
          <w:p w:rsidR="005E72C4" w:rsidRDefault="005E72C4" w:rsidP="005E72C4">
            <w:pPr>
              <w:pStyle w:val="Paragraphedeliste"/>
              <w:numPr>
                <w:ilvl w:val="0"/>
                <w:numId w:val="99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Educatieve bachelor kleuteronderwijs</w:t>
            </w:r>
          </w:p>
          <w:p w:rsidR="00C035A0" w:rsidRDefault="00C035A0" w:rsidP="005E72C4">
            <w:pPr>
              <w:pStyle w:val="Paragraphedeliste"/>
              <w:numPr>
                <w:ilvl w:val="0"/>
                <w:numId w:val="99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In het onderwijs: kleuteronderwijs</w:t>
            </w:r>
          </w:p>
          <w:p w:rsidR="00C035A0" w:rsidRDefault="00C035A0" w:rsidP="005E72C4">
            <w:pPr>
              <w:pStyle w:val="Paragraphedeliste"/>
              <w:numPr>
                <w:ilvl w:val="0"/>
                <w:numId w:val="99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In het onderwijs: lager onderwijs</w:t>
            </w:r>
          </w:p>
          <w:p w:rsidR="00C035A0" w:rsidRDefault="00C035A0" w:rsidP="005E72C4">
            <w:pPr>
              <w:pStyle w:val="Paragraphedeliste"/>
              <w:numPr>
                <w:ilvl w:val="0"/>
                <w:numId w:val="99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In het onderwijs: secundaire onderwijs</w:t>
            </w:r>
          </w:p>
          <w:p w:rsidR="005E72C4" w:rsidRDefault="005E72C4" w:rsidP="005E72C4">
            <w:pPr>
              <w:pStyle w:val="Paragraphedeliste"/>
              <w:numPr>
                <w:ilvl w:val="0"/>
                <w:numId w:val="99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Ergoth</w:t>
            </w:r>
            <w:r w:rsidR="00C035A0">
              <w:rPr>
                <w:rFonts w:asciiTheme="minorHAnsi" w:hAnsiTheme="minorHAnsi"/>
                <w:sz w:val="24"/>
                <w:szCs w:val="24"/>
                <w:lang w:val="nl-BE"/>
              </w:rPr>
              <w:t>e</w:t>
            </w:r>
            <w:r>
              <w:rPr>
                <w:rFonts w:asciiTheme="minorHAnsi" w:hAnsiTheme="minorHAnsi"/>
                <w:sz w:val="24"/>
                <w:szCs w:val="24"/>
                <w:lang w:val="nl-BE"/>
              </w:rPr>
              <w:t>rapie</w:t>
            </w:r>
          </w:p>
          <w:p w:rsidR="005E72C4" w:rsidRDefault="005E72C4" w:rsidP="005E72C4">
            <w:pPr>
              <w:pStyle w:val="Paragraphedeliste"/>
              <w:numPr>
                <w:ilvl w:val="0"/>
                <w:numId w:val="99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Grafische en digitale media: crossmedia-ontwerp, new media development, audivisual design, grafimediabeleid</w:t>
            </w:r>
          </w:p>
          <w:p w:rsidR="005E72C4" w:rsidRDefault="005E72C4" w:rsidP="005E72C4">
            <w:pPr>
              <w:pStyle w:val="Paragraphedeliste"/>
              <w:numPr>
                <w:ilvl w:val="0"/>
                <w:numId w:val="99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International business management</w:t>
            </w:r>
          </w:p>
          <w:p w:rsidR="005E72C4" w:rsidRDefault="005E72C4" w:rsidP="005E72C4">
            <w:pPr>
              <w:pStyle w:val="Paragraphedeliste"/>
              <w:numPr>
                <w:ilvl w:val="0"/>
                <w:numId w:val="99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International communication management</w:t>
            </w:r>
          </w:p>
          <w:p w:rsidR="005E72C4" w:rsidRDefault="005E72C4" w:rsidP="005E72C4">
            <w:pPr>
              <w:pStyle w:val="Paragraphedeliste"/>
              <w:numPr>
                <w:ilvl w:val="0"/>
                <w:numId w:val="99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International graphic an digital media</w:t>
            </w:r>
          </w:p>
          <w:p w:rsidR="005E72C4" w:rsidRDefault="005E72C4" w:rsidP="005E72C4">
            <w:pPr>
              <w:pStyle w:val="Paragraphedeliste"/>
              <w:numPr>
                <w:ilvl w:val="0"/>
                <w:numId w:val="99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International office management</w:t>
            </w:r>
          </w:p>
          <w:p w:rsidR="005E72C4" w:rsidRDefault="005E72C4" w:rsidP="005E72C4">
            <w:pPr>
              <w:pStyle w:val="Paragraphedeliste"/>
              <w:numPr>
                <w:ilvl w:val="0"/>
                <w:numId w:val="99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Journalistiek</w:t>
            </w:r>
          </w:p>
          <w:p w:rsidR="005E72C4" w:rsidRDefault="005E72C4" w:rsidP="005E72C4">
            <w:pPr>
              <w:pStyle w:val="Paragraphedeliste"/>
              <w:numPr>
                <w:ilvl w:val="0"/>
                <w:numId w:val="99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Logopedie</w:t>
            </w:r>
          </w:p>
          <w:p w:rsidR="005E72C4" w:rsidRDefault="005E72C4" w:rsidP="005E72C4">
            <w:pPr>
              <w:pStyle w:val="Paragraphedeliste"/>
              <w:numPr>
                <w:ilvl w:val="0"/>
                <w:numId w:val="99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Audiologie</w:t>
            </w:r>
          </w:p>
          <w:p w:rsidR="005E72C4" w:rsidRDefault="005E72C4" w:rsidP="005E72C4">
            <w:pPr>
              <w:pStyle w:val="Paragraphedeliste"/>
              <w:numPr>
                <w:ilvl w:val="0"/>
                <w:numId w:val="99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Mondzorg</w:t>
            </w:r>
          </w:p>
          <w:p w:rsidR="005E72C4" w:rsidRDefault="005E72C4" w:rsidP="005E72C4">
            <w:pPr>
              <w:pStyle w:val="Paragraphedeliste"/>
              <w:numPr>
                <w:ilvl w:val="0"/>
                <w:numId w:val="99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Officemanagement: languages, human resources management, events&amp;project management</w:t>
            </w:r>
          </w:p>
          <w:p w:rsidR="005E72C4" w:rsidRDefault="005E72C4" w:rsidP="005E72C4">
            <w:pPr>
              <w:pStyle w:val="Paragraphedeliste"/>
              <w:numPr>
                <w:ilvl w:val="0"/>
                <w:numId w:val="99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Pedagogie van het jonge kind</w:t>
            </w:r>
          </w:p>
          <w:p w:rsidR="005E72C4" w:rsidRDefault="005E72C4" w:rsidP="005E72C4">
            <w:pPr>
              <w:pStyle w:val="Paragraphedeliste"/>
              <w:numPr>
                <w:ilvl w:val="0"/>
                <w:numId w:val="99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Podologie</w:t>
            </w:r>
          </w:p>
          <w:p w:rsidR="005E72C4" w:rsidRDefault="005E72C4" w:rsidP="005E72C4">
            <w:pPr>
              <w:pStyle w:val="Paragraphedeliste"/>
              <w:numPr>
                <w:ilvl w:val="0"/>
                <w:numId w:val="99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Sociaal werk</w:t>
            </w:r>
          </w:p>
          <w:p w:rsidR="005E72C4" w:rsidRDefault="005E72C4" w:rsidP="005E72C4">
            <w:pPr>
              <w:pStyle w:val="Paragraphedeliste"/>
              <w:numPr>
                <w:ilvl w:val="0"/>
                <w:numId w:val="99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Verkorte educatieve bachelor secundair onderwijs</w:t>
            </w:r>
          </w:p>
          <w:p w:rsidR="005E72C4" w:rsidRDefault="005E72C4" w:rsidP="005E72C4">
            <w:pPr>
              <w:pStyle w:val="Paragraphedeliste"/>
              <w:numPr>
                <w:ilvl w:val="0"/>
                <w:numId w:val="99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Verpleegkunde</w:t>
            </w:r>
          </w:p>
          <w:p w:rsidR="005E72C4" w:rsidRDefault="00C035A0" w:rsidP="005E72C4">
            <w:pPr>
              <w:pStyle w:val="Paragraphedeliste"/>
              <w:numPr>
                <w:ilvl w:val="0"/>
                <w:numId w:val="99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lastRenderedPageBreak/>
              <w:t>V</w:t>
            </w:r>
            <w:r w:rsidR="005E72C4">
              <w:rPr>
                <w:rFonts w:asciiTheme="minorHAnsi" w:hAnsiTheme="minorHAnsi"/>
                <w:sz w:val="24"/>
                <w:szCs w:val="24"/>
                <w:lang w:val="nl-BE"/>
              </w:rPr>
              <w:t>roedkundle</w:t>
            </w:r>
          </w:p>
          <w:p w:rsidR="00C035A0" w:rsidRPr="00BF7956" w:rsidRDefault="00C035A0" w:rsidP="00BF7956">
            <w:pPr>
              <w:rPr>
                <w:rFonts w:asciiTheme="minorHAnsi" w:hAnsiTheme="minorHAnsi"/>
                <w:sz w:val="24"/>
                <w:szCs w:val="24"/>
                <w:lang w:val="nl-BE"/>
              </w:rPr>
            </w:pPr>
          </w:p>
        </w:tc>
      </w:tr>
      <w:tr w:rsidR="005E72C4" w:rsidTr="001D0E88">
        <w:tc>
          <w:tcPr>
            <w:tcW w:w="12950" w:type="dxa"/>
            <w:shd w:val="clear" w:color="auto" w:fill="DBE5F1" w:themeFill="accent1" w:themeFillTint="33"/>
          </w:tcPr>
          <w:p w:rsidR="005E72C4" w:rsidRPr="005E72C4" w:rsidRDefault="001D0E88" w:rsidP="001D0E88">
            <w:pPr>
              <w:jc w:val="center"/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lastRenderedPageBreak/>
              <w:t>Bachelor na bachelor</w:t>
            </w:r>
          </w:p>
        </w:tc>
      </w:tr>
      <w:tr w:rsidR="001D0E88" w:rsidTr="001D0E88">
        <w:tc>
          <w:tcPr>
            <w:tcW w:w="12950" w:type="dxa"/>
            <w:shd w:val="clear" w:color="auto" w:fill="auto"/>
          </w:tcPr>
          <w:p w:rsidR="001D0E88" w:rsidRDefault="00BF7956" w:rsidP="002C35FF">
            <w:pPr>
              <w:pStyle w:val="Paragraphedeliste"/>
              <w:numPr>
                <w:ilvl w:val="0"/>
                <w:numId w:val="102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In de creatieve therapie</w:t>
            </w:r>
          </w:p>
          <w:p w:rsidR="00BF7956" w:rsidRDefault="00BF7956" w:rsidP="002C35FF">
            <w:pPr>
              <w:pStyle w:val="Paragraphedeliste"/>
              <w:numPr>
                <w:ilvl w:val="0"/>
                <w:numId w:val="102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In het onderwijs: buitengewoon onderwijs</w:t>
            </w:r>
          </w:p>
          <w:p w:rsidR="00BF7956" w:rsidRDefault="00BF7956" w:rsidP="002C35FF">
            <w:pPr>
              <w:pStyle w:val="Paragraphedeliste"/>
              <w:numPr>
                <w:ilvl w:val="0"/>
                <w:numId w:val="102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In het onderwijs: schoolontwikkeling</w:t>
            </w:r>
          </w:p>
          <w:p w:rsidR="00BF7956" w:rsidRDefault="00BF7956" w:rsidP="002C35FF">
            <w:pPr>
              <w:pStyle w:val="Paragraphedeliste"/>
              <w:numPr>
                <w:ilvl w:val="0"/>
                <w:numId w:val="102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In het onderwijs: zorgverbreding en remediërend leren</w:t>
            </w:r>
          </w:p>
          <w:p w:rsidR="00BF7956" w:rsidRDefault="00BF7956" w:rsidP="002C35FF">
            <w:pPr>
              <w:pStyle w:val="Paragraphedeliste"/>
              <w:numPr>
                <w:ilvl w:val="0"/>
                <w:numId w:val="102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Oncologie</w:t>
            </w:r>
          </w:p>
          <w:p w:rsidR="00BF7956" w:rsidRPr="00BF7956" w:rsidRDefault="00BF7956" w:rsidP="00BF7956">
            <w:pPr>
              <w:pStyle w:val="Paragraphedeliste"/>
              <w:rPr>
                <w:rFonts w:asciiTheme="minorHAnsi" w:hAnsiTheme="minorHAnsi"/>
                <w:sz w:val="24"/>
                <w:szCs w:val="24"/>
                <w:lang w:val="nl-BE"/>
              </w:rPr>
            </w:pPr>
          </w:p>
        </w:tc>
      </w:tr>
      <w:tr w:rsidR="001D0E88" w:rsidTr="001D0E88">
        <w:tc>
          <w:tcPr>
            <w:tcW w:w="12950" w:type="dxa"/>
            <w:shd w:val="clear" w:color="auto" w:fill="DBE5F1" w:themeFill="accent1" w:themeFillTint="33"/>
          </w:tcPr>
          <w:p w:rsidR="001D0E88" w:rsidRDefault="001D0E88" w:rsidP="001D0E88">
            <w:pPr>
              <w:jc w:val="center"/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Postgraduaat</w:t>
            </w:r>
          </w:p>
        </w:tc>
      </w:tr>
      <w:tr w:rsidR="001D0E88" w:rsidRPr="00BE1DA2" w:rsidTr="001D0E88">
        <w:tc>
          <w:tcPr>
            <w:tcW w:w="12950" w:type="dxa"/>
            <w:shd w:val="clear" w:color="auto" w:fill="auto"/>
          </w:tcPr>
          <w:p w:rsidR="001D0E88" w:rsidRDefault="00536DF4" w:rsidP="002C35FF">
            <w:pPr>
              <w:pStyle w:val="Paragraphedeliste"/>
              <w:numPr>
                <w:ilvl w:val="0"/>
                <w:numId w:val="101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Autisme</w:t>
            </w:r>
          </w:p>
          <w:p w:rsidR="001D0E88" w:rsidRDefault="00536DF4" w:rsidP="002C35FF">
            <w:pPr>
              <w:pStyle w:val="Paragraphedeliste"/>
              <w:numPr>
                <w:ilvl w:val="0"/>
                <w:numId w:val="101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D</w:t>
            </w:r>
            <w:r w:rsidR="001D0E88">
              <w:rPr>
                <w:rFonts w:asciiTheme="minorHAnsi" w:hAnsiTheme="minorHAnsi"/>
                <w:sz w:val="24"/>
                <w:szCs w:val="24"/>
                <w:lang w:val="nl-BE"/>
              </w:rPr>
              <w:t>iabeteseducation</w:t>
            </w:r>
          </w:p>
          <w:p w:rsidR="001D0E88" w:rsidRDefault="00536DF4" w:rsidP="002C35FF">
            <w:pPr>
              <w:pStyle w:val="Paragraphedeliste"/>
              <w:numPr>
                <w:ilvl w:val="0"/>
                <w:numId w:val="101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Digital</w:t>
            </w:r>
            <w:r w:rsidR="001D0E88">
              <w:rPr>
                <w:rFonts w:asciiTheme="minorHAnsi" w:hAnsiTheme="minorHAnsi"/>
                <w:sz w:val="24"/>
                <w:szCs w:val="24"/>
                <w:lang w:val="nl-BE"/>
              </w:rPr>
              <w:t xml:space="preserve"> Business transformation</w:t>
            </w:r>
          </w:p>
          <w:p w:rsidR="001D0E88" w:rsidRDefault="00536DF4" w:rsidP="002C35FF">
            <w:pPr>
              <w:pStyle w:val="Paragraphedeliste"/>
              <w:numPr>
                <w:ilvl w:val="0"/>
                <w:numId w:val="101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Digital</w:t>
            </w:r>
            <w:r w:rsidR="001D0E88">
              <w:rPr>
                <w:rFonts w:asciiTheme="minorHAnsi" w:hAnsiTheme="minorHAnsi"/>
                <w:sz w:val="24"/>
                <w:szCs w:val="24"/>
                <w:lang w:val="nl-BE"/>
              </w:rPr>
              <w:t xml:space="preserve"> content and journalism</w:t>
            </w:r>
          </w:p>
          <w:p w:rsidR="001D0E88" w:rsidRDefault="00536DF4" w:rsidP="002C35FF">
            <w:pPr>
              <w:pStyle w:val="Paragraphedeliste"/>
              <w:numPr>
                <w:ilvl w:val="0"/>
                <w:numId w:val="101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Digital</w:t>
            </w:r>
            <w:r w:rsidR="001D0E88">
              <w:rPr>
                <w:rFonts w:asciiTheme="minorHAnsi" w:hAnsiTheme="minorHAnsi"/>
                <w:sz w:val="24"/>
                <w:szCs w:val="24"/>
                <w:lang w:val="nl-BE"/>
              </w:rPr>
              <w:t xml:space="preserve"> marketing communication</w:t>
            </w:r>
          </w:p>
          <w:p w:rsidR="001D0E88" w:rsidRDefault="001D0E88" w:rsidP="002C35FF">
            <w:pPr>
              <w:pStyle w:val="Paragraphedeliste"/>
              <w:numPr>
                <w:ilvl w:val="0"/>
                <w:numId w:val="101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Dysfagie</w:t>
            </w:r>
          </w:p>
          <w:p w:rsidR="001D0E88" w:rsidRDefault="001D0E88" w:rsidP="002C35FF">
            <w:pPr>
              <w:pStyle w:val="Paragraphedeliste"/>
              <w:numPr>
                <w:ilvl w:val="0"/>
                <w:numId w:val="101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Experience architect</w:t>
            </w:r>
          </w:p>
          <w:p w:rsidR="00C035A0" w:rsidRDefault="00C035A0" w:rsidP="002C35FF">
            <w:pPr>
              <w:pStyle w:val="Paragraphedeliste"/>
              <w:numPr>
                <w:ilvl w:val="0"/>
                <w:numId w:val="101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Hippotherapie</w:t>
            </w:r>
          </w:p>
          <w:p w:rsidR="00C035A0" w:rsidRDefault="00BF7956" w:rsidP="002C35FF">
            <w:pPr>
              <w:pStyle w:val="Paragraphedeliste"/>
              <w:numPr>
                <w:ilvl w:val="0"/>
                <w:numId w:val="101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Contextuele &amp; systematische counseling</w:t>
            </w:r>
          </w:p>
          <w:p w:rsidR="00BF7956" w:rsidRDefault="00BF7956" w:rsidP="002C35FF">
            <w:pPr>
              <w:pStyle w:val="Paragraphedeliste"/>
              <w:numPr>
                <w:ilvl w:val="0"/>
                <w:numId w:val="101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Human resources management</w:t>
            </w:r>
          </w:p>
          <w:p w:rsidR="00BF7956" w:rsidRDefault="00BF7956" w:rsidP="002C35FF">
            <w:pPr>
              <w:pStyle w:val="Paragraphedeliste"/>
              <w:numPr>
                <w:ilvl w:val="0"/>
                <w:numId w:val="101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Neurologische zorg</w:t>
            </w:r>
          </w:p>
          <w:p w:rsidR="00BF7956" w:rsidRDefault="00BF7956" w:rsidP="002C35FF">
            <w:pPr>
              <w:pStyle w:val="Paragraphedeliste"/>
              <w:numPr>
                <w:ilvl w:val="0"/>
                <w:numId w:val="101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Pediatrie &amp; neonatologie</w:t>
            </w:r>
          </w:p>
          <w:p w:rsidR="00BF7956" w:rsidRDefault="00BF7956" w:rsidP="002C35FF">
            <w:pPr>
              <w:pStyle w:val="Paragraphedeliste"/>
              <w:numPr>
                <w:ilvl w:val="0"/>
                <w:numId w:val="101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 xml:space="preserve">Leiden &amp; </w:t>
            </w:r>
            <w:r w:rsidR="00106D02">
              <w:rPr>
                <w:rFonts w:asciiTheme="minorHAnsi" w:hAnsiTheme="minorHAnsi"/>
                <w:sz w:val="24"/>
                <w:szCs w:val="24"/>
                <w:lang w:val="nl-BE"/>
              </w:rPr>
              <w:t>begeleiden</w:t>
            </w:r>
          </w:p>
          <w:p w:rsidR="00106D02" w:rsidRDefault="00106D02" w:rsidP="002C35FF">
            <w:pPr>
              <w:pStyle w:val="Paragraphedeliste"/>
              <w:numPr>
                <w:ilvl w:val="0"/>
                <w:numId w:val="101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Neurogene communicatiestoornissen</w:t>
            </w:r>
          </w:p>
          <w:p w:rsidR="00106D02" w:rsidRDefault="00106D02" w:rsidP="002C35FF">
            <w:pPr>
              <w:pStyle w:val="Paragraphedeliste"/>
              <w:numPr>
                <w:ilvl w:val="0"/>
                <w:numId w:val="101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 xml:space="preserve">Oriënteren op </w:t>
            </w:r>
            <w:r w:rsidR="00536DF4">
              <w:rPr>
                <w:rFonts w:asciiTheme="minorHAnsi" w:hAnsiTheme="minorHAnsi"/>
                <w:sz w:val="24"/>
                <w:szCs w:val="24"/>
                <w:lang w:val="nl-BE"/>
              </w:rPr>
              <w:t>leidinggegeven</w:t>
            </w:r>
          </w:p>
          <w:p w:rsidR="00106D02" w:rsidRDefault="00106D02" w:rsidP="002C35FF">
            <w:pPr>
              <w:pStyle w:val="Paragraphedeliste"/>
              <w:numPr>
                <w:ilvl w:val="0"/>
                <w:numId w:val="101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Inspirerend coachen</w:t>
            </w:r>
          </w:p>
          <w:p w:rsidR="00106D02" w:rsidRDefault="00106D02" w:rsidP="002C35FF">
            <w:pPr>
              <w:pStyle w:val="Paragraphedeliste"/>
              <w:numPr>
                <w:ilvl w:val="0"/>
                <w:numId w:val="101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Intercultureel werken &amp; coachen</w:t>
            </w:r>
          </w:p>
          <w:p w:rsidR="00106D02" w:rsidRDefault="00106D02" w:rsidP="002C35FF">
            <w:pPr>
              <w:pStyle w:val="Paragraphedeliste"/>
              <w:numPr>
                <w:ilvl w:val="0"/>
                <w:numId w:val="101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Kaderopleiding hogd verpleegkundige</w:t>
            </w:r>
          </w:p>
          <w:p w:rsidR="00106D02" w:rsidRDefault="00536DF4" w:rsidP="002C35FF">
            <w:pPr>
              <w:pStyle w:val="Paragraphedeliste"/>
              <w:numPr>
                <w:ilvl w:val="0"/>
                <w:numId w:val="101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Leerstoornissen</w:t>
            </w:r>
          </w:p>
          <w:p w:rsidR="00BE1DA2" w:rsidRPr="00BE1DA2" w:rsidRDefault="00106D02" w:rsidP="002C35FF">
            <w:pPr>
              <w:pStyle w:val="Paragraphedeliste"/>
              <w:numPr>
                <w:ilvl w:val="0"/>
                <w:numId w:val="101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Now &amp; verlies consulent</w:t>
            </w:r>
          </w:p>
          <w:p w:rsidR="00106D02" w:rsidRDefault="00106D02" w:rsidP="002C35FF">
            <w:pPr>
              <w:pStyle w:val="Paragraphedeliste"/>
              <w:numPr>
                <w:ilvl w:val="0"/>
                <w:numId w:val="101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lastRenderedPageBreak/>
              <w:t>Stomatherapie &amp; wondzorg</w:t>
            </w:r>
          </w:p>
          <w:p w:rsidR="00106D02" w:rsidRDefault="00106D02" w:rsidP="002C35FF">
            <w:pPr>
              <w:pStyle w:val="Paragraphedeliste"/>
              <w:numPr>
                <w:ilvl w:val="0"/>
                <w:numId w:val="101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Verpleegkundige in de huisartsenpraktijk</w:t>
            </w:r>
          </w:p>
          <w:p w:rsidR="00BE1DA2" w:rsidRDefault="00BE1DA2" w:rsidP="002C35FF">
            <w:pPr>
              <w:pStyle w:val="Paragraphedeliste"/>
              <w:numPr>
                <w:ilvl w:val="0"/>
                <w:numId w:val="101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The human-centered organisation</w:t>
            </w:r>
          </w:p>
          <w:p w:rsidR="00BE1DA2" w:rsidRDefault="00BE1DA2" w:rsidP="002C35FF">
            <w:pPr>
              <w:pStyle w:val="Paragraphedeliste"/>
              <w:numPr>
                <w:ilvl w:val="0"/>
                <w:numId w:val="101"/>
              </w:numPr>
              <w:rPr>
                <w:rFonts w:asciiTheme="minorHAnsi" w:hAnsiTheme="minorHAnsi"/>
                <w:sz w:val="24"/>
                <w:szCs w:val="24"/>
                <w:lang w:val="en-GB"/>
              </w:rPr>
            </w:pPr>
            <w:r w:rsidRPr="00BE1DA2">
              <w:rPr>
                <w:rFonts w:asciiTheme="minorHAnsi" w:hAnsiTheme="minorHAnsi"/>
                <w:sz w:val="24"/>
                <w:szCs w:val="24"/>
                <w:lang w:val="en-GB"/>
              </w:rPr>
              <w:t>Lean six sigma black belt</w:t>
            </w:r>
          </w:p>
          <w:p w:rsidR="00BE1DA2" w:rsidRDefault="00BE1DA2" w:rsidP="002C35FF">
            <w:pPr>
              <w:pStyle w:val="Paragraphedeliste"/>
              <w:numPr>
                <w:ilvl w:val="0"/>
                <w:numId w:val="101"/>
              </w:numPr>
              <w:rPr>
                <w:rFonts w:asciiTheme="minorHAnsi" w:hAnsi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/>
                <w:sz w:val="24"/>
                <w:szCs w:val="24"/>
                <w:lang w:val="en-GB"/>
              </w:rPr>
              <w:t>Lactatiekunde</w:t>
            </w:r>
          </w:p>
          <w:p w:rsidR="00BE1DA2" w:rsidRPr="00BE1DA2" w:rsidRDefault="00BE1DA2" w:rsidP="00BE1DA2">
            <w:pPr>
              <w:pStyle w:val="Paragraphedeliste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</w:tr>
    </w:tbl>
    <w:p w:rsidR="00202523" w:rsidRPr="00BE1DA2" w:rsidRDefault="00202523">
      <w:pPr>
        <w:rPr>
          <w:lang w:val="en-GB"/>
        </w:rPr>
      </w:pPr>
    </w:p>
    <w:p w:rsidR="00BE1DA2" w:rsidRDefault="00BE1DA2">
      <w:pPr>
        <w:spacing w:after="200" w:line="276" w:lineRule="auto"/>
        <w:rPr>
          <w:lang w:val="en-GB"/>
        </w:rPr>
      </w:pPr>
      <w:r>
        <w:rPr>
          <w:lang w:val="en-GB"/>
        </w:rP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BE1DA2" w:rsidTr="00BE1DA2">
        <w:tc>
          <w:tcPr>
            <w:tcW w:w="12950" w:type="dxa"/>
          </w:tcPr>
          <w:p w:rsidR="00BE1DA2" w:rsidRDefault="00BE1DA2" w:rsidP="00BE1DA2">
            <w:pPr>
              <w:rPr>
                <w:rFonts w:asciiTheme="minorHAnsi" w:hAnsiTheme="minorHAnsi"/>
                <w:b/>
                <w:color w:val="002060"/>
                <w:sz w:val="32"/>
                <w:szCs w:val="32"/>
                <w:lang w:val="nl-BE"/>
              </w:rPr>
            </w:pPr>
            <w:r>
              <w:rPr>
                <w:rFonts w:asciiTheme="minorHAnsi" w:hAnsiTheme="minorHAnsi"/>
                <w:b/>
                <w:color w:val="002060"/>
                <w:sz w:val="32"/>
                <w:szCs w:val="32"/>
                <w:lang w:val="nl-BE"/>
              </w:rPr>
              <w:lastRenderedPageBreak/>
              <w:t>Odisee</w:t>
            </w:r>
          </w:p>
          <w:p w:rsidR="00BE1DA2" w:rsidRDefault="00BE1DA2" w:rsidP="00BE1DA2">
            <w:pPr>
              <w:rPr>
                <w:rFonts w:asciiTheme="minorHAnsi" w:hAnsiTheme="minorHAnsi"/>
                <w:b/>
                <w:color w:val="002060"/>
                <w:sz w:val="32"/>
                <w:szCs w:val="32"/>
                <w:lang w:val="nl-BE"/>
              </w:rPr>
            </w:pPr>
            <w:r>
              <w:rPr>
                <w:rFonts w:asciiTheme="minorHAnsi" w:hAnsiTheme="minorHAnsi"/>
                <w:b/>
                <w:color w:val="002060"/>
                <w:sz w:val="32"/>
                <w:szCs w:val="32"/>
                <w:lang w:val="nl-BE"/>
              </w:rPr>
              <w:t>Warmoesberg 26</w:t>
            </w:r>
          </w:p>
          <w:p w:rsidR="00BE1DA2" w:rsidRDefault="00BE1DA2" w:rsidP="00BE1DA2">
            <w:pPr>
              <w:rPr>
                <w:rFonts w:asciiTheme="minorHAnsi" w:hAnsiTheme="minorHAnsi"/>
                <w:b/>
                <w:color w:val="002060"/>
                <w:sz w:val="32"/>
                <w:szCs w:val="32"/>
                <w:lang w:val="nl-BE"/>
              </w:rPr>
            </w:pPr>
            <w:r>
              <w:rPr>
                <w:rFonts w:asciiTheme="minorHAnsi" w:hAnsiTheme="minorHAnsi"/>
                <w:b/>
                <w:color w:val="002060"/>
                <w:sz w:val="32"/>
                <w:szCs w:val="32"/>
                <w:lang w:val="nl-BE"/>
              </w:rPr>
              <w:t>1000 BRUSSEL</w:t>
            </w:r>
          </w:p>
          <w:p w:rsidR="00BE1DA2" w:rsidRDefault="00BE1DA2" w:rsidP="00BE1DA2">
            <w:pPr>
              <w:rPr>
                <w:rFonts w:asciiTheme="minorHAnsi" w:hAnsiTheme="minorHAnsi"/>
                <w:b/>
                <w:color w:val="002060"/>
                <w:sz w:val="32"/>
                <w:szCs w:val="32"/>
                <w:lang w:val="nl-BE"/>
              </w:rPr>
            </w:pPr>
            <w:r>
              <w:rPr>
                <w:rFonts w:asciiTheme="minorHAnsi" w:hAnsiTheme="minorHAnsi"/>
                <w:b/>
                <w:color w:val="002060"/>
                <w:sz w:val="32"/>
                <w:szCs w:val="32"/>
                <w:lang w:val="nl-BE"/>
              </w:rPr>
              <w:t>Tel: 02- 608 14 44</w:t>
            </w:r>
          </w:p>
          <w:p w:rsidR="00BE1DA2" w:rsidRPr="00BE1DA2" w:rsidRDefault="00BE1DA2" w:rsidP="00BE1DA2">
            <w:pPr>
              <w:spacing w:after="200" w:line="276" w:lineRule="auto"/>
              <w:rPr>
                <w:rFonts w:asciiTheme="minorHAnsi" w:hAnsiTheme="minorHAnsi" w:cstheme="minorHAnsi"/>
                <w:b/>
                <w:color w:val="002060"/>
                <w:sz w:val="24"/>
                <w:szCs w:val="24"/>
                <w:lang w:val="en-GB"/>
              </w:rPr>
            </w:pPr>
          </w:p>
        </w:tc>
      </w:tr>
      <w:tr w:rsidR="00BE1DA2" w:rsidTr="00BE1DA2">
        <w:tc>
          <w:tcPr>
            <w:tcW w:w="12950" w:type="dxa"/>
          </w:tcPr>
          <w:p w:rsidR="00BE1DA2" w:rsidRDefault="003941A7">
            <w:pPr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Onderwijslocatie:</w:t>
            </w:r>
          </w:p>
          <w:p w:rsidR="003941A7" w:rsidRPr="00230543" w:rsidRDefault="003941A7" w:rsidP="002C35FF">
            <w:pPr>
              <w:pStyle w:val="Paragraphedeliste"/>
              <w:numPr>
                <w:ilvl w:val="0"/>
                <w:numId w:val="103"/>
              </w:numPr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  <w:lang w:val="nl-BE"/>
              </w:rPr>
            </w:pPr>
            <w:r w:rsidRPr="00230543">
              <w:rPr>
                <w:rFonts w:asciiTheme="minorHAnsi" w:hAnsiTheme="minorHAnsi" w:cstheme="minorHAnsi"/>
                <w:sz w:val="24"/>
                <w:szCs w:val="24"/>
                <w:lang w:val="nl-BE"/>
              </w:rPr>
              <w:t>Brussel</w:t>
            </w:r>
            <w:r w:rsidR="00230543" w:rsidRPr="00230543">
              <w:rPr>
                <w:rFonts w:asciiTheme="minorHAnsi" w:hAnsiTheme="minorHAnsi" w:cstheme="minorHAnsi"/>
                <w:sz w:val="24"/>
                <w:szCs w:val="24"/>
                <w:lang w:val="nl-BE"/>
              </w:rPr>
              <w:t>: Warmoesberg 26- 1000 BRUSSEL / Blekerijstraat 23-29 – 1000 BRUSSEL</w:t>
            </w:r>
          </w:p>
          <w:p w:rsidR="003941A7" w:rsidRDefault="003941A7" w:rsidP="002C35FF">
            <w:pPr>
              <w:pStyle w:val="Paragraphedeliste"/>
              <w:numPr>
                <w:ilvl w:val="0"/>
                <w:numId w:val="103"/>
              </w:numPr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Aalst</w:t>
            </w:r>
            <w:r w:rsidR="00230543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: Kwalestraat 154- 9320 AALST</w:t>
            </w:r>
          </w:p>
          <w:p w:rsidR="003941A7" w:rsidRDefault="003941A7" w:rsidP="002C35FF">
            <w:pPr>
              <w:pStyle w:val="Paragraphedeliste"/>
              <w:numPr>
                <w:ilvl w:val="0"/>
                <w:numId w:val="103"/>
              </w:numPr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Dilbeek</w:t>
            </w:r>
            <w:r w:rsidR="00230543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: stationsstraat 301- 1700 DILBEEK</w:t>
            </w:r>
          </w:p>
          <w:p w:rsidR="003941A7" w:rsidRPr="00230543" w:rsidRDefault="003941A7" w:rsidP="002C35FF">
            <w:pPr>
              <w:pStyle w:val="Paragraphedeliste"/>
              <w:numPr>
                <w:ilvl w:val="0"/>
                <w:numId w:val="103"/>
              </w:numPr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  <w:lang w:val="nl-BE"/>
              </w:rPr>
            </w:pPr>
            <w:r w:rsidRPr="00230543">
              <w:rPr>
                <w:rFonts w:asciiTheme="minorHAnsi" w:hAnsiTheme="minorHAnsi" w:cstheme="minorHAnsi"/>
                <w:sz w:val="24"/>
                <w:szCs w:val="24"/>
                <w:lang w:val="nl-BE"/>
              </w:rPr>
              <w:t>Gent</w:t>
            </w:r>
            <w:r w:rsidR="00230543" w:rsidRPr="00230543">
              <w:rPr>
                <w:rFonts w:asciiTheme="minorHAnsi" w:hAnsiTheme="minorHAnsi" w:cstheme="minorHAnsi"/>
                <w:sz w:val="24"/>
                <w:szCs w:val="24"/>
                <w:lang w:val="nl-BE"/>
              </w:rPr>
              <w:t xml:space="preserve">: Gebr.De Smet straat 1 – 9000 </w:t>
            </w:r>
            <w:r w:rsidR="00230543">
              <w:rPr>
                <w:rFonts w:asciiTheme="minorHAnsi" w:hAnsiTheme="minorHAnsi" w:cstheme="minorHAnsi"/>
                <w:sz w:val="24"/>
                <w:szCs w:val="24"/>
                <w:lang w:val="nl-BE"/>
              </w:rPr>
              <w:t>GENT</w:t>
            </w:r>
          </w:p>
          <w:p w:rsidR="003941A7" w:rsidRDefault="003941A7" w:rsidP="002C35FF">
            <w:pPr>
              <w:pStyle w:val="Paragraphedeliste"/>
              <w:numPr>
                <w:ilvl w:val="0"/>
                <w:numId w:val="103"/>
              </w:numPr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Sint-Niklaas</w:t>
            </w:r>
            <w:r w:rsidR="00230543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: Hospitaalstraat 23 – 9100 SINT-NIKLAAS</w:t>
            </w:r>
          </w:p>
          <w:p w:rsidR="003941A7" w:rsidRPr="003941A7" w:rsidRDefault="00230543" w:rsidP="002C35FF">
            <w:pPr>
              <w:pStyle w:val="Paragraphedeliste"/>
              <w:numPr>
                <w:ilvl w:val="0"/>
                <w:numId w:val="103"/>
              </w:numPr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S</w:t>
            </w:r>
            <w:r w:rsidR="003941A7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chaerbeek</w:t>
            </w: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: Huart Hamoirlaan 136- 1030 SCHAERBEEK</w:t>
            </w:r>
          </w:p>
        </w:tc>
      </w:tr>
      <w:tr w:rsidR="00BE1DA2" w:rsidTr="003941A7">
        <w:tc>
          <w:tcPr>
            <w:tcW w:w="12950" w:type="dxa"/>
            <w:shd w:val="clear" w:color="auto" w:fill="DBE5F1" w:themeFill="accent1" w:themeFillTint="33"/>
          </w:tcPr>
          <w:p w:rsidR="00BE1DA2" w:rsidRPr="00BE1DA2" w:rsidRDefault="003941A7" w:rsidP="003941A7">
            <w:pPr>
              <w:spacing w:after="20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Bachelor</w:t>
            </w:r>
          </w:p>
        </w:tc>
      </w:tr>
      <w:tr w:rsidR="00BE1DA2" w:rsidTr="00BE1DA2">
        <w:tc>
          <w:tcPr>
            <w:tcW w:w="12950" w:type="dxa"/>
          </w:tcPr>
          <w:p w:rsidR="00BE1DA2" w:rsidRDefault="003941A7" w:rsidP="002C35FF">
            <w:pPr>
              <w:pStyle w:val="Paragraphedeliste"/>
              <w:numPr>
                <w:ilvl w:val="0"/>
                <w:numId w:val="104"/>
              </w:numPr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ergotherapie</w:t>
            </w:r>
          </w:p>
          <w:p w:rsidR="003941A7" w:rsidRDefault="003941A7" w:rsidP="002C35FF">
            <w:pPr>
              <w:pStyle w:val="Paragraphedeliste"/>
              <w:numPr>
                <w:ilvl w:val="0"/>
                <w:numId w:val="104"/>
              </w:numPr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de medische beeldvorming &amp; radiotherapie</w:t>
            </w:r>
          </w:p>
          <w:p w:rsidR="003941A7" w:rsidRDefault="003941A7" w:rsidP="002C35FF">
            <w:pPr>
              <w:pStyle w:val="Paragraphedeliste"/>
              <w:numPr>
                <w:ilvl w:val="0"/>
                <w:numId w:val="104"/>
              </w:numPr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verpleegkunde</w:t>
            </w:r>
          </w:p>
          <w:p w:rsidR="003941A7" w:rsidRDefault="003941A7" w:rsidP="002C35FF">
            <w:pPr>
              <w:pStyle w:val="Paragraphedeliste"/>
              <w:numPr>
                <w:ilvl w:val="0"/>
                <w:numId w:val="104"/>
              </w:numPr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in het bedrijfsmanagement</w:t>
            </w:r>
          </w:p>
          <w:p w:rsidR="003941A7" w:rsidRDefault="003941A7" w:rsidP="002C35FF">
            <w:pPr>
              <w:pStyle w:val="Paragraphedeliste"/>
              <w:numPr>
                <w:ilvl w:val="0"/>
                <w:numId w:val="104"/>
              </w:numPr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in het officemanagenemt</w:t>
            </w:r>
          </w:p>
          <w:p w:rsidR="003941A7" w:rsidRDefault="003941A7" w:rsidP="002C35FF">
            <w:pPr>
              <w:pStyle w:val="Paragraphedeliste"/>
              <w:numPr>
                <w:ilvl w:val="0"/>
                <w:numId w:val="104"/>
              </w:numPr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in de toegepaste informatica</w:t>
            </w:r>
          </w:p>
          <w:p w:rsidR="003941A7" w:rsidRDefault="003941A7" w:rsidP="002C35FF">
            <w:pPr>
              <w:pStyle w:val="Paragraphedeliste"/>
              <w:numPr>
                <w:ilvl w:val="0"/>
                <w:numId w:val="104"/>
              </w:numPr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in het onderwijs: lager onderwijs</w:t>
            </w:r>
          </w:p>
          <w:p w:rsidR="003941A7" w:rsidRDefault="003941A7" w:rsidP="002C35FF">
            <w:pPr>
              <w:pStyle w:val="Paragraphedeliste"/>
              <w:numPr>
                <w:ilvl w:val="0"/>
                <w:numId w:val="104"/>
              </w:numPr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in het onderwijs: leuteronderwijs</w:t>
            </w:r>
          </w:p>
          <w:p w:rsidR="003941A7" w:rsidRDefault="003941A7" w:rsidP="002C35FF">
            <w:pPr>
              <w:pStyle w:val="Paragraphedeliste"/>
              <w:numPr>
                <w:ilvl w:val="0"/>
                <w:numId w:val="104"/>
              </w:numPr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in het onderwijs: secundaire onderwijs</w:t>
            </w:r>
          </w:p>
          <w:p w:rsidR="003941A7" w:rsidRDefault="003941A7" w:rsidP="002C35FF">
            <w:pPr>
              <w:pStyle w:val="Paragraphedeliste"/>
              <w:numPr>
                <w:ilvl w:val="0"/>
                <w:numId w:val="104"/>
              </w:numPr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orthopedagogie</w:t>
            </w:r>
          </w:p>
          <w:p w:rsidR="003941A7" w:rsidRDefault="003941A7" w:rsidP="002C35FF">
            <w:pPr>
              <w:pStyle w:val="Paragraphedeliste"/>
              <w:numPr>
                <w:ilvl w:val="0"/>
                <w:numId w:val="104"/>
              </w:numPr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lastRenderedPageBreak/>
              <w:t>vastgoed</w:t>
            </w:r>
          </w:p>
          <w:p w:rsidR="003941A7" w:rsidRDefault="003941A7" w:rsidP="002C35FF">
            <w:pPr>
              <w:pStyle w:val="Paragraphedeliste"/>
              <w:numPr>
                <w:ilvl w:val="0"/>
                <w:numId w:val="104"/>
              </w:numPr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electronic-ICT</w:t>
            </w:r>
          </w:p>
          <w:p w:rsidR="003941A7" w:rsidRDefault="003941A7" w:rsidP="002C35FF">
            <w:pPr>
              <w:pStyle w:val="Paragraphedeliste"/>
              <w:numPr>
                <w:ilvl w:val="0"/>
                <w:numId w:val="104"/>
              </w:numPr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agro &amp;biotechnologie</w:t>
            </w:r>
          </w:p>
          <w:p w:rsidR="003941A7" w:rsidRDefault="003941A7" w:rsidP="002C35FF">
            <w:pPr>
              <w:pStyle w:val="Paragraphedeliste"/>
              <w:numPr>
                <w:ilvl w:val="0"/>
                <w:numId w:val="104"/>
              </w:numPr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chemie- milieutechnologie</w:t>
            </w:r>
          </w:p>
          <w:p w:rsidR="003941A7" w:rsidRDefault="003941A7" w:rsidP="002C35FF">
            <w:pPr>
              <w:pStyle w:val="Paragraphedeliste"/>
              <w:numPr>
                <w:ilvl w:val="0"/>
                <w:numId w:val="104"/>
              </w:numPr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energie technologie</w:t>
            </w:r>
          </w:p>
          <w:p w:rsidR="003941A7" w:rsidRDefault="003941A7" w:rsidP="002C35FF">
            <w:pPr>
              <w:pStyle w:val="Paragraphedeliste"/>
              <w:numPr>
                <w:ilvl w:val="0"/>
                <w:numId w:val="104"/>
              </w:numPr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biomedische laboratorium- technologie</w:t>
            </w:r>
          </w:p>
          <w:p w:rsidR="003941A7" w:rsidRDefault="003941A7" w:rsidP="002C35FF">
            <w:pPr>
              <w:pStyle w:val="Paragraphedeliste"/>
              <w:numPr>
                <w:ilvl w:val="0"/>
                <w:numId w:val="104"/>
              </w:numPr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office management heath care management</w:t>
            </w:r>
          </w:p>
          <w:p w:rsidR="003941A7" w:rsidRDefault="003941A7" w:rsidP="002C35FF">
            <w:pPr>
              <w:pStyle w:val="Paragraphedeliste"/>
              <w:numPr>
                <w:ilvl w:val="0"/>
                <w:numId w:val="104"/>
              </w:numPr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oogzorg</w:t>
            </w:r>
          </w:p>
          <w:p w:rsidR="003941A7" w:rsidRDefault="003941A7" w:rsidP="002C35FF">
            <w:pPr>
              <w:pStyle w:val="Paragraphedeliste"/>
              <w:numPr>
                <w:ilvl w:val="0"/>
                <w:numId w:val="104"/>
              </w:numPr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verpleegkunde internationaal traject</w:t>
            </w:r>
          </w:p>
          <w:p w:rsidR="003941A7" w:rsidRDefault="003941A7" w:rsidP="002C35FF">
            <w:pPr>
              <w:pStyle w:val="Paragraphedeliste"/>
              <w:numPr>
                <w:ilvl w:val="0"/>
                <w:numId w:val="104"/>
              </w:numPr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voedings &amp; dieetkunde</w:t>
            </w:r>
          </w:p>
          <w:p w:rsidR="003941A7" w:rsidRDefault="003941A7" w:rsidP="002C35FF">
            <w:pPr>
              <w:pStyle w:val="Paragraphedeliste"/>
              <w:numPr>
                <w:ilvl w:val="0"/>
                <w:numId w:val="104"/>
              </w:numPr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vroedhunde</w:t>
            </w:r>
          </w:p>
          <w:p w:rsidR="003941A7" w:rsidRDefault="003941A7" w:rsidP="002C35FF">
            <w:pPr>
              <w:pStyle w:val="Paragraphedeliste"/>
              <w:numPr>
                <w:ilvl w:val="0"/>
                <w:numId w:val="104"/>
              </w:numPr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ge</w:t>
            </w:r>
            <w:r w:rsidR="008312D0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rinswetenschappen traject voor volwassenen</w:t>
            </w:r>
          </w:p>
          <w:p w:rsidR="008312D0" w:rsidRDefault="008312D0" w:rsidP="002C35FF">
            <w:pPr>
              <w:pStyle w:val="Paragraphedeliste"/>
              <w:numPr>
                <w:ilvl w:val="0"/>
                <w:numId w:val="104"/>
              </w:numPr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bouw</w:t>
            </w:r>
          </w:p>
          <w:p w:rsidR="008312D0" w:rsidRDefault="008312D0" w:rsidP="002C35FF">
            <w:pPr>
              <w:pStyle w:val="Paragraphedeliste"/>
              <w:numPr>
                <w:ilvl w:val="0"/>
                <w:numId w:val="104"/>
              </w:numPr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chemie</w:t>
            </w:r>
          </w:p>
          <w:p w:rsidR="008312D0" w:rsidRDefault="008312D0" w:rsidP="002C35FF">
            <w:pPr>
              <w:pStyle w:val="Paragraphedeliste"/>
              <w:numPr>
                <w:ilvl w:val="0"/>
                <w:numId w:val="104"/>
              </w:numPr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elektromechanicc</w:t>
            </w:r>
          </w:p>
          <w:p w:rsidR="008312D0" w:rsidRDefault="008312D0" w:rsidP="002C35FF">
            <w:pPr>
              <w:pStyle w:val="Paragraphedeliste"/>
              <w:numPr>
                <w:ilvl w:val="0"/>
                <w:numId w:val="104"/>
              </w:numPr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facility management</w:t>
            </w:r>
          </w:p>
          <w:p w:rsidR="008312D0" w:rsidRDefault="008312D0" w:rsidP="002C35FF">
            <w:pPr>
              <w:pStyle w:val="Paragraphedeliste"/>
              <w:numPr>
                <w:ilvl w:val="0"/>
                <w:numId w:val="104"/>
              </w:numPr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ontwerp &amp; productie technologie</w:t>
            </w:r>
          </w:p>
          <w:p w:rsidR="0015331D" w:rsidRDefault="0015331D" w:rsidP="002C35FF">
            <w:pPr>
              <w:pStyle w:val="Paragraphedeliste"/>
              <w:numPr>
                <w:ilvl w:val="0"/>
                <w:numId w:val="104"/>
              </w:numPr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in het sociaal werk volwassenen</w:t>
            </w:r>
          </w:p>
          <w:p w:rsidR="0015331D" w:rsidRDefault="0015331D" w:rsidP="002C35FF">
            <w:pPr>
              <w:pStyle w:val="Paragraphedeliste"/>
              <w:numPr>
                <w:ilvl w:val="0"/>
                <w:numId w:val="104"/>
              </w:numPr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in het sociaal werk</w:t>
            </w:r>
          </w:p>
          <w:p w:rsidR="002A6000" w:rsidRDefault="002A6000" w:rsidP="002C35FF">
            <w:pPr>
              <w:pStyle w:val="Paragraphedeliste"/>
              <w:numPr>
                <w:ilvl w:val="0"/>
                <w:numId w:val="104"/>
              </w:numPr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in de gezinswetenschappen</w:t>
            </w:r>
          </w:p>
          <w:p w:rsidR="002A6000" w:rsidRPr="003941A7" w:rsidRDefault="002A6000" w:rsidP="00E61560">
            <w:pPr>
              <w:pStyle w:val="Paragraphedeliste"/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</w:tr>
      <w:tr w:rsidR="00BE1DA2" w:rsidTr="008312D0">
        <w:tc>
          <w:tcPr>
            <w:tcW w:w="12950" w:type="dxa"/>
            <w:shd w:val="clear" w:color="auto" w:fill="DBE5F1" w:themeFill="accent1" w:themeFillTint="33"/>
          </w:tcPr>
          <w:p w:rsidR="00BE1DA2" w:rsidRPr="00BE1DA2" w:rsidRDefault="008312D0" w:rsidP="008312D0">
            <w:pPr>
              <w:spacing w:after="20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lastRenderedPageBreak/>
              <w:t>Postgraduaat</w:t>
            </w:r>
          </w:p>
        </w:tc>
      </w:tr>
      <w:tr w:rsidR="008312D0" w:rsidTr="00BE1DA2">
        <w:tc>
          <w:tcPr>
            <w:tcW w:w="12950" w:type="dxa"/>
          </w:tcPr>
          <w:p w:rsidR="008312D0" w:rsidRDefault="008312D0" w:rsidP="002C35FF">
            <w:pPr>
              <w:pStyle w:val="Paragraphedeliste"/>
              <w:numPr>
                <w:ilvl w:val="0"/>
                <w:numId w:val="105"/>
              </w:numPr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information systems management</w:t>
            </w:r>
          </w:p>
          <w:p w:rsidR="008312D0" w:rsidRDefault="008312D0" w:rsidP="002C35FF">
            <w:pPr>
              <w:pStyle w:val="Paragraphedeliste"/>
              <w:numPr>
                <w:ilvl w:val="0"/>
                <w:numId w:val="105"/>
              </w:numPr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sales and business development </w:t>
            </w:r>
          </w:p>
          <w:p w:rsidR="002A6000" w:rsidRPr="002A6000" w:rsidRDefault="008312D0" w:rsidP="002C35FF">
            <w:pPr>
              <w:pStyle w:val="Paragraphedeliste"/>
              <w:numPr>
                <w:ilvl w:val="0"/>
                <w:numId w:val="105"/>
              </w:numPr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erfgoed &amp; onderwijs</w:t>
            </w:r>
          </w:p>
          <w:p w:rsidR="008312D0" w:rsidRDefault="008312D0" w:rsidP="002C35FF">
            <w:pPr>
              <w:pStyle w:val="Paragraphedeliste"/>
              <w:numPr>
                <w:ilvl w:val="0"/>
                <w:numId w:val="105"/>
              </w:numPr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lastRenderedPageBreak/>
              <w:t>fonctional trainer</w:t>
            </w:r>
          </w:p>
          <w:p w:rsidR="008312D0" w:rsidRDefault="008312D0" w:rsidP="002C35FF">
            <w:pPr>
              <w:pStyle w:val="Paragraphedeliste"/>
              <w:numPr>
                <w:ilvl w:val="0"/>
                <w:numId w:val="105"/>
              </w:numPr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leescoach</w:t>
            </w:r>
          </w:p>
          <w:p w:rsidR="008312D0" w:rsidRDefault="008312D0" w:rsidP="002C35FF">
            <w:pPr>
              <w:pStyle w:val="Paragraphedeliste"/>
              <w:numPr>
                <w:ilvl w:val="0"/>
                <w:numId w:val="105"/>
              </w:numPr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leraar nederlands voor anderstadigen</w:t>
            </w:r>
          </w:p>
          <w:p w:rsidR="008312D0" w:rsidRDefault="00230543" w:rsidP="002C35FF">
            <w:pPr>
              <w:pStyle w:val="Paragraphedeliste"/>
              <w:numPr>
                <w:ilvl w:val="0"/>
                <w:numId w:val="105"/>
              </w:numPr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mentoring &amp; coaching</w:t>
            </w:r>
          </w:p>
          <w:p w:rsidR="00230543" w:rsidRDefault="00230543" w:rsidP="002C35FF">
            <w:pPr>
              <w:pStyle w:val="Paragraphedeliste"/>
              <w:numPr>
                <w:ilvl w:val="0"/>
                <w:numId w:val="105"/>
              </w:numPr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orthodonderwijs voor anderstadige nieuwhomers</w:t>
            </w:r>
          </w:p>
          <w:p w:rsidR="002A6000" w:rsidRDefault="00FE67B8" w:rsidP="002C35FF">
            <w:pPr>
              <w:pStyle w:val="Paragraphedeliste"/>
              <w:numPr>
                <w:ilvl w:val="0"/>
                <w:numId w:val="105"/>
              </w:numPr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Energiecoordination</w:t>
            </w:r>
          </w:p>
          <w:p w:rsidR="00FE67B8" w:rsidRDefault="00FE67B8" w:rsidP="002C35FF">
            <w:pPr>
              <w:pStyle w:val="Paragraphedeliste"/>
              <w:numPr>
                <w:ilvl w:val="0"/>
                <w:numId w:val="105"/>
              </w:numPr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Adventure education</w:t>
            </w:r>
          </w:p>
          <w:p w:rsidR="00FE67B8" w:rsidRDefault="00F70015" w:rsidP="002C35FF">
            <w:pPr>
              <w:pStyle w:val="Paragraphedeliste"/>
              <w:numPr>
                <w:ilvl w:val="0"/>
                <w:numId w:val="105"/>
              </w:numPr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W</w:t>
            </w:r>
            <w:r w:rsidR="00FE67B8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ondzorg</w:t>
            </w:r>
          </w:p>
          <w:p w:rsidR="00F70015" w:rsidRDefault="00F70015" w:rsidP="002C35FF">
            <w:pPr>
              <w:pStyle w:val="Paragraphedeliste"/>
              <w:numPr>
                <w:ilvl w:val="0"/>
                <w:numId w:val="105"/>
              </w:numPr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Radiotherapie</w:t>
            </w:r>
          </w:p>
          <w:p w:rsidR="00F70015" w:rsidRDefault="00F70015" w:rsidP="002C35FF">
            <w:pPr>
              <w:pStyle w:val="Paragraphedeliste"/>
              <w:numPr>
                <w:ilvl w:val="0"/>
                <w:numId w:val="105"/>
              </w:numPr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Pre hospital life support</w:t>
            </w:r>
          </w:p>
          <w:p w:rsidR="00F70015" w:rsidRDefault="00F70015" w:rsidP="002C35FF">
            <w:pPr>
              <w:pStyle w:val="Paragraphedeliste"/>
              <w:numPr>
                <w:ilvl w:val="0"/>
                <w:numId w:val="105"/>
              </w:numPr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Ouderen zorg</w:t>
            </w:r>
          </w:p>
          <w:p w:rsidR="00F70015" w:rsidRDefault="00F70015" w:rsidP="002C35FF">
            <w:pPr>
              <w:pStyle w:val="Paragraphedeliste"/>
              <w:numPr>
                <w:ilvl w:val="0"/>
                <w:numId w:val="105"/>
              </w:numPr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Neurologische zorg </w:t>
            </w:r>
          </w:p>
          <w:p w:rsidR="00F70015" w:rsidRDefault="00F70015" w:rsidP="002C35FF">
            <w:pPr>
              <w:pStyle w:val="Paragraphedeliste"/>
              <w:numPr>
                <w:ilvl w:val="0"/>
                <w:numId w:val="105"/>
              </w:numPr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Intensieve zorg &amp; spoedgevallen zorg</w:t>
            </w:r>
          </w:p>
          <w:p w:rsidR="00F70015" w:rsidRDefault="00F70015" w:rsidP="002C35FF">
            <w:pPr>
              <w:pStyle w:val="Paragraphedeliste"/>
              <w:numPr>
                <w:ilvl w:val="0"/>
                <w:numId w:val="105"/>
              </w:numPr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Hogdverpleegkundige</w:t>
            </w:r>
          </w:p>
          <w:p w:rsidR="00F70015" w:rsidRPr="008312D0" w:rsidRDefault="00F70015" w:rsidP="002C35FF">
            <w:pPr>
              <w:pStyle w:val="Paragraphedeliste"/>
              <w:numPr>
                <w:ilvl w:val="0"/>
                <w:numId w:val="105"/>
              </w:numPr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Sociale &amp; geestelijke gezondheidszorg</w:t>
            </w:r>
          </w:p>
        </w:tc>
      </w:tr>
      <w:tr w:rsidR="00F70015" w:rsidTr="00F70015">
        <w:tc>
          <w:tcPr>
            <w:tcW w:w="12950" w:type="dxa"/>
            <w:shd w:val="clear" w:color="auto" w:fill="DBE5F1" w:themeFill="accent1" w:themeFillTint="33"/>
          </w:tcPr>
          <w:p w:rsidR="00F70015" w:rsidRDefault="00F70015" w:rsidP="00F70015">
            <w:pPr>
              <w:pStyle w:val="Paragraphedeliste"/>
              <w:spacing w:after="20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lastRenderedPageBreak/>
              <w:t>Bachelor na bachelor</w:t>
            </w:r>
          </w:p>
        </w:tc>
      </w:tr>
      <w:tr w:rsidR="00F70015" w:rsidTr="00BE1DA2">
        <w:tc>
          <w:tcPr>
            <w:tcW w:w="12950" w:type="dxa"/>
          </w:tcPr>
          <w:p w:rsidR="00F70015" w:rsidRDefault="00F70015" w:rsidP="002C35FF">
            <w:pPr>
              <w:pStyle w:val="Paragraphedeliste"/>
              <w:numPr>
                <w:ilvl w:val="0"/>
                <w:numId w:val="105"/>
              </w:numPr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Intensieve zorg &amp; spoedgevallen zorg</w:t>
            </w:r>
          </w:p>
          <w:p w:rsidR="00F70015" w:rsidRDefault="00F70015" w:rsidP="002C35FF">
            <w:pPr>
              <w:pStyle w:val="Paragraphedeliste"/>
              <w:numPr>
                <w:ilvl w:val="0"/>
                <w:numId w:val="105"/>
              </w:numPr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schoolontwikheling</w:t>
            </w:r>
          </w:p>
        </w:tc>
      </w:tr>
    </w:tbl>
    <w:p w:rsidR="004E5AA5" w:rsidRDefault="00F200FD">
      <w:pPr>
        <w:spacing w:after="200" w:line="276" w:lineRule="auto"/>
        <w:rPr>
          <w:lang w:val="en-GB"/>
        </w:rPr>
      </w:pPr>
      <w:r w:rsidRPr="00BE1DA2">
        <w:rPr>
          <w:lang w:val="en-GB"/>
        </w:rP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4E5AA5" w:rsidRPr="00F200FD" w:rsidTr="001E4C52">
        <w:tc>
          <w:tcPr>
            <w:tcW w:w="12950" w:type="dxa"/>
          </w:tcPr>
          <w:p w:rsidR="004E5AA5" w:rsidRPr="00F200FD" w:rsidRDefault="004E5AA5" w:rsidP="001E4C52">
            <w:pPr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nl-BE"/>
              </w:rPr>
            </w:pPr>
            <w:r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nl-BE"/>
              </w:rPr>
              <w:lastRenderedPageBreak/>
              <w:t>Erasmushogeschool Brussel</w:t>
            </w:r>
          </w:p>
          <w:p w:rsidR="004E5AA5" w:rsidRDefault="004E5AA5" w:rsidP="001E4C52">
            <w:pPr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nl-BE"/>
              </w:rPr>
            </w:pPr>
            <w:r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nl-BE"/>
              </w:rPr>
              <w:t>Nijverheidskaai 170</w:t>
            </w:r>
          </w:p>
          <w:p w:rsidR="004E5AA5" w:rsidRDefault="004E5AA5" w:rsidP="001E4C52">
            <w:pPr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nl-BE"/>
              </w:rPr>
            </w:pPr>
            <w:r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nl-BE"/>
              </w:rPr>
              <w:t>1070 BRUSSEL</w:t>
            </w:r>
          </w:p>
          <w:p w:rsidR="004E5AA5" w:rsidRPr="00F200FD" w:rsidRDefault="004E5AA5" w:rsidP="001E4C52">
            <w:pPr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nl-BE"/>
              </w:rPr>
            </w:pPr>
            <w:r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nl-BE"/>
              </w:rPr>
              <w:t xml:space="preserve">Tel: 02- 523 37 37 </w:t>
            </w:r>
          </w:p>
          <w:p w:rsidR="004E5AA5" w:rsidRPr="00F200FD" w:rsidRDefault="004E5AA5" w:rsidP="001E4C52">
            <w:pPr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nl-BE"/>
              </w:rPr>
            </w:pPr>
          </w:p>
        </w:tc>
      </w:tr>
      <w:tr w:rsidR="00DF50FA" w:rsidRPr="00F200FD" w:rsidTr="001E4C52">
        <w:tc>
          <w:tcPr>
            <w:tcW w:w="12950" w:type="dxa"/>
          </w:tcPr>
          <w:p w:rsidR="00DF50FA" w:rsidRDefault="00DF50FA" w:rsidP="00DF50FA">
            <w:pPr>
              <w:rPr>
                <w:rFonts w:asciiTheme="minorHAnsi" w:hAnsiTheme="minorHAnsi" w:cs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nl-BE"/>
              </w:rPr>
              <w:t>Onderwijslocatie:</w:t>
            </w:r>
          </w:p>
          <w:p w:rsidR="00DF50FA" w:rsidRDefault="00536DF4" w:rsidP="00DF50FA">
            <w:pPr>
              <w:pStyle w:val="Paragraphedeliste"/>
              <w:numPr>
                <w:ilvl w:val="0"/>
                <w:numId w:val="100"/>
              </w:numPr>
              <w:rPr>
                <w:rFonts w:asciiTheme="minorHAnsi" w:hAnsiTheme="minorHAnsi" w:cs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nl-BE"/>
              </w:rPr>
              <w:t>Campus</w:t>
            </w:r>
            <w:r w:rsidR="00DF50FA">
              <w:rPr>
                <w:rFonts w:asciiTheme="minorHAnsi" w:hAnsiTheme="minorHAnsi" w:cstheme="minorHAnsi"/>
                <w:sz w:val="24"/>
                <w:szCs w:val="24"/>
                <w:lang w:val="nl-BE"/>
              </w:rPr>
              <w:t xml:space="preserve"> Bloemenhof: zespenningenstraat 70 – 1000 BRUSSEL</w:t>
            </w:r>
          </w:p>
          <w:p w:rsidR="00DF50FA" w:rsidRDefault="00DF50FA" w:rsidP="00DF50FA">
            <w:pPr>
              <w:pStyle w:val="Paragraphedeliste"/>
              <w:numPr>
                <w:ilvl w:val="0"/>
                <w:numId w:val="100"/>
              </w:numPr>
              <w:rPr>
                <w:rFonts w:asciiTheme="minorHAnsi" w:hAnsiTheme="minorHAnsi" w:cs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nl-BE"/>
              </w:rPr>
              <w:t>Campus Jette: laarbeeklaan 121- 1090 JETTE</w:t>
            </w:r>
          </w:p>
          <w:p w:rsidR="00DF50FA" w:rsidRDefault="00DF50FA" w:rsidP="00DF50FA">
            <w:pPr>
              <w:pStyle w:val="Paragraphedeliste"/>
              <w:numPr>
                <w:ilvl w:val="0"/>
                <w:numId w:val="100"/>
              </w:numPr>
              <w:rPr>
                <w:rFonts w:asciiTheme="minorHAnsi" w:hAnsiTheme="minorHAnsi" w:cs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nl-BE"/>
              </w:rPr>
              <w:t>Campus Kaai: nijverheidskaai 170- 1070 BRUSSEL</w:t>
            </w:r>
          </w:p>
          <w:p w:rsidR="00DF50FA" w:rsidRDefault="00DF50FA" w:rsidP="00DF50FA">
            <w:pPr>
              <w:pStyle w:val="Paragraphedeliste"/>
              <w:numPr>
                <w:ilvl w:val="0"/>
                <w:numId w:val="100"/>
              </w:numPr>
              <w:rPr>
                <w:rFonts w:asciiTheme="minorHAnsi" w:hAnsiTheme="minorHAnsi" w:cs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nl-BE"/>
              </w:rPr>
              <w:t>Campus Dansaert RITCS: dansaertstraat 70 – 1000 BRUSSEL</w:t>
            </w:r>
          </w:p>
          <w:p w:rsidR="00DF50FA" w:rsidRDefault="00DF50FA" w:rsidP="00DF50FA">
            <w:pPr>
              <w:pStyle w:val="Paragraphedeliste"/>
              <w:numPr>
                <w:ilvl w:val="0"/>
                <w:numId w:val="100"/>
              </w:numPr>
              <w:rPr>
                <w:rFonts w:asciiTheme="minorHAnsi" w:hAnsiTheme="minorHAnsi" w:cs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nl-BE"/>
              </w:rPr>
              <w:t>Campus De Bottelarij RITCS: delaunoystraat 58- 1080 BRUSSEL</w:t>
            </w:r>
          </w:p>
          <w:p w:rsidR="00DF50FA" w:rsidRDefault="00DF50FA" w:rsidP="00DF50FA">
            <w:pPr>
              <w:pStyle w:val="Paragraphedeliste"/>
              <w:numPr>
                <w:ilvl w:val="0"/>
                <w:numId w:val="100"/>
              </w:numPr>
              <w:rPr>
                <w:rFonts w:asciiTheme="minorHAnsi" w:hAnsiTheme="minorHAnsi" w:cs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nl-BE"/>
              </w:rPr>
              <w:t>Campus Koninklijk Conservatorium Brussel: regentschapsstraat 30- 1000 BRUSSEL</w:t>
            </w:r>
          </w:p>
          <w:p w:rsidR="00DF50FA" w:rsidRPr="00746661" w:rsidRDefault="00DF50FA" w:rsidP="00DF50FA">
            <w:pPr>
              <w:pStyle w:val="Paragraphedeliste"/>
              <w:numPr>
                <w:ilvl w:val="0"/>
                <w:numId w:val="100"/>
              </w:numPr>
              <w:rPr>
                <w:rFonts w:asciiTheme="minorHAnsi" w:hAnsiTheme="minorHAnsi" w:cs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nl-BE"/>
              </w:rPr>
              <w:t>Campus Kanal: slotstraat 28 -1000 BRUSSEL</w:t>
            </w:r>
          </w:p>
          <w:p w:rsidR="00DF50FA" w:rsidRDefault="00DF50FA" w:rsidP="001E4C52">
            <w:pPr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nl-BE"/>
              </w:rPr>
            </w:pPr>
          </w:p>
        </w:tc>
      </w:tr>
      <w:tr w:rsidR="004E5AA5" w:rsidRPr="00F200FD" w:rsidTr="001E4C52">
        <w:tc>
          <w:tcPr>
            <w:tcW w:w="12950" w:type="dxa"/>
            <w:shd w:val="clear" w:color="auto" w:fill="DBE5F1" w:themeFill="accent1" w:themeFillTint="33"/>
          </w:tcPr>
          <w:p w:rsidR="004E5AA5" w:rsidRPr="00F200FD" w:rsidRDefault="004E5AA5" w:rsidP="001E4C52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nl-BE"/>
              </w:rPr>
            </w:pPr>
            <w:r w:rsidRPr="00F200FD">
              <w:rPr>
                <w:rFonts w:asciiTheme="minorHAnsi" w:hAnsiTheme="minorHAnsi" w:cstheme="minorHAnsi"/>
                <w:sz w:val="24"/>
                <w:szCs w:val="24"/>
                <w:lang w:val="nl-BE"/>
              </w:rPr>
              <w:t>Bachelor</w:t>
            </w:r>
          </w:p>
        </w:tc>
      </w:tr>
      <w:tr w:rsidR="004E5AA5" w:rsidRPr="00F200FD" w:rsidTr="001E4C52">
        <w:tc>
          <w:tcPr>
            <w:tcW w:w="12950" w:type="dxa"/>
          </w:tcPr>
          <w:p w:rsidR="004E5AA5" w:rsidRDefault="004E5AA5" w:rsidP="002C35FF">
            <w:pPr>
              <w:pStyle w:val="Paragraphedeliste"/>
              <w:numPr>
                <w:ilvl w:val="0"/>
                <w:numId w:val="106"/>
              </w:numPr>
              <w:rPr>
                <w:rFonts w:asciiTheme="minorHAnsi" w:hAnsiTheme="minorHAnsi" w:cs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nl-BE"/>
              </w:rPr>
              <w:t>in de landschaps- en tuinarchitectuur</w:t>
            </w:r>
          </w:p>
          <w:p w:rsidR="004E5AA5" w:rsidRDefault="004E5AA5" w:rsidP="002C35FF">
            <w:pPr>
              <w:pStyle w:val="Paragraphedeliste"/>
              <w:numPr>
                <w:ilvl w:val="0"/>
                <w:numId w:val="106"/>
              </w:numPr>
              <w:rPr>
                <w:rFonts w:asciiTheme="minorHAnsi" w:hAnsiTheme="minorHAnsi" w:cs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nl-BE"/>
              </w:rPr>
              <w:t>in de verpleegkunde</w:t>
            </w:r>
          </w:p>
          <w:p w:rsidR="004E5AA5" w:rsidRDefault="004E5AA5" w:rsidP="002C35FF">
            <w:pPr>
              <w:pStyle w:val="Paragraphedeliste"/>
              <w:numPr>
                <w:ilvl w:val="0"/>
                <w:numId w:val="106"/>
              </w:numPr>
              <w:rPr>
                <w:rFonts w:asciiTheme="minorHAnsi" w:hAnsiTheme="minorHAnsi" w:cs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nl-BE"/>
              </w:rPr>
              <w:t>in de vroekunde</w:t>
            </w:r>
          </w:p>
          <w:p w:rsidR="004E5AA5" w:rsidRDefault="004E5AA5" w:rsidP="002C35FF">
            <w:pPr>
              <w:pStyle w:val="Paragraphedeliste"/>
              <w:numPr>
                <w:ilvl w:val="0"/>
                <w:numId w:val="106"/>
              </w:numPr>
              <w:rPr>
                <w:rFonts w:asciiTheme="minorHAnsi" w:hAnsiTheme="minorHAnsi" w:cs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nl-BE"/>
              </w:rPr>
              <w:t>in het sociaal</w:t>
            </w:r>
            <w:r w:rsidR="00B25616">
              <w:rPr>
                <w:rFonts w:asciiTheme="minorHAnsi" w:hAnsiTheme="minorHAnsi" w:cstheme="minorHAnsi"/>
                <w:sz w:val="24"/>
                <w:szCs w:val="24"/>
                <w:lang w:val="nl-BE"/>
              </w:rPr>
              <w:t xml:space="preserve"> werk</w:t>
            </w:r>
          </w:p>
          <w:p w:rsidR="00B25616" w:rsidRDefault="00A86CD0" w:rsidP="002C35FF">
            <w:pPr>
              <w:pStyle w:val="Paragraphedeliste"/>
              <w:numPr>
                <w:ilvl w:val="0"/>
                <w:numId w:val="106"/>
              </w:numPr>
              <w:rPr>
                <w:rFonts w:asciiTheme="minorHAnsi" w:hAnsiTheme="minorHAnsi" w:cs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nl-BE"/>
              </w:rPr>
              <w:t>in de biomedische laboratoriumtechnologie</w:t>
            </w:r>
          </w:p>
          <w:p w:rsidR="00A86CD0" w:rsidRDefault="00A86CD0" w:rsidP="002C35FF">
            <w:pPr>
              <w:pStyle w:val="Paragraphedeliste"/>
              <w:numPr>
                <w:ilvl w:val="0"/>
                <w:numId w:val="106"/>
              </w:numPr>
              <w:rPr>
                <w:rFonts w:asciiTheme="minorHAnsi" w:hAnsiTheme="minorHAnsi" w:cs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nl-BE"/>
              </w:rPr>
              <w:t>in de voedings- en dieetkunde</w:t>
            </w:r>
          </w:p>
          <w:p w:rsidR="00A86CD0" w:rsidRDefault="00A86CD0" w:rsidP="002C35FF">
            <w:pPr>
              <w:pStyle w:val="Paragraphedeliste"/>
              <w:numPr>
                <w:ilvl w:val="0"/>
                <w:numId w:val="106"/>
              </w:numPr>
              <w:rPr>
                <w:rFonts w:asciiTheme="minorHAnsi" w:hAnsiTheme="minorHAnsi" w:cs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nl-BE"/>
              </w:rPr>
              <w:t>in het communicatiemanagement</w:t>
            </w:r>
          </w:p>
          <w:p w:rsidR="00A86CD0" w:rsidRDefault="00A86CD0" w:rsidP="002C35FF">
            <w:pPr>
              <w:pStyle w:val="Paragraphedeliste"/>
              <w:numPr>
                <w:ilvl w:val="0"/>
                <w:numId w:val="106"/>
              </w:numPr>
              <w:rPr>
                <w:rFonts w:asciiTheme="minorHAnsi" w:hAnsiTheme="minorHAnsi" w:cs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nl-BE"/>
              </w:rPr>
              <w:t>in het office management</w:t>
            </w:r>
          </w:p>
          <w:p w:rsidR="00A86CD0" w:rsidRDefault="00A86CD0" w:rsidP="002C35FF">
            <w:pPr>
              <w:pStyle w:val="Paragraphedeliste"/>
              <w:numPr>
                <w:ilvl w:val="0"/>
                <w:numId w:val="106"/>
              </w:numPr>
              <w:rPr>
                <w:rFonts w:asciiTheme="minorHAnsi" w:hAnsiTheme="minorHAnsi" w:cs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nl-BE"/>
              </w:rPr>
              <w:t>in het toerisme en het recratiemanagement</w:t>
            </w:r>
          </w:p>
          <w:p w:rsidR="00A86CD0" w:rsidRDefault="00A86CD0" w:rsidP="002C35FF">
            <w:pPr>
              <w:pStyle w:val="Paragraphedeliste"/>
              <w:numPr>
                <w:ilvl w:val="0"/>
                <w:numId w:val="106"/>
              </w:numPr>
              <w:rPr>
                <w:rFonts w:asciiTheme="minorHAnsi" w:hAnsiTheme="minorHAnsi" w:cs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nl-BE"/>
              </w:rPr>
              <w:t>in het hotelmanagement</w:t>
            </w:r>
          </w:p>
          <w:p w:rsidR="00A86CD0" w:rsidRDefault="00A86CD0" w:rsidP="002C35FF">
            <w:pPr>
              <w:pStyle w:val="Paragraphedeliste"/>
              <w:numPr>
                <w:ilvl w:val="0"/>
                <w:numId w:val="106"/>
              </w:numPr>
              <w:rPr>
                <w:rFonts w:asciiTheme="minorHAnsi" w:hAnsiTheme="minorHAnsi" w:cs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nl-BE"/>
              </w:rPr>
              <w:t>in de toegepaste informatica</w:t>
            </w:r>
          </w:p>
          <w:p w:rsidR="00A86CD0" w:rsidRDefault="00A86CD0" w:rsidP="002C35FF">
            <w:pPr>
              <w:pStyle w:val="Paragraphedeliste"/>
              <w:numPr>
                <w:ilvl w:val="0"/>
                <w:numId w:val="106"/>
              </w:numPr>
              <w:rPr>
                <w:rFonts w:asciiTheme="minorHAnsi" w:hAnsiTheme="minorHAnsi" w:cs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nl-BE"/>
              </w:rPr>
              <w:t>in de audiovisuele kunsten</w:t>
            </w:r>
          </w:p>
          <w:p w:rsidR="00A86CD0" w:rsidRDefault="00A86CD0" w:rsidP="002C35FF">
            <w:pPr>
              <w:pStyle w:val="Paragraphedeliste"/>
              <w:numPr>
                <w:ilvl w:val="0"/>
                <w:numId w:val="106"/>
              </w:numPr>
              <w:rPr>
                <w:rFonts w:asciiTheme="minorHAnsi" w:hAnsiTheme="minorHAnsi" w:cs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nl-BE"/>
              </w:rPr>
              <w:t>musical</w:t>
            </w:r>
          </w:p>
          <w:p w:rsidR="00A86CD0" w:rsidRDefault="00A86CD0" w:rsidP="002C35FF">
            <w:pPr>
              <w:pStyle w:val="Paragraphedeliste"/>
              <w:numPr>
                <w:ilvl w:val="0"/>
                <w:numId w:val="106"/>
              </w:numPr>
              <w:rPr>
                <w:rFonts w:asciiTheme="minorHAnsi" w:hAnsiTheme="minorHAnsi" w:cs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nl-BE"/>
              </w:rPr>
              <w:lastRenderedPageBreak/>
              <w:t>multimedia &amp; communicatietechnologie</w:t>
            </w:r>
          </w:p>
          <w:p w:rsidR="00A86CD0" w:rsidRDefault="00A86CD0" w:rsidP="002C35FF">
            <w:pPr>
              <w:pStyle w:val="Paragraphedeliste"/>
              <w:numPr>
                <w:ilvl w:val="0"/>
                <w:numId w:val="106"/>
              </w:numPr>
              <w:rPr>
                <w:rFonts w:asciiTheme="minorHAnsi" w:hAnsiTheme="minorHAnsi" w:cs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nl-BE"/>
              </w:rPr>
              <w:t>idea &amp; innovation management</w:t>
            </w:r>
          </w:p>
          <w:p w:rsidR="00A86CD0" w:rsidRDefault="00A86CD0" w:rsidP="002C35FF">
            <w:pPr>
              <w:pStyle w:val="Paragraphedeliste"/>
              <w:numPr>
                <w:ilvl w:val="0"/>
                <w:numId w:val="106"/>
              </w:numPr>
              <w:rPr>
                <w:rFonts w:asciiTheme="minorHAnsi" w:hAnsiTheme="minorHAnsi" w:cs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nl-BE"/>
              </w:rPr>
              <w:t>dramatische kunsten</w:t>
            </w:r>
          </w:p>
          <w:p w:rsidR="009712C2" w:rsidRDefault="009712C2" w:rsidP="002C35FF">
            <w:pPr>
              <w:pStyle w:val="Paragraphedeliste"/>
              <w:numPr>
                <w:ilvl w:val="0"/>
                <w:numId w:val="106"/>
              </w:numPr>
              <w:rPr>
                <w:rFonts w:asciiTheme="minorHAnsi" w:hAnsiTheme="minorHAnsi" w:cs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nl-BE"/>
              </w:rPr>
              <w:t>muziek</w:t>
            </w:r>
          </w:p>
          <w:p w:rsidR="009712C2" w:rsidRDefault="009712C2" w:rsidP="002C35FF">
            <w:pPr>
              <w:pStyle w:val="Paragraphedeliste"/>
              <w:numPr>
                <w:ilvl w:val="0"/>
                <w:numId w:val="106"/>
              </w:numPr>
              <w:rPr>
                <w:rFonts w:asciiTheme="minorHAnsi" w:hAnsiTheme="minorHAnsi" w:cs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nl-BE"/>
              </w:rPr>
              <w:t>in het onderwijs: kleuteronderwijs</w:t>
            </w:r>
          </w:p>
          <w:p w:rsidR="009712C2" w:rsidRDefault="009712C2" w:rsidP="002C35FF">
            <w:pPr>
              <w:pStyle w:val="Paragraphedeliste"/>
              <w:numPr>
                <w:ilvl w:val="0"/>
                <w:numId w:val="106"/>
              </w:numPr>
              <w:rPr>
                <w:rFonts w:asciiTheme="minorHAnsi" w:hAnsiTheme="minorHAnsi" w:cs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nl-BE"/>
              </w:rPr>
              <w:t>in het onderwijs: lager onderwijs</w:t>
            </w:r>
          </w:p>
          <w:p w:rsidR="009712C2" w:rsidRDefault="009712C2" w:rsidP="002C35FF">
            <w:pPr>
              <w:pStyle w:val="Paragraphedeliste"/>
              <w:numPr>
                <w:ilvl w:val="0"/>
                <w:numId w:val="106"/>
              </w:numPr>
              <w:rPr>
                <w:rFonts w:asciiTheme="minorHAnsi" w:hAnsiTheme="minorHAnsi" w:cs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nl-BE"/>
              </w:rPr>
              <w:t>in het onderwijs: secundair onderwijs</w:t>
            </w:r>
          </w:p>
          <w:p w:rsidR="009712C2" w:rsidRDefault="009712C2" w:rsidP="002C35FF">
            <w:pPr>
              <w:pStyle w:val="Paragraphedeliste"/>
              <w:numPr>
                <w:ilvl w:val="0"/>
                <w:numId w:val="106"/>
              </w:numPr>
              <w:rPr>
                <w:rFonts w:asciiTheme="minorHAnsi" w:hAnsiTheme="minorHAnsi" w:cs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nl-BE"/>
              </w:rPr>
              <w:t>pedagogie van het jonge kind</w:t>
            </w:r>
          </w:p>
          <w:p w:rsidR="009712C2" w:rsidRDefault="009712C2" w:rsidP="002C35FF">
            <w:pPr>
              <w:pStyle w:val="Paragraphedeliste"/>
              <w:numPr>
                <w:ilvl w:val="0"/>
                <w:numId w:val="106"/>
              </w:numPr>
              <w:rPr>
                <w:rFonts w:asciiTheme="minorHAnsi" w:hAnsiTheme="minorHAnsi" w:cs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nl-BE"/>
              </w:rPr>
              <w:t>in de journalistiek</w:t>
            </w:r>
          </w:p>
          <w:p w:rsidR="00DF50FA" w:rsidRPr="00DF50FA" w:rsidRDefault="00DF50FA" w:rsidP="002C35FF">
            <w:pPr>
              <w:pStyle w:val="Paragraphedeliste"/>
              <w:numPr>
                <w:ilvl w:val="0"/>
                <w:numId w:val="106"/>
              </w:numPr>
              <w:rPr>
                <w:rFonts w:asciiTheme="minorHAnsi" w:hAnsiTheme="minorHAnsi" w:cs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nl-BE"/>
              </w:rPr>
              <w:t>Educatieve musical</w:t>
            </w:r>
          </w:p>
          <w:p w:rsidR="009712C2" w:rsidRPr="004E5AA5" w:rsidRDefault="009712C2" w:rsidP="009712C2">
            <w:pPr>
              <w:pStyle w:val="Paragraphedeliste"/>
              <w:rPr>
                <w:rFonts w:asciiTheme="minorHAnsi" w:hAnsiTheme="minorHAnsi" w:cstheme="minorHAnsi"/>
                <w:sz w:val="24"/>
                <w:szCs w:val="24"/>
                <w:lang w:val="nl-BE"/>
              </w:rPr>
            </w:pPr>
          </w:p>
        </w:tc>
      </w:tr>
      <w:tr w:rsidR="004E5AA5" w:rsidRPr="00F200FD" w:rsidTr="001E4C52">
        <w:tc>
          <w:tcPr>
            <w:tcW w:w="12950" w:type="dxa"/>
            <w:shd w:val="clear" w:color="auto" w:fill="DBE5F1" w:themeFill="accent1" w:themeFillTint="33"/>
          </w:tcPr>
          <w:p w:rsidR="004E5AA5" w:rsidRPr="00F200FD" w:rsidRDefault="004E5AA5" w:rsidP="001E4C52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nl-BE"/>
              </w:rPr>
              <w:lastRenderedPageBreak/>
              <w:t>Master</w:t>
            </w:r>
          </w:p>
        </w:tc>
      </w:tr>
      <w:tr w:rsidR="004E5AA5" w:rsidRPr="00F200FD" w:rsidTr="001E4C52">
        <w:tc>
          <w:tcPr>
            <w:tcW w:w="12950" w:type="dxa"/>
          </w:tcPr>
          <w:p w:rsidR="004E5AA5" w:rsidRDefault="00A86CD0" w:rsidP="002C35FF">
            <w:pPr>
              <w:pStyle w:val="Paragraphedeliste"/>
              <w:numPr>
                <w:ilvl w:val="0"/>
                <w:numId w:val="107"/>
              </w:numPr>
              <w:rPr>
                <w:rFonts w:asciiTheme="minorHAnsi" w:hAnsiTheme="minorHAnsi" w:cs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nl-BE"/>
              </w:rPr>
              <w:t>in de audiovisuele kunsten</w:t>
            </w:r>
          </w:p>
          <w:p w:rsidR="00A86CD0" w:rsidRDefault="00A86CD0" w:rsidP="002C35FF">
            <w:pPr>
              <w:pStyle w:val="Paragraphedeliste"/>
              <w:numPr>
                <w:ilvl w:val="0"/>
                <w:numId w:val="107"/>
              </w:numPr>
              <w:rPr>
                <w:rFonts w:asciiTheme="minorHAnsi" w:hAnsiTheme="minorHAnsi" w:cs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nl-BE"/>
              </w:rPr>
              <w:t>educatieve master muziek &amp; podiumkunsten</w:t>
            </w:r>
          </w:p>
          <w:p w:rsidR="00A86CD0" w:rsidRDefault="00A86CD0" w:rsidP="002C35FF">
            <w:pPr>
              <w:pStyle w:val="Paragraphedeliste"/>
              <w:numPr>
                <w:ilvl w:val="0"/>
                <w:numId w:val="107"/>
              </w:numPr>
              <w:rPr>
                <w:rFonts w:asciiTheme="minorHAnsi" w:hAnsiTheme="minorHAnsi" w:cs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nl-BE"/>
              </w:rPr>
              <w:t>dramatiches kunsten</w:t>
            </w:r>
          </w:p>
          <w:p w:rsidR="009712C2" w:rsidRDefault="009712C2" w:rsidP="002C35FF">
            <w:pPr>
              <w:pStyle w:val="Paragraphedeliste"/>
              <w:numPr>
                <w:ilvl w:val="0"/>
                <w:numId w:val="107"/>
              </w:numPr>
              <w:rPr>
                <w:rFonts w:asciiTheme="minorHAnsi" w:hAnsiTheme="minorHAnsi" w:cs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nl-BE"/>
              </w:rPr>
              <w:t>muziek</w:t>
            </w:r>
          </w:p>
          <w:p w:rsidR="00DF50FA" w:rsidRPr="00A86CD0" w:rsidRDefault="00DF50FA" w:rsidP="00DF50FA">
            <w:pPr>
              <w:pStyle w:val="Paragraphedeliste"/>
              <w:rPr>
                <w:rFonts w:asciiTheme="minorHAnsi" w:hAnsiTheme="minorHAnsi" w:cstheme="minorHAnsi"/>
                <w:sz w:val="24"/>
                <w:szCs w:val="24"/>
                <w:lang w:val="nl-BE"/>
              </w:rPr>
            </w:pPr>
          </w:p>
        </w:tc>
      </w:tr>
      <w:tr w:rsidR="00A86CD0" w:rsidRPr="00F200FD" w:rsidTr="00A86CD0">
        <w:tc>
          <w:tcPr>
            <w:tcW w:w="12950" w:type="dxa"/>
            <w:shd w:val="clear" w:color="auto" w:fill="DBE5F1" w:themeFill="accent1" w:themeFillTint="33"/>
          </w:tcPr>
          <w:p w:rsidR="00A86CD0" w:rsidRPr="00F200FD" w:rsidRDefault="00A86CD0" w:rsidP="00A86CD0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nl-BE"/>
              </w:rPr>
              <w:t>Postgraduaat</w:t>
            </w:r>
          </w:p>
        </w:tc>
      </w:tr>
      <w:tr w:rsidR="00A86CD0" w:rsidRPr="00F200FD" w:rsidTr="001E4C52">
        <w:tc>
          <w:tcPr>
            <w:tcW w:w="12950" w:type="dxa"/>
          </w:tcPr>
          <w:p w:rsidR="00A86CD0" w:rsidRDefault="00A86CD0" w:rsidP="002C35FF">
            <w:pPr>
              <w:pStyle w:val="Paragraphedeliste"/>
              <w:numPr>
                <w:ilvl w:val="0"/>
                <w:numId w:val="108"/>
              </w:numPr>
              <w:rPr>
                <w:rFonts w:asciiTheme="minorHAnsi" w:hAnsiTheme="minorHAnsi" w:cs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nl-BE"/>
              </w:rPr>
              <w:t>coding</w:t>
            </w:r>
          </w:p>
          <w:p w:rsidR="00A86CD0" w:rsidRDefault="00A86CD0" w:rsidP="002C35FF">
            <w:pPr>
              <w:pStyle w:val="Paragraphedeliste"/>
              <w:numPr>
                <w:ilvl w:val="0"/>
                <w:numId w:val="108"/>
              </w:numPr>
              <w:rPr>
                <w:rFonts w:asciiTheme="minorHAnsi" w:hAnsiTheme="minorHAnsi" w:cs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nl-BE"/>
              </w:rPr>
              <w:t>toegepaste artifici</w:t>
            </w:r>
            <w:r w:rsidR="009712C2">
              <w:rPr>
                <w:rFonts w:asciiTheme="minorHAnsi" w:hAnsiTheme="minorHAnsi" w:cstheme="minorHAnsi"/>
                <w:sz w:val="24"/>
                <w:szCs w:val="24"/>
                <w:lang w:val="nl-BE"/>
              </w:rPr>
              <w:t>ë</w:t>
            </w:r>
            <w:r>
              <w:rPr>
                <w:rFonts w:asciiTheme="minorHAnsi" w:hAnsiTheme="minorHAnsi" w:cstheme="minorHAnsi"/>
                <w:sz w:val="24"/>
                <w:szCs w:val="24"/>
                <w:lang w:val="nl-BE"/>
              </w:rPr>
              <w:t>le intelligentie</w:t>
            </w:r>
          </w:p>
          <w:p w:rsidR="00A86CD0" w:rsidRDefault="009712C2" w:rsidP="002C35FF">
            <w:pPr>
              <w:pStyle w:val="Paragraphedeliste"/>
              <w:numPr>
                <w:ilvl w:val="0"/>
                <w:numId w:val="108"/>
              </w:numPr>
              <w:rPr>
                <w:rFonts w:asciiTheme="minorHAnsi" w:hAnsiTheme="minorHAnsi" w:cs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nl-BE"/>
              </w:rPr>
              <w:t>diabetes- educator</w:t>
            </w:r>
          </w:p>
          <w:p w:rsidR="009712C2" w:rsidRDefault="009712C2" w:rsidP="002C35FF">
            <w:pPr>
              <w:pStyle w:val="Paragraphedeliste"/>
              <w:numPr>
                <w:ilvl w:val="0"/>
                <w:numId w:val="108"/>
              </w:numPr>
              <w:rPr>
                <w:rFonts w:asciiTheme="minorHAnsi" w:hAnsiTheme="minorHAnsi" w:cs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nl-BE"/>
              </w:rPr>
              <w:t>palliatieve zorg</w:t>
            </w:r>
          </w:p>
          <w:p w:rsidR="009712C2" w:rsidRDefault="009712C2" w:rsidP="002C35FF">
            <w:pPr>
              <w:pStyle w:val="Paragraphedeliste"/>
              <w:numPr>
                <w:ilvl w:val="0"/>
                <w:numId w:val="108"/>
              </w:numPr>
              <w:rPr>
                <w:rFonts w:asciiTheme="minorHAnsi" w:hAnsiTheme="minorHAnsi" w:cs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nl-BE"/>
              </w:rPr>
              <w:t>forensich onderzoek</w:t>
            </w:r>
          </w:p>
          <w:p w:rsidR="009712C2" w:rsidRDefault="009712C2" w:rsidP="002C35FF">
            <w:pPr>
              <w:pStyle w:val="Paragraphedeliste"/>
              <w:numPr>
                <w:ilvl w:val="0"/>
                <w:numId w:val="108"/>
              </w:numPr>
              <w:rPr>
                <w:rFonts w:asciiTheme="minorHAnsi" w:hAnsiTheme="minorHAnsi" w:cs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nl-BE"/>
              </w:rPr>
              <w:t>niet confessionele zedenleer</w:t>
            </w:r>
          </w:p>
          <w:p w:rsidR="009712C2" w:rsidRDefault="009712C2" w:rsidP="002C35FF">
            <w:pPr>
              <w:pStyle w:val="Paragraphedeliste"/>
              <w:numPr>
                <w:ilvl w:val="0"/>
                <w:numId w:val="108"/>
              </w:numPr>
              <w:rPr>
                <w:rFonts w:asciiTheme="minorHAnsi" w:hAnsiTheme="minorHAnsi" w:cs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nl-BE"/>
              </w:rPr>
              <w:t>muziek</w:t>
            </w:r>
          </w:p>
          <w:p w:rsidR="00DF50FA" w:rsidRPr="00A86CD0" w:rsidRDefault="00DF50FA" w:rsidP="00DF50FA">
            <w:pPr>
              <w:pStyle w:val="Paragraphedeliste"/>
              <w:rPr>
                <w:rFonts w:asciiTheme="minorHAnsi" w:hAnsiTheme="minorHAnsi" w:cstheme="minorHAnsi"/>
                <w:sz w:val="24"/>
                <w:szCs w:val="24"/>
                <w:lang w:val="nl-BE"/>
              </w:rPr>
            </w:pPr>
          </w:p>
        </w:tc>
      </w:tr>
      <w:tr w:rsidR="00A86CD0" w:rsidRPr="00F200FD" w:rsidTr="009712C2">
        <w:tc>
          <w:tcPr>
            <w:tcW w:w="12950" w:type="dxa"/>
            <w:shd w:val="clear" w:color="auto" w:fill="DBE5F1" w:themeFill="accent1" w:themeFillTint="33"/>
          </w:tcPr>
          <w:p w:rsidR="00A86CD0" w:rsidRPr="00F200FD" w:rsidRDefault="009712C2" w:rsidP="009712C2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nl-BE"/>
              </w:rPr>
              <w:t>Bachelor na bachelor</w:t>
            </w:r>
          </w:p>
        </w:tc>
      </w:tr>
      <w:tr w:rsidR="009712C2" w:rsidRPr="00F200FD" w:rsidTr="001E4C52">
        <w:tc>
          <w:tcPr>
            <w:tcW w:w="12950" w:type="dxa"/>
          </w:tcPr>
          <w:p w:rsidR="009712C2" w:rsidRDefault="009712C2" w:rsidP="002C35FF">
            <w:pPr>
              <w:pStyle w:val="Paragraphedeliste"/>
              <w:numPr>
                <w:ilvl w:val="0"/>
                <w:numId w:val="109"/>
              </w:numPr>
              <w:rPr>
                <w:rFonts w:asciiTheme="minorHAnsi" w:hAnsiTheme="minorHAnsi" w:cs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nl-BE"/>
              </w:rPr>
              <w:t>pediatrie &amp; neonatologie</w:t>
            </w:r>
          </w:p>
          <w:p w:rsidR="009712C2" w:rsidRDefault="009712C2" w:rsidP="002C35FF">
            <w:pPr>
              <w:pStyle w:val="Paragraphedeliste"/>
              <w:numPr>
                <w:ilvl w:val="0"/>
                <w:numId w:val="109"/>
              </w:numPr>
              <w:rPr>
                <w:rFonts w:asciiTheme="minorHAnsi" w:hAnsiTheme="minorHAnsi" w:cs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nl-BE"/>
              </w:rPr>
              <w:t>zorgmanagement</w:t>
            </w:r>
          </w:p>
          <w:p w:rsidR="009712C2" w:rsidRPr="009712C2" w:rsidRDefault="009712C2" w:rsidP="009712C2">
            <w:pPr>
              <w:rPr>
                <w:rFonts w:asciiTheme="minorHAnsi" w:hAnsiTheme="minorHAnsi" w:cstheme="minorHAnsi"/>
                <w:sz w:val="24"/>
                <w:szCs w:val="24"/>
                <w:lang w:val="nl-BE"/>
              </w:rPr>
            </w:pPr>
          </w:p>
        </w:tc>
      </w:tr>
      <w:tr w:rsidR="00DF50FA" w:rsidRPr="009712C2" w:rsidTr="00C35071">
        <w:tc>
          <w:tcPr>
            <w:tcW w:w="12950" w:type="dxa"/>
          </w:tcPr>
          <w:p w:rsidR="00DF50FA" w:rsidRPr="00F200FD" w:rsidRDefault="00DF50FA" w:rsidP="00C35071">
            <w:pPr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nl-BE"/>
              </w:rPr>
            </w:pPr>
            <w:r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nl-BE"/>
              </w:rPr>
              <w:lastRenderedPageBreak/>
              <w:t>UCLL – LEUVEN/LIMBURG</w:t>
            </w:r>
          </w:p>
          <w:p w:rsidR="00DF50FA" w:rsidRDefault="00DF50FA" w:rsidP="00C35071">
            <w:pPr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nl-BE"/>
              </w:rPr>
            </w:pPr>
            <w:r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nl-BE"/>
              </w:rPr>
              <w:t>Vesaliusstraat 13</w:t>
            </w:r>
          </w:p>
          <w:p w:rsidR="00DF50FA" w:rsidRDefault="00DF50FA" w:rsidP="00C35071">
            <w:pPr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nl-BE"/>
              </w:rPr>
            </w:pPr>
            <w:r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nl-BE"/>
              </w:rPr>
              <w:t>3000 LEUVEN</w:t>
            </w:r>
          </w:p>
          <w:p w:rsidR="00DF50FA" w:rsidRPr="00F200FD" w:rsidRDefault="00DF50FA" w:rsidP="00C35071">
            <w:pPr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nl-BE"/>
              </w:rPr>
            </w:pPr>
            <w:r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nl-BE"/>
              </w:rPr>
              <w:t>Tel: 016- 37 57 00 / Tel Limburg: 011- 18 00 00</w:t>
            </w:r>
          </w:p>
          <w:p w:rsidR="00DF50FA" w:rsidRPr="009712C2" w:rsidRDefault="00DF50FA" w:rsidP="00C35071">
            <w:pPr>
              <w:spacing w:after="200" w:line="276" w:lineRule="auto"/>
              <w:rPr>
                <w:rFonts w:asciiTheme="minorHAnsi" w:hAnsiTheme="minorHAnsi" w:cstheme="minorHAnsi"/>
                <w:b/>
                <w:sz w:val="24"/>
                <w:szCs w:val="24"/>
                <w:lang w:val="nl-BE"/>
              </w:rPr>
            </w:pPr>
          </w:p>
        </w:tc>
      </w:tr>
      <w:tr w:rsidR="00DF50FA" w:rsidRPr="009712C2" w:rsidTr="00C35071">
        <w:tc>
          <w:tcPr>
            <w:tcW w:w="12950" w:type="dxa"/>
            <w:shd w:val="clear" w:color="auto" w:fill="DBE5F1" w:themeFill="accent1" w:themeFillTint="33"/>
          </w:tcPr>
          <w:p w:rsidR="00DF50FA" w:rsidRPr="009712C2" w:rsidRDefault="00DF50FA" w:rsidP="00C35071">
            <w:pPr>
              <w:spacing w:after="20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nl-BE"/>
              </w:rPr>
              <w:t>Bachelor</w:t>
            </w:r>
          </w:p>
        </w:tc>
      </w:tr>
      <w:tr w:rsidR="00DF50FA" w:rsidRPr="00817BBC" w:rsidTr="00C35071">
        <w:tc>
          <w:tcPr>
            <w:tcW w:w="12950" w:type="dxa"/>
          </w:tcPr>
          <w:p w:rsidR="00DF50FA" w:rsidRDefault="00DF50FA" w:rsidP="002C35FF">
            <w:pPr>
              <w:pStyle w:val="Paragraphedeliste"/>
              <w:numPr>
                <w:ilvl w:val="0"/>
                <w:numId w:val="110"/>
              </w:numPr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nl-BE"/>
              </w:rPr>
              <w:t>in het onderwijs: kleuteronderwijs</w:t>
            </w:r>
          </w:p>
          <w:p w:rsidR="00DF50FA" w:rsidRDefault="00DF50FA" w:rsidP="002C35FF">
            <w:pPr>
              <w:pStyle w:val="Paragraphedeliste"/>
              <w:numPr>
                <w:ilvl w:val="0"/>
                <w:numId w:val="110"/>
              </w:numPr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nl-BE"/>
              </w:rPr>
              <w:t>in het onderwijs: lager onderwijs</w:t>
            </w:r>
          </w:p>
          <w:p w:rsidR="00DF50FA" w:rsidRDefault="00DF50FA" w:rsidP="002C35FF">
            <w:pPr>
              <w:pStyle w:val="Paragraphedeliste"/>
              <w:numPr>
                <w:ilvl w:val="0"/>
                <w:numId w:val="110"/>
              </w:numPr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nl-BE"/>
              </w:rPr>
              <w:t>in het onderwijs: secundaire onderwijs</w:t>
            </w:r>
          </w:p>
          <w:p w:rsidR="00DF50FA" w:rsidRDefault="00DF50FA" w:rsidP="002C35FF">
            <w:pPr>
              <w:pStyle w:val="Paragraphedeliste"/>
              <w:numPr>
                <w:ilvl w:val="0"/>
                <w:numId w:val="110"/>
              </w:numPr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nl-BE"/>
              </w:rPr>
              <w:t>in de industriële wetenschappen: chemie</w:t>
            </w:r>
          </w:p>
          <w:p w:rsidR="00DF50FA" w:rsidRDefault="00DF50FA" w:rsidP="002C35FF">
            <w:pPr>
              <w:pStyle w:val="Paragraphedeliste"/>
              <w:numPr>
                <w:ilvl w:val="0"/>
                <w:numId w:val="110"/>
              </w:numPr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nl-BE"/>
              </w:rPr>
              <w:t>in de industriële wetenschappen: elektromechanica</w:t>
            </w:r>
          </w:p>
          <w:p w:rsidR="00DF50FA" w:rsidRDefault="00DF50FA" w:rsidP="002C35FF">
            <w:pPr>
              <w:pStyle w:val="Paragraphedeliste"/>
              <w:numPr>
                <w:ilvl w:val="0"/>
                <w:numId w:val="110"/>
              </w:numPr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nl-BE"/>
              </w:rPr>
              <w:t>in de industriële wetenschappen: elektromechanica- ICT</w:t>
            </w:r>
          </w:p>
          <w:p w:rsidR="00DF50FA" w:rsidRDefault="00DF50FA" w:rsidP="002C35FF">
            <w:pPr>
              <w:pStyle w:val="Paragraphedeliste"/>
              <w:numPr>
                <w:ilvl w:val="0"/>
                <w:numId w:val="110"/>
              </w:numPr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nl-BE"/>
              </w:rPr>
              <w:t>biomedische laboratoriumtechnologie</w:t>
            </w:r>
          </w:p>
          <w:p w:rsidR="00DF50FA" w:rsidRDefault="00DF50FA" w:rsidP="002C35FF">
            <w:pPr>
              <w:pStyle w:val="Paragraphedeliste"/>
              <w:numPr>
                <w:ilvl w:val="0"/>
                <w:numId w:val="110"/>
              </w:numPr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nl-BE"/>
              </w:rPr>
              <w:t>mondzorg</w:t>
            </w:r>
          </w:p>
          <w:p w:rsidR="00DF50FA" w:rsidRDefault="00DF50FA" w:rsidP="002C35FF">
            <w:pPr>
              <w:pStyle w:val="Paragraphedeliste"/>
              <w:numPr>
                <w:ilvl w:val="0"/>
                <w:numId w:val="110"/>
              </w:numPr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nl-BE"/>
              </w:rPr>
              <w:t>verpleegkunde</w:t>
            </w:r>
          </w:p>
          <w:p w:rsidR="00DF50FA" w:rsidRDefault="00DF50FA" w:rsidP="002C35FF">
            <w:pPr>
              <w:pStyle w:val="Paragraphedeliste"/>
              <w:numPr>
                <w:ilvl w:val="0"/>
                <w:numId w:val="110"/>
              </w:numPr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nl-BE"/>
              </w:rPr>
              <w:t>voedings &amp; dieetkunde</w:t>
            </w:r>
          </w:p>
          <w:p w:rsidR="00DF50FA" w:rsidRDefault="00DF50FA" w:rsidP="002C35FF">
            <w:pPr>
              <w:pStyle w:val="Paragraphedeliste"/>
              <w:numPr>
                <w:ilvl w:val="0"/>
                <w:numId w:val="110"/>
              </w:numPr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nl-BE"/>
              </w:rPr>
              <w:t>vroedkunde</w:t>
            </w:r>
          </w:p>
          <w:p w:rsidR="00DF50FA" w:rsidRDefault="00DF50FA" w:rsidP="002C35FF">
            <w:pPr>
              <w:pStyle w:val="Paragraphedeliste"/>
              <w:numPr>
                <w:ilvl w:val="0"/>
                <w:numId w:val="110"/>
              </w:numPr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nl-BE"/>
              </w:rPr>
              <w:t>orthopedagogie</w:t>
            </w:r>
          </w:p>
          <w:p w:rsidR="00DF50FA" w:rsidRDefault="00DF50FA" w:rsidP="002C35FF">
            <w:pPr>
              <w:pStyle w:val="Paragraphedeliste"/>
              <w:numPr>
                <w:ilvl w:val="0"/>
                <w:numId w:val="110"/>
              </w:numPr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nl-BE"/>
              </w:rPr>
              <w:t>sociaal werk</w:t>
            </w:r>
          </w:p>
          <w:p w:rsidR="00DF50FA" w:rsidRDefault="00DF50FA" w:rsidP="002C35FF">
            <w:pPr>
              <w:pStyle w:val="Paragraphedeliste"/>
              <w:numPr>
                <w:ilvl w:val="0"/>
                <w:numId w:val="110"/>
              </w:numPr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nl-BE"/>
              </w:rPr>
              <w:t>sociale readaptiewetenschappen</w:t>
            </w:r>
          </w:p>
          <w:p w:rsidR="00DF50FA" w:rsidRDefault="00DF50FA" w:rsidP="002C35FF">
            <w:pPr>
              <w:pStyle w:val="Paragraphedeliste"/>
              <w:numPr>
                <w:ilvl w:val="0"/>
                <w:numId w:val="110"/>
              </w:numPr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nl-BE"/>
              </w:rPr>
              <w:t>bedrijfsmanagement</w:t>
            </w:r>
          </w:p>
          <w:p w:rsidR="00DF50FA" w:rsidRDefault="00DF50FA" w:rsidP="002C35FF">
            <w:pPr>
              <w:pStyle w:val="Paragraphedeliste"/>
              <w:numPr>
                <w:ilvl w:val="0"/>
                <w:numId w:val="110"/>
              </w:numPr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nl-BE"/>
              </w:rPr>
              <w:t>office management</w:t>
            </w:r>
          </w:p>
          <w:p w:rsidR="00DF50FA" w:rsidRDefault="00DF50FA" w:rsidP="002C35FF">
            <w:pPr>
              <w:pStyle w:val="Paragraphedeliste"/>
              <w:numPr>
                <w:ilvl w:val="0"/>
                <w:numId w:val="110"/>
              </w:numPr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nl-BE"/>
              </w:rPr>
              <w:t>energietechnologie</w:t>
            </w:r>
          </w:p>
          <w:p w:rsidR="00DF50FA" w:rsidRPr="00817BBC" w:rsidRDefault="00DF50FA" w:rsidP="002C35FF">
            <w:pPr>
              <w:pStyle w:val="Paragraphedeliste"/>
              <w:numPr>
                <w:ilvl w:val="0"/>
                <w:numId w:val="110"/>
              </w:numPr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nl-BE"/>
              </w:rPr>
              <w:t>toegepaste informatica</w:t>
            </w:r>
          </w:p>
        </w:tc>
      </w:tr>
      <w:tr w:rsidR="00DF50FA" w:rsidRPr="009712C2" w:rsidTr="00C35071">
        <w:tc>
          <w:tcPr>
            <w:tcW w:w="12950" w:type="dxa"/>
            <w:shd w:val="clear" w:color="auto" w:fill="DBE5F1" w:themeFill="accent1" w:themeFillTint="33"/>
          </w:tcPr>
          <w:p w:rsidR="00DF50FA" w:rsidRPr="009712C2" w:rsidRDefault="00DF50FA" w:rsidP="00C35071">
            <w:pPr>
              <w:spacing w:after="20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nl-BE"/>
              </w:rPr>
              <w:lastRenderedPageBreak/>
              <w:t>Bachelor na bachelor</w:t>
            </w:r>
          </w:p>
        </w:tc>
      </w:tr>
      <w:tr w:rsidR="00DF50FA" w:rsidRPr="00817BBC" w:rsidTr="00C35071">
        <w:tc>
          <w:tcPr>
            <w:tcW w:w="12950" w:type="dxa"/>
          </w:tcPr>
          <w:p w:rsidR="00DF50FA" w:rsidRDefault="00DF50FA" w:rsidP="002C35FF">
            <w:pPr>
              <w:pStyle w:val="Paragraphedeliste"/>
              <w:numPr>
                <w:ilvl w:val="0"/>
                <w:numId w:val="111"/>
              </w:numPr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nl-BE"/>
              </w:rPr>
              <w:t>intensieve zorg &amp; spoedgevallenzorg</w:t>
            </w:r>
          </w:p>
          <w:p w:rsidR="00DF50FA" w:rsidRDefault="00DF50FA" w:rsidP="002C35FF">
            <w:pPr>
              <w:pStyle w:val="Paragraphedeliste"/>
              <w:numPr>
                <w:ilvl w:val="0"/>
                <w:numId w:val="111"/>
              </w:numPr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nl-BE"/>
              </w:rPr>
              <w:t>oncologie</w:t>
            </w:r>
          </w:p>
          <w:p w:rsidR="00DF50FA" w:rsidRDefault="00DF50FA" w:rsidP="002C35FF">
            <w:pPr>
              <w:pStyle w:val="Paragraphedeliste"/>
              <w:numPr>
                <w:ilvl w:val="0"/>
                <w:numId w:val="111"/>
              </w:numPr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nl-BE"/>
              </w:rPr>
              <w:t>pediatrie &amp; neonatologie</w:t>
            </w:r>
          </w:p>
          <w:p w:rsidR="00DF50FA" w:rsidRDefault="00DF50FA" w:rsidP="002C35FF">
            <w:pPr>
              <w:pStyle w:val="Paragraphedeliste"/>
              <w:numPr>
                <w:ilvl w:val="0"/>
                <w:numId w:val="111"/>
              </w:numPr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nl-BE"/>
              </w:rPr>
              <w:t>geestelijke gerondheidszorg</w:t>
            </w:r>
          </w:p>
          <w:p w:rsidR="00DF50FA" w:rsidRDefault="00DF50FA" w:rsidP="002C35FF">
            <w:pPr>
              <w:pStyle w:val="Paragraphedeliste"/>
              <w:numPr>
                <w:ilvl w:val="0"/>
                <w:numId w:val="111"/>
              </w:numPr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nl-BE"/>
              </w:rPr>
              <w:t>eerstelijnszorg</w:t>
            </w:r>
          </w:p>
          <w:p w:rsidR="00DF50FA" w:rsidRDefault="00DF50FA" w:rsidP="002C35FF">
            <w:pPr>
              <w:pStyle w:val="Paragraphedeliste"/>
              <w:numPr>
                <w:ilvl w:val="0"/>
                <w:numId w:val="111"/>
              </w:numPr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nl-BE"/>
              </w:rPr>
              <w:t>internationale samenwerking noord-zuid</w:t>
            </w:r>
          </w:p>
          <w:p w:rsidR="00DF50FA" w:rsidRDefault="00DF50FA" w:rsidP="002C35FF">
            <w:pPr>
              <w:pStyle w:val="Paragraphedeliste"/>
              <w:numPr>
                <w:ilvl w:val="0"/>
                <w:numId w:val="111"/>
              </w:numPr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nl-BE"/>
              </w:rPr>
              <w:t>buitengewon onderwijs</w:t>
            </w:r>
          </w:p>
          <w:p w:rsidR="00DF50FA" w:rsidRDefault="00DF50FA" w:rsidP="002C35FF">
            <w:pPr>
              <w:pStyle w:val="Paragraphedeliste"/>
              <w:numPr>
                <w:ilvl w:val="0"/>
                <w:numId w:val="111"/>
              </w:numPr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nl-BE"/>
              </w:rPr>
              <w:t>orthopedagogisch management</w:t>
            </w:r>
          </w:p>
          <w:p w:rsidR="00DF50FA" w:rsidRDefault="00DF50FA" w:rsidP="002C35FF">
            <w:pPr>
              <w:pStyle w:val="Paragraphedeliste"/>
              <w:numPr>
                <w:ilvl w:val="0"/>
                <w:numId w:val="111"/>
              </w:numPr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nl-BE"/>
              </w:rPr>
              <w:t>advenced business management</w:t>
            </w:r>
          </w:p>
          <w:p w:rsidR="00DF50FA" w:rsidRDefault="00DF50FA" w:rsidP="002C35FF">
            <w:pPr>
              <w:pStyle w:val="Paragraphedeliste"/>
              <w:numPr>
                <w:ilvl w:val="0"/>
                <w:numId w:val="111"/>
              </w:numPr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nl-BE"/>
              </w:rPr>
              <w:t>boekhoudkundige &amp; fiscale expertise</w:t>
            </w:r>
          </w:p>
          <w:p w:rsidR="00DF50FA" w:rsidRDefault="00DF50FA" w:rsidP="002C35FF">
            <w:pPr>
              <w:pStyle w:val="Paragraphedeliste"/>
              <w:numPr>
                <w:ilvl w:val="0"/>
                <w:numId w:val="111"/>
              </w:numPr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nl-BE"/>
              </w:rPr>
              <w:t>zorgverbreding &amp; remediërend leren</w:t>
            </w:r>
          </w:p>
          <w:p w:rsidR="00DF50FA" w:rsidRPr="00817BBC" w:rsidRDefault="00DF50FA" w:rsidP="002C35FF">
            <w:pPr>
              <w:pStyle w:val="Paragraphedeliste"/>
              <w:numPr>
                <w:ilvl w:val="0"/>
                <w:numId w:val="111"/>
              </w:numPr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nl-BE"/>
              </w:rPr>
              <w:t>meertalig onderwijs en /of extra onderwijsbevoeigheid</w:t>
            </w:r>
          </w:p>
        </w:tc>
      </w:tr>
    </w:tbl>
    <w:p w:rsidR="009712C2" w:rsidRPr="00DF50FA" w:rsidRDefault="004E5AA5">
      <w:pPr>
        <w:spacing w:after="200" w:line="276" w:lineRule="auto"/>
        <w:rPr>
          <w:lang w:val="nl-BE"/>
        </w:rPr>
      </w:pPr>
      <w:r w:rsidRPr="00DF50FA">
        <w:rPr>
          <w:lang w:val="nl-BE"/>
        </w:rP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DF50FA" w:rsidRPr="001E4C52" w:rsidTr="00C35071">
        <w:tc>
          <w:tcPr>
            <w:tcW w:w="12950" w:type="dxa"/>
          </w:tcPr>
          <w:p w:rsidR="00DF50FA" w:rsidRPr="00F200FD" w:rsidRDefault="00DF50FA" w:rsidP="00C35071">
            <w:pPr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nl-BE"/>
              </w:rPr>
            </w:pPr>
            <w:r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nl-BE"/>
              </w:rPr>
              <w:lastRenderedPageBreak/>
              <w:t>Hogere Zeevaartschool</w:t>
            </w:r>
          </w:p>
          <w:p w:rsidR="00DF50FA" w:rsidRDefault="00DF50FA" w:rsidP="00C35071">
            <w:pPr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nl-BE"/>
              </w:rPr>
            </w:pPr>
            <w:r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nl-BE"/>
              </w:rPr>
              <w:t>Noordkasteel Oost 6</w:t>
            </w:r>
          </w:p>
          <w:p w:rsidR="00DF50FA" w:rsidRDefault="00DF50FA" w:rsidP="00C35071">
            <w:pPr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nl-BE"/>
              </w:rPr>
            </w:pPr>
            <w:r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nl-BE"/>
              </w:rPr>
              <w:t>2030 ANTWERPEN</w:t>
            </w:r>
          </w:p>
          <w:p w:rsidR="00DF50FA" w:rsidRPr="00F200FD" w:rsidRDefault="00DF50FA" w:rsidP="00C35071">
            <w:pPr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nl-BE"/>
              </w:rPr>
            </w:pPr>
            <w:r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nl-BE"/>
              </w:rPr>
              <w:t>Tel: 03- 205 64 30</w:t>
            </w:r>
          </w:p>
          <w:p w:rsidR="00DF50FA" w:rsidRPr="001E4C52" w:rsidRDefault="00DF50FA" w:rsidP="00C35071">
            <w:pPr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  <w:lang w:val="nl-BE"/>
              </w:rPr>
            </w:pPr>
          </w:p>
        </w:tc>
      </w:tr>
      <w:tr w:rsidR="00DF50FA" w:rsidRPr="001E4C52" w:rsidTr="00C35071">
        <w:tc>
          <w:tcPr>
            <w:tcW w:w="12950" w:type="dxa"/>
            <w:shd w:val="clear" w:color="auto" w:fill="DBE5F1" w:themeFill="accent1" w:themeFillTint="33"/>
          </w:tcPr>
          <w:p w:rsidR="00DF50FA" w:rsidRPr="001E4C52" w:rsidRDefault="00DF50FA" w:rsidP="00C35071">
            <w:pPr>
              <w:spacing w:after="20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nl-BE"/>
              </w:rPr>
              <w:t>Bachelor</w:t>
            </w:r>
          </w:p>
        </w:tc>
      </w:tr>
      <w:tr w:rsidR="00DF50FA" w:rsidRPr="00B721A9" w:rsidTr="00C35071">
        <w:tc>
          <w:tcPr>
            <w:tcW w:w="12950" w:type="dxa"/>
          </w:tcPr>
          <w:p w:rsidR="00DF50FA" w:rsidRDefault="00DF50FA" w:rsidP="002C35FF">
            <w:pPr>
              <w:pStyle w:val="Paragraphedeliste"/>
              <w:numPr>
                <w:ilvl w:val="0"/>
                <w:numId w:val="112"/>
              </w:numPr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nl-BE"/>
              </w:rPr>
              <w:t>in de scheepswerktuigkunde</w:t>
            </w:r>
          </w:p>
          <w:p w:rsidR="00DF50FA" w:rsidRPr="00B721A9" w:rsidRDefault="00DF50FA" w:rsidP="002C35FF">
            <w:pPr>
              <w:pStyle w:val="Paragraphedeliste"/>
              <w:numPr>
                <w:ilvl w:val="0"/>
                <w:numId w:val="112"/>
              </w:numPr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nl-BE"/>
              </w:rPr>
              <w:t>in de nautische wetenschappen</w:t>
            </w:r>
          </w:p>
        </w:tc>
      </w:tr>
      <w:tr w:rsidR="00DF50FA" w:rsidRPr="001E4C52" w:rsidTr="00C35071">
        <w:tc>
          <w:tcPr>
            <w:tcW w:w="12950" w:type="dxa"/>
            <w:shd w:val="clear" w:color="auto" w:fill="DBE5F1" w:themeFill="accent1" w:themeFillTint="33"/>
          </w:tcPr>
          <w:p w:rsidR="00DF50FA" w:rsidRPr="001E4C52" w:rsidRDefault="00DF50FA" w:rsidP="00C35071">
            <w:pPr>
              <w:spacing w:after="20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nl-BE"/>
              </w:rPr>
              <w:t>Master</w:t>
            </w:r>
          </w:p>
        </w:tc>
      </w:tr>
      <w:tr w:rsidR="00DF50FA" w:rsidRPr="00B721A9" w:rsidTr="00C35071">
        <w:tc>
          <w:tcPr>
            <w:tcW w:w="12950" w:type="dxa"/>
          </w:tcPr>
          <w:p w:rsidR="00DF50FA" w:rsidRPr="00B721A9" w:rsidRDefault="00DF50FA" w:rsidP="002C35FF">
            <w:pPr>
              <w:pStyle w:val="Paragraphedeliste"/>
              <w:numPr>
                <w:ilvl w:val="0"/>
                <w:numId w:val="113"/>
              </w:numPr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nl-BE"/>
              </w:rPr>
              <w:t>in de nautische wetenschappen</w:t>
            </w:r>
          </w:p>
        </w:tc>
      </w:tr>
    </w:tbl>
    <w:p w:rsidR="009712C2" w:rsidRPr="009712C2" w:rsidRDefault="009712C2">
      <w:pPr>
        <w:spacing w:after="200" w:line="276" w:lineRule="auto"/>
        <w:rPr>
          <w:lang w:val="nl-BE"/>
        </w:rPr>
      </w:pPr>
      <w:r w:rsidRPr="009712C2">
        <w:rPr>
          <w:lang w:val="nl-BE"/>
        </w:rP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DF50FA" w:rsidTr="00C35071">
        <w:tc>
          <w:tcPr>
            <w:tcW w:w="12950" w:type="dxa"/>
          </w:tcPr>
          <w:p w:rsidR="00DF50FA" w:rsidRPr="00F200FD" w:rsidRDefault="00DF50FA" w:rsidP="00C35071">
            <w:pPr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nl-BE"/>
              </w:rPr>
            </w:pPr>
            <w:r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nl-BE"/>
              </w:rPr>
              <w:lastRenderedPageBreak/>
              <w:t>AP- Artesis-Plantijn Hogeschool Antwerpen</w:t>
            </w:r>
          </w:p>
          <w:p w:rsidR="00DF50FA" w:rsidRDefault="00DF50FA" w:rsidP="00C35071">
            <w:pPr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nl-BE"/>
              </w:rPr>
            </w:pPr>
            <w:r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nl-BE"/>
              </w:rPr>
              <w:t>Lange Nieuwstraat 101</w:t>
            </w:r>
          </w:p>
          <w:p w:rsidR="00DF50FA" w:rsidRDefault="00DF50FA" w:rsidP="00C35071">
            <w:pPr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nl-BE"/>
              </w:rPr>
            </w:pPr>
            <w:r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nl-BE"/>
              </w:rPr>
              <w:t>2000 ANTWERPEN</w:t>
            </w:r>
          </w:p>
          <w:p w:rsidR="00DF50FA" w:rsidRPr="00F200FD" w:rsidRDefault="00DF50FA" w:rsidP="00C35071">
            <w:pPr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nl-BE"/>
              </w:rPr>
            </w:pPr>
            <w:r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nl-BE"/>
              </w:rPr>
              <w:t>Tel: 03- 220 54 00</w:t>
            </w:r>
          </w:p>
          <w:p w:rsidR="00DF50FA" w:rsidRDefault="00DF50FA" w:rsidP="00C35071">
            <w:pPr>
              <w:spacing w:after="200" w:line="276" w:lineRule="auto"/>
              <w:rPr>
                <w:lang w:val="nl-BE"/>
              </w:rPr>
            </w:pPr>
          </w:p>
        </w:tc>
      </w:tr>
      <w:tr w:rsidR="00DF50FA" w:rsidRPr="00B721A9" w:rsidTr="00C35071">
        <w:tc>
          <w:tcPr>
            <w:tcW w:w="12950" w:type="dxa"/>
            <w:shd w:val="clear" w:color="auto" w:fill="DBE5F1" w:themeFill="accent1" w:themeFillTint="33"/>
          </w:tcPr>
          <w:p w:rsidR="00DF50FA" w:rsidRPr="00B721A9" w:rsidRDefault="00DF50FA" w:rsidP="00C35071">
            <w:pPr>
              <w:spacing w:after="200" w:line="276" w:lineRule="auto"/>
              <w:jc w:val="center"/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Bachelor</w:t>
            </w:r>
          </w:p>
        </w:tc>
      </w:tr>
      <w:tr w:rsidR="00DF50FA" w:rsidRPr="00B721A9" w:rsidTr="00C35071">
        <w:tc>
          <w:tcPr>
            <w:tcW w:w="12950" w:type="dxa"/>
          </w:tcPr>
          <w:p w:rsidR="00DF50FA" w:rsidRDefault="00DF50FA" w:rsidP="002C35FF">
            <w:pPr>
              <w:pStyle w:val="Paragraphedeliste"/>
              <w:numPr>
                <w:ilvl w:val="0"/>
                <w:numId w:val="113"/>
              </w:numPr>
              <w:spacing w:after="200" w:line="276" w:lineRule="auto"/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in de vroedkunde</w:t>
            </w:r>
          </w:p>
          <w:p w:rsidR="00DF50FA" w:rsidRDefault="00DF50FA" w:rsidP="002C35FF">
            <w:pPr>
              <w:pStyle w:val="Paragraphedeliste"/>
              <w:numPr>
                <w:ilvl w:val="0"/>
                <w:numId w:val="113"/>
              </w:numPr>
              <w:spacing w:after="200" w:line="276" w:lineRule="auto"/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in de ergotherapie</w:t>
            </w:r>
          </w:p>
          <w:p w:rsidR="00DF50FA" w:rsidRDefault="00DF50FA" w:rsidP="002C35FF">
            <w:pPr>
              <w:pStyle w:val="Paragraphedeliste"/>
              <w:numPr>
                <w:ilvl w:val="0"/>
                <w:numId w:val="113"/>
              </w:numPr>
              <w:spacing w:after="200" w:line="276" w:lineRule="auto"/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in de verpleegkunde</w:t>
            </w:r>
          </w:p>
          <w:p w:rsidR="00DF50FA" w:rsidRDefault="00DF50FA" w:rsidP="002C35FF">
            <w:pPr>
              <w:pStyle w:val="Paragraphedeliste"/>
              <w:numPr>
                <w:ilvl w:val="0"/>
                <w:numId w:val="113"/>
              </w:numPr>
              <w:spacing w:after="200" w:line="276" w:lineRule="auto"/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in het office management</w:t>
            </w:r>
          </w:p>
          <w:p w:rsidR="00DF50FA" w:rsidRDefault="00DF50FA" w:rsidP="002C35FF">
            <w:pPr>
              <w:pStyle w:val="Paragraphedeliste"/>
              <w:numPr>
                <w:ilvl w:val="0"/>
                <w:numId w:val="113"/>
              </w:numPr>
              <w:spacing w:after="200" w:line="276" w:lineRule="auto"/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in de toegepaste informatica</w:t>
            </w:r>
          </w:p>
          <w:p w:rsidR="00DF50FA" w:rsidRDefault="00DF50FA" w:rsidP="002C35FF">
            <w:pPr>
              <w:pStyle w:val="Paragraphedeliste"/>
              <w:numPr>
                <w:ilvl w:val="0"/>
                <w:numId w:val="113"/>
              </w:numPr>
              <w:spacing w:after="200" w:line="276" w:lineRule="auto"/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in het bedrijfsmanagement</w:t>
            </w:r>
          </w:p>
          <w:p w:rsidR="00DF50FA" w:rsidRDefault="00DF50FA" w:rsidP="002C35FF">
            <w:pPr>
              <w:pStyle w:val="Paragraphedeliste"/>
              <w:numPr>
                <w:ilvl w:val="0"/>
                <w:numId w:val="113"/>
              </w:numPr>
              <w:spacing w:after="200" w:line="276" w:lineRule="auto"/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in de chemie</w:t>
            </w:r>
          </w:p>
          <w:p w:rsidR="00DF50FA" w:rsidRDefault="00DF50FA" w:rsidP="002C35FF">
            <w:pPr>
              <w:pStyle w:val="Paragraphedeliste"/>
              <w:numPr>
                <w:ilvl w:val="0"/>
                <w:numId w:val="113"/>
              </w:numPr>
              <w:spacing w:after="200" w:line="276" w:lineRule="auto"/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biomedische laboratorum technologie</w:t>
            </w:r>
          </w:p>
          <w:p w:rsidR="00DF50FA" w:rsidRDefault="00DF50FA" w:rsidP="002C35FF">
            <w:pPr>
              <w:pStyle w:val="Paragraphedeliste"/>
              <w:numPr>
                <w:ilvl w:val="0"/>
                <w:numId w:val="113"/>
              </w:numPr>
              <w:spacing w:after="200" w:line="276" w:lineRule="auto"/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rechtspraktijk</w:t>
            </w:r>
          </w:p>
          <w:p w:rsidR="00DF50FA" w:rsidRDefault="00DF50FA" w:rsidP="002C35FF">
            <w:pPr>
              <w:pStyle w:val="Paragraphedeliste"/>
              <w:numPr>
                <w:ilvl w:val="0"/>
                <w:numId w:val="113"/>
              </w:numPr>
              <w:spacing w:after="200" w:line="276" w:lineRule="auto"/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communicatiemanagement</w:t>
            </w:r>
          </w:p>
          <w:p w:rsidR="00DF50FA" w:rsidRDefault="00DF50FA" w:rsidP="002C35FF">
            <w:pPr>
              <w:pStyle w:val="Paragraphedeliste"/>
              <w:numPr>
                <w:ilvl w:val="0"/>
                <w:numId w:val="113"/>
              </w:numPr>
              <w:spacing w:after="200" w:line="276" w:lineRule="auto"/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orthopedagogie</w:t>
            </w:r>
          </w:p>
          <w:p w:rsidR="00DF50FA" w:rsidRDefault="00DF50FA" w:rsidP="002C35FF">
            <w:pPr>
              <w:pStyle w:val="Paragraphedeliste"/>
              <w:numPr>
                <w:ilvl w:val="0"/>
                <w:numId w:val="113"/>
              </w:numPr>
              <w:spacing w:after="200" w:line="276" w:lineRule="auto"/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energiemanagement</w:t>
            </w:r>
          </w:p>
          <w:p w:rsidR="00DF50FA" w:rsidRDefault="00DF50FA" w:rsidP="002C35FF">
            <w:pPr>
              <w:pStyle w:val="Paragraphedeliste"/>
              <w:numPr>
                <w:ilvl w:val="0"/>
                <w:numId w:val="113"/>
              </w:numPr>
              <w:spacing w:after="200" w:line="276" w:lineRule="auto"/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hotel management</w:t>
            </w:r>
          </w:p>
          <w:p w:rsidR="00DF50FA" w:rsidRDefault="00DF50FA" w:rsidP="002C35FF">
            <w:pPr>
              <w:pStyle w:val="Paragraphedeliste"/>
              <w:numPr>
                <w:ilvl w:val="0"/>
                <w:numId w:val="113"/>
              </w:numPr>
              <w:spacing w:after="200" w:line="276" w:lineRule="auto"/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business &amp; languages</w:t>
            </w:r>
          </w:p>
          <w:p w:rsidR="00DF50FA" w:rsidRDefault="00DF50FA" w:rsidP="002C35FF">
            <w:pPr>
              <w:pStyle w:val="Paragraphedeliste"/>
              <w:numPr>
                <w:ilvl w:val="0"/>
                <w:numId w:val="113"/>
              </w:numPr>
              <w:spacing w:after="200" w:line="276" w:lineRule="auto"/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integrale veiligherd</w:t>
            </w:r>
          </w:p>
          <w:p w:rsidR="00DF50FA" w:rsidRDefault="00DF50FA" w:rsidP="002C35FF">
            <w:pPr>
              <w:pStyle w:val="Paragraphedeliste"/>
              <w:numPr>
                <w:ilvl w:val="0"/>
                <w:numId w:val="113"/>
              </w:numPr>
              <w:spacing w:after="200" w:line="276" w:lineRule="auto"/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journalistiek</w:t>
            </w:r>
          </w:p>
          <w:p w:rsidR="00DF50FA" w:rsidRDefault="00DF50FA" w:rsidP="002C35FF">
            <w:pPr>
              <w:pStyle w:val="Paragraphedeliste"/>
              <w:numPr>
                <w:ilvl w:val="0"/>
                <w:numId w:val="113"/>
              </w:numPr>
              <w:spacing w:after="200" w:line="276" w:lineRule="auto"/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toegepaste psychologie</w:t>
            </w:r>
          </w:p>
          <w:p w:rsidR="00DF50FA" w:rsidRDefault="00DF50FA" w:rsidP="002C35FF">
            <w:pPr>
              <w:pStyle w:val="Paragraphedeliste"/>
              <w:numPr>
                <w:ilvl w:val="0"/>
                <w:numId w:val="113"/>
              </w:numPr>
              <w:spacing w:after="200" w:line="276" w:lineRule="auto"/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voeding &amp; dieetkunde</w:t>
            </w:r>
          </w:p>
          <w:p w:rsidR="00DF50FA" w:rsidRDefault="00DF50FA" w:rsidP="002C35FF">
            <w:pPr>
              <w:pStyle w:val="Paragraphedeliste"/>
              <w:numPr>
                <w:ilvl w:val="0"/>
                <w:numId w:val="113"/>
              </w:numPr>
              <w:spacing w:after="200" w:line="276" w:lineRule="auto"/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in de elektronica – ICT</w:t>
            </w:r>
          </w:p>
          <w:p w:rsidR="00DF50FA" w:rsidRDefault="00DF50FA" w:rsidP="00DF50FA">
            <w:pPr>
              <w:pStyle w:val="Paragraphedeliste"/>
              <w:spacing w:after="200" w:line="276" w:lineRule="auto"/>
              <w:rPr>
                <w:rFonts w:asciiTheme="minorHAnsi" w:hAnsiTheme="minorHAnsi"/>
                <w:sz w:val="24"/>
                <w:szCs w:val="24"/>
                <w:lang w:val="nl-BE"/>
              </w:rPr>
            </w:pPr>
          </w:p>
          <w:p w:rsidR="00DF50FA" w:rsidRDefault="00DF50FA" w:rsidP="002C35FF">
            <w:pPr>
              <w:pStyle w:val="Paragraphedeliste"/>
              <w:numPr>
                <w:ilvl w:val="0"/>
                <w:numId w:val="113"/>
              </w:numPr>
              <w:spacing w:after="200" w:line="276" w:lineRule="auto"/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in de elektromechanica</w:t>
            </w:r>
          </w:p>
          <w:p w:rsidR="00DF50FA" w:rsidRDefault="00DF50FA" w:rsidP="002C35FF">
            <w:pPr>
              <w:pStyle w:val="Paragraphedeliste"/>
              <w:numPr>
                <w:ilvl w:val="0"/>
                <w:numId w:val="113"/>
              </w:numPr>
              <w:spacing w:after="200" w:line="276" w:lineRule="auto"/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in het vastgoed</w:t>
            </w:r>
          </w:p>
          <w:p w:rsidR="00DF50FA" w:rsidRDefault="00DF50FA" w:rsidP="002C35FF">
            <w:pPr>
              <w:pStyle w:val="Paragraphedeliste"/>
              <w:numPr>
                <w:ilvl w:val="0"/>
                <w:numId w:val="113"/>
              </w:numPr>
              <w:spacing w:after="200" w:line="276" w:lineRule="auto"/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in de grafische en digitale media</w:t>
            </w:r>
          </w:p>
          <w:p w:rsidR="00DF50FA" w:rsidRDefault="00DF50FA" w:rsidP="002C35FF">
            <w:pPr>
              <w:pStyle w:val="Paragraphedeliste"/>
              <w:numPr>
                <w:ilvl w:val="0"/>
                <w:numId w:val="113"/>
              </w:numPr>
              <w:spacing w:after="200" w:line="276" w:lineRule="auto"/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in de beeldende kunsten</w:t>
            </w:r>
          </w:p>
          <w:p w:rsidR="00DF50FA" w:rsidRDefault="00DF50FA" w:rsidP="002C35FF">
            <w:pPr>
              <w:pStyle w:val="Paragraphedeliste"/>
              <w:numPr>
                <w:ilvl w:val="0"/>
                <w:numId w:val="113"/>
              </w:numPr>
              <w:spacing w:after="200" w:line="276" w:lineRule="auto"/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in de dans</w:t>
            </w:r>
          </w:p>
          <w:p w:rsidR="00DF50FA" w:rsidRDefault="00DF50FA" w:rsidP="002C35FF">
            <w:pPr>
              <w:pStyle w:val="Paragraphedeliste"/>
              <w:numPr>
                <w:ilvl w:val="0"/>
                <w:numId w:val="113"/>
              </w:numPr>
              <w:spacing w:after="200" w:line="276" w:lineRule="auto"/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in het drama</w:t>
            </w:r>
          </w:p>
          <w:p w:rsidR="00DF50FA" w:rsidRDefault="00DF50FA" w:rsidP="002C35FF">
            <w:pPr>
              <w:pStyle w:val="Paragraphedeliste"/>
              <w:numPr>
                <w:ilvl w:val="0"/>
                <w:numId w:val="113"/>
              </w:numPr>
              <w:spacing w:after="200" w:line="276" w:lineRule="auto"/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in de muziek</w:t>
            </w:r>
          </w:p>
          <w:p w:rsidR="00DF50FA" w:rsidRDefault="00DF50FA" w:rsidP="002C35FF">
            <w:pPr>
              <w:pStyle w:val="Paragraphedeliste"/>
              <w:numPr>
                <w:ilvl w:val="0"/>
                <w:numId w:val="113"/>
              </w:numPr>
              <w:spacing w:after="200" w:line="276" w:lineRule="auto"/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in het onderwijs: kleuteronderwijs</w:t>
            </w:r>
          </w:p>
          <w:p w:rsidR="00DF50FA" w:rsidRDefault="00DF50FA" w:rsidP="002C35FF">
            <w:pPr>
              <w:pStyle w:val="Paragraphedeliste"/>
              <w:numPr>
                <w:ilvl w:val="0"/>
                <w:numId w:val="113"/>
              </w:numPr>
              <w:spacing w:after="200" w:line="276" w:lineRule="auto"/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in het onderwijs: lager onderwijs</w:t>
            </w:r>
          </w:p>
          <w:p w:rsidR="00DF50FA" w:rsidRDefault="00DF50FA" w:rsidP="002C35FF">
            <w:pPr>
              <w:pStyle w:val="Paragraphedeliste"/>
              <w:numPr>
                <w:ilvl w:val="0"/>
                <w:numId w:val="113"/>
              </w:numPr>
              <w:spacing w:after="200" w:line="276" w:lineRule="auto"/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in het onderwijs: secundair onderwijs</w:t>
            </w:r>
          </w:p>
          <w:p w:rsidR="00DF50FA" w:rsidRPr="00B721A9" w:rsidRDefault="00DF50FA" w:rsidP="002C35FF">
            <w:pPr>
              <w:pStyle w:val="Paragraphedeliste"/>
              <w:numPr>
                <w:ilvl w:val="0"/>
                <w:numId w:val="113"/>
              </w:numPr>
              <w:spacing w:after="200" w:line="276" w:lineRule="auto"/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in het sociaal werk</w:t>
            </w:r>
          </w:p>
        </w:tc>
      </w:tr>
      <w:tr w:rsidR="00DF50FA" w:rsidRPr="00B721A9" w:rsidTr="00C35071">
        <w:tc>
          <w:tcPr>
            <w:tcW w:w="12950" w:type="dxa"/>
            <w:shd w:val="clear" w:color="auto" w:fill="DBE5F1" w:themeFill="accent1" w:themeFillTint="33"/>
          </w:tcPr>
          <w:p w:rsidR="00DF50FA" w:rsidRPr="00B721A9" w:rsidRDefault="00DF50FA" w:rsidP="00C35071">
            <w:pPr>
              <w:spacing w:after="200" w:line="276" w:lineRule="auto"/>
              <w:jc w:val="center"/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lastRenderedPageBreak/>
              <w:t>Master</w:t>
            </w:r>
          </w:p>
        </w:tc>
      </w:tr>
      <w:tr w:rsidR="00DF50FA" w:rsidRPr="00C1189A" w:rsidTr="00C35071">
        <w:tc>
          <w:tcPr>
            <w:tcW w:w="12950" w:type="dxa"/>
          </w:tcPr>
          <w:p w:rsidR="00DF50FA" w:rsidRDefault="00DF50FA" w:rsidP="002C35FF">
            <w:pPr>
              <w:pStyle w:val="Paragraphedeliste"/>
              <w:numPr>
                <w:ilvl w:val="0"/>
                <w:numId w:val="116"/>
              </w:numPr>
              <w:spacing w:after="200" w:line="276" w:lineRule="auto"/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in de beeldende kunsten</w:t>
            </w:r>
          </w:p>
          <w:p w:rsidR="00DF50FA" w:rsidRDefault="00DF50FA" w:rsidP="002C35FF">
            <w:pPr>
              <w:pStyle w:val="Paragraphedeliste"/>
              <w:numPr>
                <w:ilvl w:val="0"/>
                <w:numId w:val="116"/>
              </w:numPr>
              <w:spacing w:after="200" w:line="276" w:lineRule="auto"/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in het drama</w:t>
            </w:r>
          </w:p>
          <w:p w:rsidR="00DF50FA" w:rsidRDefault="00DF50FA" w:rsidP="002C35FF">
            <w:pPr>
              <w:pStyle w:val="Paragraphedeliste"/>
              <w:numPr>
                <w:ilvl w:val="0"/>
                <w:numId w:val="116"/>
              </w:numPr>
              <w:spacing w:after="200" w:line="276" w:lineRule="auto"/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in de muziek</w:t>
            </w:r>
          </w:p>
          <w:p w:rsidR="00592A2D" w:rsidRPr="00C1189A" w:rsidRDefault="00592A2D" w:rsidP="002C35FF">
            <w:pPr>
              <w:pStyle w:val="Paragraphedeliste"/>
              <w:numPr>
                <w:ilvl w:val="0"/>
                <w:numId w:val="116"/>
              </w:numPr>
              <w:spacing w:after="200" w:line="276" w:lineRule="auto"/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muziek &amp; podiumkunsten</w:t>
            </w:r>
          </w:p>
        </w:tc>
      </w:tr>
      <w:tr w:rsidR="00DF50FA" w:rsidRPr="00B721A9" w:rsidTr="00C35071">
        <w:tc>
          <w:tcPr>
            <w:tcW w:w="12950" w:type="dxa"/>
            <w:shd w:val="clear" w:color="auto" w:fill="DBE5F1" w:themeFill="accent1" w:themeFillTint="33"/>
          </w:tcPr>
          <w:p w:rsidR="00DF50FA" w:rsidRPr="00B721A9" w:rsidRDefault="00DF50FA" w:rsidP="00C35071">
            <w:pPr>
              <w:spacing w:after="200" w:line="276" w:lineRule="auto"/>
              <w:jc w:val="center"/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Bachelor na bachelor</w:t>
            </w:r>
          </w:p>
        </w:tc>
      </w:tr>
      <w:tr w:rsidR="00DF50FA" w:rsidRPr="008E2129" w:rsidTr="00C35071">
        <w:tc>
          <w:tcPr>
            <w:tcW w:w="12950" w:type="dxa"/>
          </w:tcPr>
          <w:p w:rsidR="00DF50FA" w:rsidRDefault="00DF50FA" w:rsidP="002C35FF">
            <w:pPr>
              <w:pStyle w:val="Paragraphedeliste"/>
              <w:numPr>
                <w:ilvl w:val="0"/>
                <w:numId w:val="114"/>
              </w:numPr>
              <w:spacing w:after="200" w:line="276" w:lineRule="auto"/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autisme spectrumstoornissen</w:t>
            </w:r>
          </w:p>
          <w:p w:rsidR="00DF50FA" w:rsidRDefault="00DF50FA" w:rsidP="002C35FF">
            <w:pPr>
              <w:pStyle w:val="Paragraphedeliste"/>
              <w:numPr>
                <w:ilvl w:val="0"/>
                <w:numId w:val="114"/>
              </w:numPr>
              <w:spacing w:after="200" w:line="276" w:lineRule="auto"/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coaching</w:t>
            </w:r>
          </w:p>
          <w:p w:rsidR="00DF50FA" w:rsidRDefault="00DF50FA" w:rsidP="002C35FF">
            <w:pPr>
              <w:pStyle w:val="Paragraphedeliste"/>
              <w:numPr>
                <w:ilvl w:val="0"/>
                <w:numId w:val="114"/>
              </w:numPr>
              <w:spacing w:after="200" w:line="276" w:lineRule="auto"/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content rules</w:t>
            </w:r>
          </w:p>
          <w:p w:rsidR="00DF50FA" w:rsidRDefault="00DF50FA" w:rsidP="002C35FF">
            <w:pPr>
              <w:pStyle w:val="Paragraphedeliste"/>
              <w:numPr>
                <w:ilvl w:val="0"/>
                <w:numId w:val="114"/>
              </w:numPr>
              <w:spacing w:after="200" w:line="276" w:lineRule="auto"/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diabestes educator</w:t>
            </w:r>
          </w:p>
          <w:p w:rsidR="00DF50FA" w:rsidRDefault="00DF50FA" w:rsidP="002C35FF">
            <w:pPr>
              <w:pStyle w:val="Paragraphedeliste"/>
              <w:numPr>
                <w:ilvl w:val="0"/>
                <w:numId w:val="114"/>
              </w:numPr>
              <w:spacing w:after="200" w:line="276" w:lineRule="auto"/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intensieve zorg &amp; spoedgevallenzorg</w:t>
            </w:r>
          </w:p>
          <w:p w:rsidR="00DF50FA" w:rsidRPr="008E2129" w:rsidRDefault="00DF50FA" w:rsidP="002C35FF">
            <w:pPr>
              <w:pStyle w:val="Paragraphedeliste"/>
              <w:numPr>
                <w:ilvl w:val="0"/>
                <w:numId w:val="114"/>
              </w:numPr>
              <w:spacing w:after="200" w:line="276" w:lineRule="auto"/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lastRenderedPageBreak/>
              <w:t>oncologie</w:t>
            </w:r>
          </w:p>
        </w:tc>
      </w:tr>
      <w:tr w:rsidR="00DF50FA" w:rsidRPr="00B721A9" w:rsidTr="00C35071">
        <w:tc>
          <w:tcPr>
            <w:tcW w:w="12950" w:type="dxa"/>
            <w:shd w:val="clear" w:color="auto" w:fill="DBE5F1" w:themeFill="accent1" w:themeFillTint="33"/>
          </w:tcPr>
          <w:p w:rsidR="00DF50FA" w:rsidRPr="00B721A9" w:rsidRDefault="00DF50FA" w:rsidP="00C35071">
            <w:pPr>
              <w:spacing w:after="200" w:line="276" w:lineRule="auto"/>
              <w:jc w:val="center"/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lastRenderedPageBreak/>
              <w:t>Postgraduaat</w:t>
            </w:r>
          </w:p>
        </w:tc>
      </w:tr>
      <w:tr w:rsidR="00DF50FA" w:rsidRPr="00635B16" w:rsidTr="00C35071">
        <w:tc>
          <w:tcPr>
            <w:tcW w:w="12950" w:type="dxa"/>
          </w:tcPr>
          <w:p w:rsidR="00DF50FA" w:rsidRDefault="00DF50FA" w:rsidP="002C35FF">
            <w:pPr>
              <w:pStyle w:val="Paragraphedeliste"/>
              <w:numPr>
                <w:ilvl w:val="0"/>
                <w:numId w:val="115"/>
              </w:numPr>
              <w:spacing w:after="200" w:line="276" w:lineRule="auto"/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muziek</w:t>
            </w:r>
          </w:p>
          <w:p w:rsidR="00DF50FA" w:rsidRDefault="00DF50FA" w:rsidP="002C35FF">
            <w:pPr>
              <w:pStyle w:val="Paragraphedeliste"/>
              <w:numPr>
                <w:ilvl w:val="0"/>
                <w:numId w:val="115"/>
              </w:numPr>
              <w:spacing w:after="200" w:line="276" w:lineRule="auto"/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niet-confessionele lendenleer</w:t>
            </w:r>
          </w:p>
          <w:p w:rsidR="00DF50FA" w:rsidRDefault="00DF50FA" w:rsidP="002C35FF">
            <w:pPr>
              <w:pStyle w:val="Paragraphedeliste"/>
              <w:numPr>
                <w:ilvl w:val="0"/>
                <w:numId w:val="115"/>
              </w:numPr>
              <w:spacing w:after="200" w:line="276" w:lineRule="auto"/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open jeugdwerk</w:t>
            </w:r>
          </w:p>
          <w:p w:rsidR="00DF50FA" w:rsidRDefault="00DF50FA" w:rsidP="002C35FF">
            <w:pPr>
              <w:pStyle w:val="Paragraphedeliste"/>
              <w:numPr>
                <w:ilvl w:val="0"/>
                <w:numId w:val="115"/>
              </w:numPr>
              <w:spacing w:after="200" w:line="276" w:lineRule="auto"/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supervisie, intervisie &amp;coaching</w:t>
            </w:r>
          </w:p>
          <w:p w:rsidR="00DF50FA" w:rsidRDefault="00DF50FA" w:rsidP="002C35FF">
            <w:pPr>
              <w:pStyle w:val="Paragraphedeliste"/>
              <w:numPr>
                <w:ilvl w:val="0"/>
                <w:numId w:val="115"/>
              </w:numPr>
              <w:spacing w:after="200" w:line="276" w:lineRule="auto"/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verpleegkundige in huisartsenpraktijk</w:t>
            </w:r>
          </w:p>
          <w:p w:rsidR="00DF50FA" w:rsidRPr="00635B16" w:rsidRDefault="00DF50FA" w:rsidP="002C35FF">
            <w:pPr>
              <w:pStyle w:val="Paragraphedeliste"/>
              <w:numPr>
                <w:ilvl w:val="0"/>
                <w:numId w:val="115"/>
              </w:numPr>
              <w:spacing w:after="200" w:line="276" w:lineRule="auto"/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werken met de context</w:t>
            </w:r>
          </w:p>
        </w:tc>
      </w:tr>
    </w:tbl>
    <w:p w:rsidR="004E5AA5" w:rsidRPr="009712C2" w:rsidRDefault="004E5AA5">
      <w:pPr>
        <w:spacing w:after="200" w:line="276" w:lineRule="auto"/>
        <w:rPr>
          <w:lang w:val="nl-BE"/>
        </w:rPr>
      </w:pPr>
    </w:p>
    <w:p w:rsidR="00B721A9" w:rsidRDefault="00B721A9">
      <w:pPr>
        <w:spacing w:after="200" w:line="276" w:lineRule="auto"/>
        <w:rPr>
          <w:lang w:val="nl-BE"/>
        </w:rPr>
      </w:pPr>
      <w:r>
        <w:rPr>
          <w:lang w:val="nl-BE"/>
        </w:rPr>
        <w:br w:type="page"/>
      </w:r>
    </w:p>
    <w:p w:rsidR="00F200FD" w:rsidRPr="009712C2" w:rsidRDefault="00F200FD">
      <w:pPr>
        <w:spacing w:after="200" w:line="276" w:lineRule="auto"/>
        <w:rPr>
          <w:lang w:val="nl-B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592A2D" w:rsidTr="00592A2D">
        <w:tc>
          <w:tcPr>
            <w:tcW w:w="12950" w:type="dxa"/>
          </w:tcPr>
          <w:p w:rsidR="00592A2D" w:rsidRPr="00F200FD" w:rsidRDefault="00592A2D" w:rsidP="00592A2D">
            <w:pPr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nl-BE"/>
              </w:rPr>
            </w:pPr>
            <w:r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nl-BE"/>
              </w:rPr>
              <w:t>Hogeschool Gent</w:t>
            </w:r>
          </w:p>
          <w:p w:rsidR="00592A2D" w:rsidRDefault="00592A2D" w:rsidP="00592A2D">
            <w:pPr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nl-BE"/>
              </w:rPr>
            </w:pPr>
            <w:r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nl-BE"/>
              </w:rPr>
              <w:t>Geraard de Duivelstraat 5</w:t>
            </w:r>
          </w:p>
          <w:p w:rsidR="00592A2D" w:rsidRDefault="00592A2D" w:rsidP="00592A2D">
            <w:pPr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nl-BE"/>
              </w:rPr>
            </w:pPr>
            <w:r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nl-BE"/>
              </w:rPr>
              <w:t>9000 GENT</w:t>
            </w:r>
          </w:p>
          <w:p w:rsidR="00592A2D" w:rsidRPr="00F200FD" w:rsidRDefault="00592A2D" w:rsidP="00592A2D">
            <w:pPr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nl-BE"/>
              </w:rPr>
            </w:pPr>
            <w:r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nl-BE"/>
              </w:rPr>
              <w:t>Tel: 09- 243 33 33</w:t>
            </w:r>
          </w:p>
          <w:p w:rsidR="00592A2D" w:rsidRPr="00592A2D" w:rsidRDefault="00592A2D">
            <w:pPr>
              <w:rPr>
                <w:rFonts w:asciiTheme="minorHAnsi" w:hAnsiTheme="minorHAnsi"/>
                <w:sz w:val="24"/>
                <w:szCs w:val="24"/>
                <w:lang w:val="nl-BE"/>
              </w:rPr>
            </w:pPr>
          </w:p>
        </w:tc>
      </w:tr>
      <w:tr w:rsidR="00592A2D" w:rsidTr="00592A2D">
        <w:tc>
          <w:tcPr>
            <w:tcW w:w="12950" w:type="dxa"/>
            <w:shd w:val="clear" w:color="auto" w:fill="DBE5F1" w:themeFill="accent1" w:themeFillTint="33"/>
          </w:tcPr>
          <w:p w:rsidR="00592A2D" w:rsidRPr="00592A2D" w:rsidRDefault="00592A2D" w:rsidP="00592A2D">
            <w:pPr>
              <w:jc w:val="center"/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Bachelor</w:t>
            </w:r>
          </w:p>
        </w:tc>
      </w:tr>
      <w:tr w:rsidR="00592A2D" w:rsidTr="00592A2D">
        <w:tc>
          <w:tcPr>
            <w:tcW w:w="12950" w:type="dxa"/>
          </w:tcPr>
          <w:p w:rsidR="00592A2D" w:rsidRDefault="00592A2D" w:rsidP="002C35FF">
            <w:pPr>
              <w:pStyle w:val="Paragraphedeliste"/>
              <w:numPr>
                <w:ilvl w:val="0"/>
                <w:numId w:val="117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in de interieurvormgeving</w:t>
            </w:r>
          </w:p>
          <w:p w:rsidR="00592A2D" w:rsidRDefault="00592A2D" w:rsidP="002C35FF">
            <w:pPr>
              <w:pStyle w:val="Paragraphedeliste"/>
              <w:numPr>
                <w:ilvl w:val="0"/>
                <w:numId w:val="117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in de landschaps- en tuinarchitectuur</w:t>
            </w:r>
          </w:p>
          <w:p w:rsidR="00592A2D" w:rsidRDefault="00592A2D" w:rsidP="002C35FF">
            <w:pPr>
              <w:pStyle w:val="Paragraphedeliste"/>
              <w:numPr>
                <w:ilvl w:val="0"/>
                <w:numId w:val="117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in de ergotherapie</w:t>
            </w:r>
          </w:p>
          <w:p w:rsidR="00592A2D" w:rsidRDefault="00592A2D" w:rsidP="002C35FF">
            <w:pPr>
              <w:pStyle w:val="Paragraphedeliste"/>
              <w:numPr>
                <w:ilvl w:val="0"/>
                <w:numId w:val="117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in de logopedie en de audiologie</w:t>
            </w:r>
          </w:p>
          <w:p w:rsidR="00592A2D" w:rsidRDefault="00592A2D" w:rsidP="002C35FF">
            <w:pPr>
              <w:pStyle w:val="Paragraphedeliste"/>
              <w:numPr>
                <w:ilvl w:val="0"/>
                <w:numId w:val="117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in de voedings- en dieetkunde</w:t>
            </w:r>
          </w:p>
          <w:p w:rsidR="00592A2D" w:rsidRDefault="00592A2D" w:rsidP="002C35FF">
            <w:pPr>
              <w:pStyle w:val="Paragraphedeliste"/>
              <w:numPr>
                <w:ilvl w:val="0"/>
                <w:numId w:val="117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in de biomedische laboratoriumtechnologie</w:t>
            </w:r>
          </w:p>
          <w:p w:rsidR="00592A2D" w:rsidRDefault="00592A2D" w:rsidP="002C35FF">
            <w:pPr>
              <w:pStyle w:val="Paragraphedeliste"/>
              <w:numPr>
                <w:ilvl w:val="0"/>
                <w:numId w:val="117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in de verpleegkunde</w:t>
            </w:r>
          </w:p>
          <w:p w:rsidR="00F774BB" w:rsidRDefault="00F774BB" w:rsidP="002C35FF">
            <w:pPr>
              <w:pStyle w:val="Paragraphedeliste"/>
              <w:numPr>
                <w:ilvl w:val="0"/>
                <w:numId w:val="117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in de toegepaste informatica</w:t>
            </w:r>
          </w:p>
          <w:p w:rsidR="00F774BB" w:rsidRDefault="00F774BB" w:rsidP="002C35FF">
            <w:pPr>
              <w:pStyle w:val="Paragraphedeliste"/>
              <w:numPr>
                <w:ilvl w:val="0"/>
                <w:numId w:val="117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in het office management</w:t>
            </w:r>
          </w:p>
          <w:p w:rsidR="00F774BB" w:rsidRDefault="00F774BB" w:rsidP="002C35FF">
            <w:pPr>
              <w:pStyle w:val="Paragraphedeliste"/>
              <w:numPr>
                <w:ilvl w:val="0"/>
                <w:numId w:val="117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in het bedrijfsmanagement</w:t>
            </w:r>
          </w:p>
          <w:p w:rsidR="00F774BB" w:rsidRDefault="00F774BB" w:rsidP="002C35FF">
            <w:pPr>
              <w:pStyle w:val="Paragraphedeliste"/>
              <w:numPr>
                <w:ilvl w:val="0"/>
                <w:numId w:val="117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in het retailmanagement</w:t>
            </w:r>
          </w:p>
          <w:p w:rsidR="00F774BB" w:rsidRDefault="00F774BB" w:rsidP="002C35FF">
            <w:pPr>
              <w:pStyle w:val="Paragraphedeliste"/>
              <w:numPr>
                <w:ilvl w:val="0"/>
                <w:numId w:val="117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in het vastgoed</w:t>
            </w:r>
          </w:p>
          <w:p w:rsidR="00F774BB" w:rsidRDefault="00F774BB" w:rsidP="002C35FF">
            <w:pPr>
              <w:pStyle w:val="Paragraphedeliste"/>
              <w:numPr>
                <w:ilvl w:val="0"/>
                <w:numId w:val="117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in de chemie</w:t>
            </w:r>
          </w:p>
          <w:p w:rsidR="00F774BB" w:rsidRDefault="00F774BB" w:rsidP="002C35FF">
            <w:pPr>
              <w:pStyle w:val="Paragraphedeliste"/>
              <w:numPr>
                <w:ilvl w:val="0"/>
                <w:numId w:val="117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in de modetechnologie</w:t>
            </w:r>
          </w:p>
          <w:p w:rsidR="00F774BB" w:rsidRDefault="00F774BB" w:rsidP="002C35FF">
            <w:pPr>
              <w:pStyle w:val="Paragraphedeliste"/>
              <w:numPr>
                <w:ilvl w:val="0"/>
                <w:numId w:val="117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in de houttechnologie</w:t>
            </w:r>
          </w:p>
          <w:p w:rsidR="00F774BB" w:rsidRDefault="00F774BB" w:rsidP="002C35FF">
            <w:pPr>
              <w:pStyle w:val="Paragraphedeliste"/>
              <w:numPr>
                <w:ilvl w:val="0"/>
                <w:numId w:val="117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in de textieltechnologie</w:t>
            </w:r>
          </w:p>
          <w:p w:rsidR="00F774BB" w:rsidRDefault="00F774BB" w:rsidP="002C35FF">
            <w:pPr>
              <w:pStyle w:val="Paragraphedeliste"/>
              <w:numPr>
                <w:ilvl w:val="0"/>
                <w:numId w:val="117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digital design &amp; development</w:t>
            </w:r>
          </w:p>
          <w:p w:rsidR="00F774BB" w:rsidRDefault="004A7DE9" w:rsidP="002C35FF">
            <w:pPr>
              <w:pStyle w:val="Paragraphedeliste"/>
              <w:numPr>
                <w:ilvl w:val="0"/>
                <w:numId w:val="117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in de elektromechanica</w:t>
            </w:r>
          </w:p>
          <w:p w:rsidR="004A7DE9" w:rsidRDefault="004A7DE9" w:rsidP="002C35FF">
            <w:pPr>
              <w:pStyle w:val="Paragraphedeliste"/>
              <w:numPr>
                <w:ilvl w:val="0"/>
                <w:numId w:val="117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in de agro- en biotechnologie</w:t>
            </w:r>
          </w:p>
          <w:p w:rsidR="004A7DE9" w:rsidRDefault="004A7DE9" w:rsidP="002C35FF">
            <w:pPr>
              <w:pStyle w:val="Paragraphedeliste"/>
              <w:numPr>
                <w:ilvl w:val="0"/>
                <w:numId w:val="117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in het onderwijs: kleuteronderwijs</w:t>
            </w:r>
          </w:p>
          <w:p w:rsidR="004A7DE9" w:rsidRDefault="004A7DE9" w:rsidP="002C35FF">
            <w:pPr>
              <w:pStyle w:val="Paragraphedeliste"/>
              <w:numPr>
                <w:ilvl w:val="0"/>
                <w:numId w:val="117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in het onderwijs: lager onderwijs</w:t>
            </w:r>
          </w:p>
          <w:p w:rsidR="004A7DE9" w:rsidRDefault="004A7DE9" w:rsidP="002C35FF">
            <w:pPr>
              <w:pStyle w:val="Paragraphedeliste"/>
              <w:numPr>
                <w:ilvl w:val="0"/>
                <w:numId w:val="117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lastRenderedPageBreak/>
              <w:t>in het onderwijs: secundair onderwijs</w:t>
            </w:r>
          </w:p>
          <w:p w:rsidR="004A7DE9" w:rsidRDefault="004A7DE9" w:rsidP="002C35FF">
            <w:pPr>
              <w:pStyle w:val="Paragraphedeliste"/>
              <w:numPr>
                <w:ilvl w:val="0"/>
                <w:numId w:val="117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in de orthopedagogie</w:t>
            </w:r>
          </w:p>
          <w:p w:rsidR="004A7DE9" w:rsidRDefault="004A7DE9" w:rsidP="002C35FF">
            <w:pPr>
              <w:pStyle w:val="Paragraphedeliste"/>
              <w:numPr>
                <w:ilvl w:val="0"/>
                <w:numId w:val="117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in het sociaal werk</w:t>
            </w:r>
          </w:p>
          <w:p w:rsidR="00592A2D" w:rsidRPr="00592A2D" w:rsidRDefault="00592A2D" w:rsidP="00592A2D">
            <w:pPr>
              <w:rPr>
                <w:rFonts w:asciiTheme="minorHAnsi" w:hAnsiTheme="minorHAnsi"/>
                <w:sz w:val="24"/>
                <w:szCs w:val="24"/>
                <w:lang w:val="nl-BE"/>
              </w:rPr>
            </w:pPr>
          </w:p>
        </w:tc>
      </w:tr>
      <w:tr w:rsidR="00592A2D" w:rsidTr="00F774BB">
        <w:tc>
          <w:tcPr>
            <w:tcW w:w="12950" w:type="dxa"/>
            <w:shd w:val="clear" w:color="auto" w:fill="DBE5F1" w:themeFill="accent1" w:themeFillTint="33"/>
          </w:tcPr>
          <w:p w:rsidR="00592A2D" w:rsidRPr="00592A2D" w:rsidRDefault="00F774BB" w:rsidP="00F774BB">
            <w:pPr>
              <w:jc w:val="center"/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lastRenderedPageBreak/>
              <w:t>Master</w:t>
            </w:r>
          </w:p>
        </w:tc>
      </w:tr>
      <w:tr w:rsidR="00592A2D" w:rsidTr="00592A2D">
        <w:tc>
          <w:tcPr>
            <w:tcW w:w="12950" w:type="dxa"/>
          </w:tcPr>
          <w:p w:rsidR="00592A2D" w:rsidRDefault="00F774BB" w:rsidP="002C35FF">
            <w:pPr>
              <w:pStyle w:val="Paragraphedeliste"/>
              <w:numPr>
                <w:ilvl w:val="0"/>
                <w:numId w:val="118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English master</w:t>
            </w:r>
          </w:p>
          <w:p w:rsidR="004A7DE9" w:rsidRDefault="004A7DE9" w:rsidP="002C35FF">
            <w:pPr>
              <w:pStyle w:val="Paragraphedeliste"/>
              <w:numPr>
                <w:ilvl w:val="0"/>
                <w:numId w:val="118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In de audiovisuele kunst</w:t>
            </w:r>
          </w:p>
          <w:p w:rsidR="004A7DE9" w:rsidRDefault="004A7DE9" w:rsidP="002C35FF">
            <w:pPr>
              <w:pStyle w:val="Paragraphedeliste"/>
              <w:numPr>
                <w:ilvl w:val="0"/>
                <w:numId w:val="118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In de beeldende kunsten</w:t>
            </w:r>
          </w:p>
          <w:p w:rsidR="004A7DE9" w:rsidRDefault="004A7DE9" w:rsidP="002C35FF">
            <w:pPr>
              <w:pStyle w:val="Paragraphedeliste"/>
              <w:numPr>
                <w:ilvl w:val="0"/>
                <w:numId w:val="118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In de muziek</w:t>
            </w:r>
          </w:p>
          <w:p w:rsidR="004A7DE9" w:rsidRDefault="004A7DE9" w:rsidP="002C35FF">
            <w:pPr>
              <w:pStyle w:val="Paragraphedeliste"/>
              <w:numPr>
                <w:ilvl w:val="0"/>
                <w:numId w:val="118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In het drama</w:t>
            </w:r>
          </w:p>
          <w:p w:rsidR="004A7DE9" w:rsidRPr="00F774BB" w:rsidRDefault="004A7DE9" w:rsidP="004A7DE9">
            <w:pPr>
              <w:pStyle w:val="Paragraphedeliste"/>
              <w:rPr>
                <w:rFonts w:asciiTheme="minorHAnsi" w:hAnsiTheme="minorHAnsi"/>
                <w:sz w:val="24"/>
                <w:szCs w:val="24"/>
                <w:lang w:val="nl-BE"/>
              </w:rPr>
            </w:pPr>
          </w:p>
        </w:tc>
      </w:tr>
      <w:tr w:rsidR="00F774BB" w:rsidTr="00F774BB">
        <w:tc>
          <w:tcPr>
            <w:tcW w:w="12950" w:type="dxa"/>
            <w:shd w:val="clear" w:color="auto" w:fill="DBE5F1" w:themeFill="accent1" w:themeFillTint="33"/>
          </w:tcPr>
          <w:p w:rsidR="00F774BB" w:rsidRPr="00592A2D" w:rsidRDefault="00F774BB" w:rsidP="00F774BB">
            <w:pPr>
              <w:jc w:val="center"/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Bachelor na bachelor</w:t>
            </w:r>
          </w:p>
        </w:tc>
      </w:tr>
      <w:tr w:rsidR="00F774BB" w:rsidTr="00592A2D">
        <w:tc>
          <w:tcPr>
            <w:tcW w:w="12950" w:type="dxa"/>
          </w:tcPr>
          <w:p w:rsidR="00F774BB" w:rsidRDefault="00BF493D" w:rsidP="002C35FF">
            <w:pPr>
              <w:pStyle w:val="Paragraphedeliste"/>
              <w:numPr>
                <w:ilvl w:val="0"/>
                <w:numId w:val="118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Toegepaste fiscaliteit</w:t>
            </w:r>
          </w:p>
          <w:p w:rsidR="00BF493D" w:rsidRDefault="00BF493D" w:rsidP="002C35FF">
            <w:pPr>
              <w:pStyle w:val="Paragraphedeliste"/>
              <w:numPr>
                <w:ilvl w:val="0"/>
                <w:numId w:val="118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Internationaal bedrijfsmanagement</w:t>
            </w:r>
          </w:p>
          <w:p w:rsidR="00BF493D" w:rsidRDefault="00BF493D" w:rsidP="002C35FF">
            <w:pPr>
              <w:pStyle w:val="Paragraphedeliste"/>
              <w:numPr>
                <w:ilvl w:val="0"/>
                <w:numId w:val="118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Zorg management</w:t>
            </w:r>
          </w:p>
          <w:p w:rsidR="00BF493D" w:rsidRDefault="00BF493D" w:rsidP="002C35FF">
            <w:pPr>
              <w:pStyle w:val="Paragraphedeliste"/>
              <w:numPr>
                <w:ilvl w:val="0"/>
                <w:numId w:val="118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Intensieve zorg &amp; spoedgevallenzorg</w:t>
            </w:r>
          </w:p>
          <w:p w:rsidR="00BF493D" w:rsidRDefault="004A7DE9" w:rsidP="002C35FF">
            <w:pPr>
              <w:pStyle w:val="Paragraphedeliste"/>
              <w:numPr>
                <w:ilvl w:val="0"/>
                <w:numId w:val="118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L</w:t>
            </w:r>
            <w:r w:rsidR="00BF493D">
              <w:rPr>
                <w:rFonts w:asciiTheme="minorHAnsi" w:hAnsiTheme="minorHAnsi"/>
                <w:sz w:val="24"/>
                <w:szCs w:val="24"/>
                <w:lang w:val="nl-BE"/>
              </w:rPr>
              <w:t>andschapsontwilleling</w:t>
            </w:r>
          </w:p>
          <w:p w:rsidR="004A7DE9" w:rsidRPr="00F774BB" w:rsidRDefault="004A7DE9" w:rsidP="004A7DE9">
            <w:pPr>
              <w:pStyle w:val="Paragraphedeliste"/>
              <w:rPr>
                <w:rFonts w:asciiTheme="minorHAnsi" w:hAnsiTheme="minorHAnsi"/>
                <w:sz w:val="24"/>
                <w:szCs w:val="24"/>
                <w:lang w:val="nl-BE"/>
              </w:rPr>
            </w:pPr>
          </w:p>
        </w:tc>
      </w:tr>
      <w:tr w:rsidR="00F774BB" w:rsidTr="00F774BB">
        <w:tc>
          <w:tcPr>
            <w:tcW w:w="12950" w:type="dxa"/>
            <w:shd w:val="clear" w:color="auto" w:fill="DBE5F1" w:themeFill="accent1" w:themeFillTint="33"/>
          </w:tcPr>
          <w:p w:rsidR="00F774BB" w:rsidRPr="00592A2D" w:rsidRDefault="00F774BB" w:rsidP="00F774BB">
            <w:pPr>
              <w:jc w:val="center"/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Master na master</w:t>
            </w:r>
          </w:p>
        </w:tc>
      </w:tr>
      <w:tr w:rsidR="00F774BB" w:rsidTr="00592A2D">
        <w:tc>
          <w:tcPr>
            <w:tcW w:w="12950" w:type="dxa"/>
          </w:tcPr>
          <w:p w:rsidR="00F774BB" w:rsidRDefault="00F774BB" w:rsidP="002C35FF">
            <w:pPr>
              <w:pStyle w:val="Paragraphedeliste"/>
              <w:numPr>
                <w:ilvl w:val="0"/>
                <w:numId w:val="118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Hedendaagse muziek</w:t>
            </w:r>
          </w:p>
          <w:p w:rsidR="004A7DE9" w:rsidRPr="00F774BB" w:rsidRDefault="004A7DE9" w:rsidP="004A7DE9">
            <w:pPr>
              <w:pStyle w:val="Paragraphedeliste"/>
              <w:rPr>
                <w:rFonts w:asciiTheme="minorHAnsi" w:hAnsiTheme="minorHAnsi"/>
                <w:sz w:val="24"/>
                <w:szCs w:val="24"/>
                <w:lang w:val="nl-BE"/>
              </w:rPr>
            </w:pPr>
          </w:p>
        </w:tc>
      </w:tr>
      <w:tr w:rsidR="00F774BB" w:rsidTr="00F774BB">
        <w:tc>
          <w:tcPr>
            <w:tcW w:w="12950" w:type="dxa"/>
            <w:shd w:val="clear" w:color="auto" w:fill="DBE5F1" w:themeFill="accent1" w:themeFillTint="33"/>
          </w:tcPr>
          <w:p w:rsidR="00F774BB" w:rsidRPr="00592A2D" w:rsidRDefault="00F774BB" w:rsidP="00F774BB">
            <w:pPr>
              <w:jc w:val="center"/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Postgraduaat</w:t>
            </w:r>
          </w:p>
        </w:tc>
      </w:tr>
      <w:tr w:rsidR="00F774BB" w:rsidTr="00592A2D">
        <w:tc>
          <w:tcPr>
            <w:tcW w:w="12950" w:type="dxa"/>
          </w:tcPr>
          <w:p w:rsidR="00F774BB" w:rsidRDefault="00BF493D" w:rsidP="002C35FF">
            <w:pPr>
              <w:pStyle w:val="Paragraphedeliste"/>
              <w:numPr>
                <w:ilvl w:val="0"/>
                <w:numId w:val="118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Arts and sound</w:t>
            </w:r>
          </w:p>
          <w:p w:rsidR="00BF493D" w:rsidRDefault="00BF493D" w:rsidP="002C35FF">
            <w:pPr>
              <w:pStyle w:val="Paragraphedeliste"/>
              <w:numPr>
                <w:ilvl w:val="0"/>
                <w:numId w:val="118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Bouwmanagement</w:t>
            </w:r>
          </w:p>
          <w:p w:rsidR="00BF493D" w:rsidRDefault="00BF493D" w:rsidP="002C35FF">
            <w:pPr>
              <w:pStyle w:val="Paragraphedeliste"/>
              <w:numPr>
                <w:ilvl w:val="0"/>
                <w:numId w:val="118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Coaching, supervisie &amp; teambegeleiding</w:t>
            </w:r>
          </w:p>
          <w:p w:rsidR="00BF493D" w:rsidRDefault="00BF493D" w:rsidP="002C35FF">
            <w:pPr>
              <w:pStyle w:val="Paragraphedeliste"/>
              <w:numPr>
                <w:ilvl w:val="0"/>
                <w:numId w:val="118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Curatori</w:t>
            </w:r>
            <w:r w:rsidR="003B78B5">
              <w:rPr>
                <w:rFonts w:asciiTheme="minorHAnsi" w:hAnsiTheme="minorHAnsi"/>
                <w:sz w:val="24"/>
                <w:szCs w:val="24"/>
                <w:lang w:val="nl-BE"/>
              </w:rPr>
              <w:t>al</w:t>
            </w:r>
            <w:r>
              <w:rPr>
                <w:rFonts w:asciiTheme="minorHAnsi" w:hAnsiTheme="minorHAnsi"/>
                <w:sz w:val="24"/>
                <w:szCs w:val="24"/>
                <w:lang w:val="nl-BE"/>
              </w:rPr>
              <w:t xml:space="preserve"> </w:t>
            </w:r>
            <w:r w:rsidR="003B78B5">
              <w:rPr>
                <w:rFonts w:asciiTheme="minorHAnsi" w:hAnsiTheme="minorHAnsi"/>
                <w:sz w:val="24"/>
                <w:szCs w:val="24"/>
                <w:lang w:val="nl-BE"/>
              </w:rPr>
              <w:t>studies</w:t>
            </w:r>
          </w:p>
          <w:p w:rsidR="003B78B5" w:rsidRDefault="003B78B5" w:rsidP="002C35FF">
            <w:pPr>
              <w:pStyle w:val="Paragraphedeliste"/>
              <w:numPr>
                <w:ilvl w:val="0"/>
                <w:numId w:val="118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Diabetes educator</w:t>
            </w:r>
          </w:p>
          <w:p w:rsidR="003B78B5" w:rsidRDefault="003B78B5" w:rsidP="002C35FF">
            <w:pPr>
              <w:pStyle w:val="Paragraphedeliste"/>
              <w:numPr>
                <w:ilvl w:val="0"/>
                <w:numId w:val="118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Digitale marketing</w:t>
            </w:r>
          </w:p>
          <w:p w:rsidR="003B78B5" w:rsidRDefault="003B78B5" w:rsidP="002C35FF">
            <w:pPr>
              <w:pStyle w:val="Paragraphedeliste"/>
              <w:numPr>
                <w:ilvl w:val="0"/>
                <w:numId w:val="118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Digital storytelling</w:t>
            </w:r>
          </w:p>
          <w:p w:rsidR="003B78B5" w:rsidRDefault="003B78B5" w:rsidP="002C35FF">
            <w:pPr>
              <w:pStyle w:val="Paragraphedeliste"/>
              <w:numPr>
                <w:ilvl w:val="0"/>
                <w:numId w:val="118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Endoscopie verpleegkundige</w:t>
            </w:r>
          </w:p>
          <w:p w:rsidR="003B78B5" w:rsidRDefault="003B78B5" w:rsidP="002C35FF">
            <w:pPr>
              <w:pStyle w:val="Paragraphedeliste"/>
              <w:numPr>
                <w:ilvl w:val="0"/>
                <w:numId w:val="118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lastRenderedPageBreak/>
              <w:t>Geo-ICT</w:t>
            </w:r>
          </w:p>
          <w:p w:rsidR="003B78B5" w:rsidRDefault="003B78B5" w:rsidP="002C35FF">
            <w:pPr>
              <w:pStyle w:val="Paragraphedeliste"/>
              <w:numPr>
                <w:ilvl w:val="0"/>
                <w:numId w:val="118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HR vor Kmo’s</w:t>
            </w:r>
          </w:p>
          <w:p w:rsidR="003B78B5" w:rsidRDefault="003B78B5" w:rsidP="002C35FF">
            <w:pPr>
              <w:pStyle w:val="Paragraphedeliste"/>
              <w:numPr>
                <w:ilvl w:val="0"/>
                <w:numId w:val="118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IT- management</w:t>
            </w:r>
          </w:p>
          <w:p w:rsidR="003B78B5" w:rsidRDefault="003B78B5" w:rsidP="002C35FF">
            <w:pPr>
              <w:pStyle w:val="Paragraphedeliste"/>
              <w:numPr>
                <w:ilvl w:val="0"/>
                <w:numId w:val="118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Leerstoornissen</w:t>
            </w:r>
          </w:p>
          <w:p w:rsidR="003B78B5" w:rsidRDefault="003B78B5" w:rsidP="002C35FF">
            <w:pPr>
              <w:pStyle w:val="Paragraphedeliste"/>
              <w:numPr>
                <w:ilvl w:val="0"/>
                <w:numId w:val="118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Music performance practice</w:t>
            </w:r>
          </w:p>
          <w:p w:rsidR="003B78B5" w:rsidRDefault="003B78B5" w:rsidP="002C35FF">
            <w:pPr>
              <w:pStyle w:val="Paragraphedeliste"/>
              <w:numPr>
                <w:ilvl w:val="0"/>
                <w:numId w:val="118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Niet-confessionele zedenleer voor lagen onderwijs</w:t>
            </w:r>
          </w:p>
          <w:p w:rsidR="003B78B5" w:rsidRDefault="003B78B5" w:rsidP="002C35FF">
            <w:pPr>
              <w:pStyle w:val="Paragraphedeliste"/>
              <w:numPr>
                <w:ilvl w:val="0"/>
                <w:numId w:val="118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Oncologische dietetiëk</w:t>
            </w:r>
          </w:p>
          <w:p w:rsidR="003B78B5" w:rsidRDefault="003B78B5" w:rsidP="002C35FF">
            <w:pPr>
              <w:pStyle w:val="Paragraphedeliste"/>
              <w:numPr>
                <w:ilvl w:val="0"/>
                <w:numId w:val="118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Pediatrie &amp; neonatologie</w:t>
            </w:r>
          </w:p>
          <w:p w:rsidR="003B78B5" w:rsidRDefault="003B78B5" w:rsidP="002C35FF">
            <w:pPr>
              <w:pStyle w:val="Paragraphedeliste"/>
              <w:numPr>
                <w:ilvl w:val="0"/>
                <w:numId w:val="118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Soloist classical music</w:t>
            </w:r>
          </w:p>
          <w:p w:rsidR="003B78B5" w:rsidRDefault="003B78B5" w:rsidP="002C35FF">
            <w:pPr>
              <w:pStyle w:val="Paragraphedeliste"/>
              <w:numPr>
                <w:ilvl w:val="0"/>
                <w:numId w:val="118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Stomatherapie &amp;wondzorg- eduwond</w:t>
            </w:r>
          </w:p>
          <w:p w:rsidR="004A7DE9" w:rsidRDefault="004A7DE9" w:rsidP="002C35FF">
            <w:pPr>
              <w:pStyle w:val="Paragraphedeliste"/>
              <w:numPr>
                <w:ilvl w:val="0"/>
                <w:numId w:val="118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Trend analyse &amp; implementatie</w:t>
            </w:r>
          </w:p>
          <w:p w:rsidR="004A7DE9" w:rsidRDefault="004A7DE9" w:rsidP="002C35FF">
            <w:pPr>
              <w:pStyle w:val="Paragraphedeliste"/>
              <w:numPr>
                <w:ilvl w:val="0"/>
                <w:numId w:val="118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Vastgoedbeheer</w:t>
            </w:r>
          </w:p>
          <w:p w:rsidR="004A7DE9" w:rsidRPr="00BF493D" w:rsidRDefault="004A7DE9" w:rsidP="004A7DE9">
            <w:pPr>
              <w:pStyle w:val="Paragraphedeliste"/>
              <w:rPr>
                <w:rFonts w:asciiTheme="minorHAnsi" w:hAnsiTheme="minorHAnsi"/>
                <w:sz w:val="24"/>
                <w:szCs w:val="24"/>
                <w:lang w:val="nl-BE"/>
              </w:rPr>
            </w:pPr>
          </w:p>
        </w:tc>
      </w:tr>
    </w:tbl>
    <w:p w:rsidR="00F200FD" w:rsidRDefault="00F200FD">
      <w:pPr>
        <w:rPr>
          <w:lang w:val="nl-BE"/>
        </w:rPr>
      </w:pPr>
    </w:p>
    <w:p w:rsidR="00F200FD" w:rsidRDefault="00F200FD">
      <w:pPr>
        <w:spacing w:after="200" w:line="276" w:lineRule="auto"/>
        <w:rPr>
          <w:lang w:val="nl-BE"/>
        </w:rPr>
      </w:pPr>
      <w:r>
        <w:rPr>
          <w:lang w:val="nl-BE"/>
        </w:rP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4A7DE9" w:rsidTr="004A7DE9">
        <w:tc>
          <w:tcPr>
            <w:tcW w:w="12950" w:type="dxa"/>
          </w:tcPr>
          <w:p w:rsidR="004A7DE9" w:rsidRPr="00F200FD" w:rsidRDefault="004A7DE9" w:rsidP="004A7DE9">
            <w:pPr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nl-BE"/>
              </w:rPr>
            </w:pPr>
            <w:r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nl-BE"/>
              </w:rPr>
              <w:lastRenderedPageBreak/>
              <w:t>Hogeschool PXL</w:t>
            </w:r>
          </w:p>
          <w:p w:rsidR="004A7DE9" w:rsidRDefault="004A7DE9" w:rsidP="004A7DE9">
            <w:pPr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nl-BE"/>
              </w:rPr>
            </w:pPr>
            <w:r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nl-BE"/>
              </w:rPr>
              <w:t>Elfe-Liniestraat 24</w:t>
            </w:r>
          </w:p>
          <w:p w:rsidR="004A7DE9" w:rsidRDefault="004A7DE9" w:rsidP="004A7DE9">
            <w:pPr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nl-BE"/>
              </w:rPr>
            </w:pPr>
            <w:r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nl-BE"/>
              </w:rPr>
              <w:t>3500 HASSELT</w:t>
            </w:r>
          </w:p>
          <w:p w:rsidR="004A7DE9" w:rsidRPr="00F200FD" w:rsidRDefault="004A7DE9" w:rsidP="004A7DE9">
            <w:pPr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nl-BE"/>
              </w:rPr>
            </w:pPr>
            <w:r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nl-BE"/>
              </w:rPr>
              <w:t>Tel: 011- 77 55 55</w:t>
            </w:r>
          </w:p>
          <w:p w:rsidR="004A7DE9" w:rsidRPr="004A7DE9" w:rsidRDefault="004A7DE9">
            <w:pPr>
              <w:rPr>
                <w:rFonts w:asciiTheme="minorHAnsi" w:hAnsiTheme="minorHAnsi"/>
                <w:sz w:val="24"/>
                <w:szCs w:val="24"/>
                <w:lang w:val="nl-BE"/>
              </w:rPr>
            </w:pPr>
          </w:p>
        </w:tc>
      </w:tr>
      <w:tr w:rsidR="004A7DE9" w:rsidTr="004A7DE9">
        <w:tc>
          <w:tcPr>
            <w:tcW w:w="12950" w:type="dxa"/>
            <w:shd w:val="clear" w:color="auto" w:fill="DBE5F1" w:themeFill="accent1" w:themeFillTint="33"/>
          </w:tcPr>
          <w:p w:rsidR="004A7DE9" w:rsidRPr="004A7DE9" w:rsidRDefault="004A7DE9" w:rsidP="004A7DE9">
            <w:pPr>
              <w:jc w:val="center"/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Bachelor</w:t>
            </w:r>
          </w:p>
        </w:tc>
      </w:tr>
      <w:tr w:rsidR="004A7DE9" w:rsidTr="004A7DE9">
        <w:tc>
          <w:tcPr>
            <w:tcW w:w="12950" w:type="dxa"/>
          </w:tcPr>
          <w:p w:rsidR="004A7DE9" w:rsidRDefault="00D32A06" w:rsidP="002C35FF">
            <w:pPr>
              <w:pStyle w:val="Paragraphedeliste"/>
              <w:numPr>
                <w:ilvl w:val="0"/>
                <w:numId w:val="119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In het bedrijfsmanagement</w:t>
            </w:r>
          </w:p>
          <w:p w:rsidR="00D32A06" w:rsidRDefault="00D32A06" w:rsidP="002C35FF">
            <w:pPr>
              <w:pStyle w:val="Paragraphedeliste"/>
              <w:numPr>
                <w:ilvl w:val="0"/>
                <w:numId w:val="119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In de toegepaste informatica</w:t>
            </w:r>
          </w:p>
          <w:p w:rsidR="00D32A06" w:rsidRDefault="00D32A06" w:rsidP="002C35FF">
            <w:pPr>
              <w:pStyle w:val="Paragraphedeliste"/>
              <w:numPr>
                <w:ilvl w:val="0"/>
                <w:numId w:val="119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In het communicatiemanagement</w:t>
            </w:r>
          </w:p>
          <w:p w:rsidR="00D32A06" w:rsidRDefault="00D32A06" w:rsidP="002C35FF">
            <w:pPr>
              <w:pStyle w:val="Paragraphedeliste"/>
              <w:numPr>
                <w:ilvl w:val="0"/>
                <w:numId w:val="119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In de journalistiek</w:t>
            </w:r>
          </w:p>
          <w:p w:rsidR="00D32A06" w:rsidRDefault="00D32A06" w:rsidP="002C35FF">
            <w:pPr>
              <w:pStyle w:val="Paragraphedeliste"/>
              <w:numPr>
                <w:ilvl w:val="0"/>
                <w:numId w:val="119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 xml:space="preserve">In het </w:t>
            </w:r>
            <w:r w:rsidR="00536DF4">
              <w:rPr>
                <w:rFonts w:asciiTheme="minorHAnsi" w:hAnsiTheme="minorHAnsi"/>
                <w:sz w:val="24"/>
                <w:szCs w:val="24"/>
                <w:lang w:val="nl-BE"/>
              </w:rPr>
              <w:t>officemanagement</w:t>
            </w:r>
          </w:p>
          <w:p w:rsidR="00D32A06" w:rsidRDefault="00D32A06" w:rsidP="002C35FF">
            <w:pPr>
              <w:pStyle w:val="Paragraphedeliste"/>
              <w:numPr>
                <w:ilvl w:val="0"/>
                <w:numId w:val="119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In het toerisme en het recreatiemanagement</w:t>
            </w:r>
          </w:p>
          <w:p w:rsidR="00D32A06" w:rsidRDefault="00D32A06" w:rsidP="002C35FF">
            <w:pPr>
              <w:pStyle w:val="Paragraphedeliste"/>
              <w:numPr>
                <w:ilvl w:val="0"/>
                <w:numId w:val="119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In de elektromechanica</w:t>
            </w:r>
          </w:p>
          <w:p w:rsidR="00D32A06" w:rsidRDefault="00D32A06" w:rsidP="002C35FF">
            <w:pPr>
              <w:pStyle w:val="Paragraphedeliste"/>
              <w:numPr>
                <w:ilvl w:val="0"/>
                <w:numId w:val="119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In de elektronica- ICT</w:t>
            </w:r>
          </w:p>
          <w:p w:rsidR="00D32A06" w:rsidRDefault="00D32A06" w:rsidP="002C35FF">
            <w:pPr>
              <w:pStyle w:val="Paragraphedeliste"/>
              <w:numPr>
                <w:ilvl w:val="0"/>
                <w:numId w:val="119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Agro &amp; biotechnologie</w:t>
            </w:r>
          </w:p>
          <w:p w:rsidR="00D32A06" w:rsidRDefault="00D32A06" w:rsidP="002C35FF">
            <w:pPr>
              <w:pStyle w:val="Paragraphedeliste"/>
              <w:numPr>
                <w:ilvl w:val="0"/>
                <w:numId w:val="119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Ergotherapie</w:t>
            </w:r>
          </w:p>
          <w:p w:rsidR="00D32A06" w:rsidRDefault="00D32A06" w:rsidP="002C35FF">
            <w:pPr>
              <w:pStyle w:val="Paragraphedeliste"/>
              <w:numPr>
                <w:ilvl w:val="0"/>
                <w:numId w:val="119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Verpleegkunde</w:t>
            </w:r>
          </w:p>
          <w:p w:rsidR="00D32A06" w:rsidRDefault="00D32A06" w:rsidP="002C35FF">
            <w:pPr>
              <w:pStyle w:val="Paragraphedeliste"/>
              <w:numPr>
                <w:ilvl w:val="0"/>
                <w:numId w:val="119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Vroedkunde</w:t>
            </w:r>
          </w:p>
          <w:p w:rsidR="00D32A06" w:rsidRDefault="00D32A06" w:rsidP="002C35FF">
            <w:pPr>
              <w:pStyle w:val="Paragraphedeliste"/>
              <w:numPr>
                <w:ilvl w:val="0"/>
                <w:numId w:val="119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Pop &amp; rochmuziek</w:t>
            </w:r>
          </w:p>
          <w:p w:rsidR="00D32A06" w:rsidRDefault="00D32A06" w:rsidP="002C35FF">
            <w:pPr>
              <w:pStyle w:val="Paragraphedeliste"/>
              <w:numPr>
                <w:ilvl w:val="0"/>
                <w:numId w:val="119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Beeldende kunsten</w:t>
            </w:r>
          </w:p>
          <w:p w:rsidR="005709BF" w:rsidRDefault="005709BF" w:rsidP="002C35FF">
            <w:pPr>
              <w:pStyle w:val="Paragraphedeliste"/>
              <w:numPr>
                <w:ilvl w:val="0"/>
                <w:numId w:val="119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In het onderwijs: kleuteronderwijs</w:t>
            </w:r>
          </w:p>
          <w:p w:rsidR="005709BF" w:rsidRDefault="005709BF" w:rsidP="002C35FF">
            <w:pPr>
              <w:pStyle w:val="Paragraphedeliste"/>
              <w:numPr>
                <w:ilvl w:val="0"/>
                <w:numId w:val="119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In het onderwijs: lager onderwijs</w:t>
            </w:r>
          </w:p>
          <w:p w:rsidR="005709BF" w:rsidRDefault="005709BF" w:rsidP="002C35FF">
            <w:pPr>
              <w:pStyle w:val="Paragraphedeliste"/>
              <w:numPr>
                <w:ilvl w:val="0"/>
                <w:numId w:val="119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In het onderwijs: secundaire onderwijs</w:t>
            </w:r>
          </w:p>
          <w:p w:rsidR="005709BF" w:rsidRDefault="005709BF" w:rsidP="002C35FF">
            <w:pPr>
              <w:pStyle w:val="Paragraphedeliste"/>
              <w:numPr>
                <w:ilvl w:val="0"/>
                <w:numId w:val="119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In het sociaal werk</w:t>
            </w:r>
          </w:p>
          <w:p w:rsidR="005709BF" w:rsidRPr="00D32A06" w:rsidRDefault="005709BF" w:rsidP="005709BF">
            <w:pPr>
              <w:pStyle w:val="Paragraphedeliste"/>
              <w:rPr>
                <w:rFonts w:asciiTheme="minorHAnsi" w:hAnsiTheme="minorHAnsi"/>
                <w:sz w:val="24"/>
                <w:szCs w:val="24"/>
                <w:lang w:val="nl-BE"/>
              </w:rPr>
            </w:pPr>
          </w:p>
        </w:tc>
      </w:tr>
      <w:tr w:rsidR="004A7DE9" w:rsidTr="004A7DE9">
        <w:tc>
          <w:tcPr>
            <w:tcW w:w="12950" w:type="dxa"/>
            <w:shd w:val="clear" w:color="auto" w:fill="DBE5F1" w:themeFill="accent1" w:themeFillTint="33"/>
          </w:tcPr>
          <w:p w:rsidR="004A7DE9" w:rsidRPr="004A7DE9" w:rsidRDefault="004A7DE9" w:rsidP="004A7DE9">
            <w:pPr>
              <w:jc w:val="center"/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Master</w:t>
            </w:r>
          </w:p>
        </w:tc>
      </w:tr>
      <w:tr w:rsidR="004A7DE9" w:rsidTr="004A7DE9">
        <w:tc>
          <w:tcPr>
            <w:tcW w:w="12950" w:type="dxa"/>
          </w:tcPr>
          <w:p w:rsidR="004A7DE9" w:rsidRDefault="00D32A06" w:rsidP="002C35FF">
            <w:pPr>
              <w:pStyle w:val="Paragraphedeliste"/>
              <w:numPr>
                <w:ilvl w:val="0"/>
                <w:numId w:val="120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Beeldende kunsten</w:t>
            </w:r>
          </w:p>
          <w:p w:rsidR="00D32A06" w:rsidRDefault="00D32A06" w:rsidP="002C35FF">
            <w:pPr>
              <w:pStyle w:val="Paragraphedeliste"/>
              <w:numPr>
                <w:ilvl w:val="0"/>
                <w:numId w:val="120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Educatieve master audiovisuele &amp; beeldende kunsten</w:t>
            </w:r>
          </w:p>
          <w:p w:rsidR="005709BF" w:rsidRPr="00D32A06" w:rsidRDefault="005709BF" w:rsidP="005709BF">
            <w:pPr>
              <w:pStyle w:val="Paragraphedeliste"/>
              <w:rPr>
                <w:rFonts w:asciiTheme="minorHAnsi" w:hAnsiTheme="minorHAnsi"/>
                <w:sz w:val="24"/>
                <w:szCs w:val="24"/>
                <w:lang w:val="nl-BE"/>
              </w:rPr>
            </w:pPr>
          </w:p>
        </w:tc>
      </w:tr>
      <w:tr w:rsidR="004A7DE9" w:rsidTr="004A7DE9">
        <w:tc>
          <w:tcPr>
            <w:tcW w:w="12950" w:type="dxa"/>
            <w:shd w:val="clear" w:color="auto" w:fill="DBE5F1" w:themeFill="accent1" w:themeFillTint="33"/>
          </w:tcPr>
          <w:p w:rsidR="004A7DE9" w:rsidRPr="004A7DE9" w:rsidRDefault="004A7DE9" w:rsidP="004A7DE9">
            <w:pPr>
              <w:jc w:val="center"/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lastRenderedPageBreak/>
              <w:t>Bachelor na bachelor</w:t>
            </w:r>
          </w:p>
        </w:tc>
      </w:tr>
      <w:tr w:rsidR="004A7DE9" w:rsidTr="004A7DE9">
        <w:tc>
          <w:tcPr>
            <w:tcW w:w="12950" w:type="dxa"/>
          </w:tcPr>
          <w:p w:rsidR="004A7DE9" w:rsidRDefault="00D32A06" w:rsidP="002C35FF">
            <w:pPr>
              <w:pStyle w:val="Paragraphedeliste"/>
              <w:numPr>
                <w:ilvl w:val="0"/>
                <w:numId w:val="121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Creatieve therapie</w:t>
            </w:r>
          </w:p>
          <w:p w:rsidR="00D32A06" w:rsidRDefault="00D32A06" w:rsidP="002C35FF">
            <w:pPr>
              <w:pStyle w:val="Paragraphedeliste"/>
              <w:numPr>
                <w:ilvl w:val="0"/>
                <w:numId w:val="121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Intensieve zorgen &amp; spoedgevallenzorg</w:t>
            </w:r>
          </w:p>
          <w:p w:rsidR="00D32A06" w:rsidRDefault="00D32A06" w:rsidP="002C35FF">
            <w:pPr>
              <w:pStyle w:val="Paragraphedeliste"/>
              <w:numPr>
                <w:ilvl w:val="0"/>
                <w:numId w:val="121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 xml:space="preserve">Inter </w:t>
            </w:r>
            <w:r w:rsidR="00536DF4">
              <w:rPr>
                <w:rFonts w:asciiTheme="minorHAnsi" w:hAnsiTheme="minorHAnsi"/>
                <w:sz w:val="24"/>
                <w:szCs w:val="24"/>
                <w:lang w:val="nl-BE"/>
              </w:rPr>
              <w:t>disciplinaire</w:t>
            </w:r>
            <w:r>
              <w:rPr>
                <w:rFonts w:asciiTheme="minorHAnsi" w:hAnsiTheme="minorHAnsi"/>
                <w:sz w:val="24"/>
                <w:szCs w:val="24"/>
                <w:lang w:val="nl-BE"/>
              </w:rPr>
              <w:t xml:space="preserve"> ouderenzorg</w:t>
            </w:r>
          </w:p>
          <w:p w:rsidR="00D32A06" w:rsidRDefault="00D32A06" w:rsidP="002C35FF">
            <w:pPr>
              <w:pStyle w:val="Paragraphedeliste"/>
              <w:numPr>
                <w:ilvl w:val="0"/>
                <w:numId w:val="121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Taxes &amp; management accounting</w:t>
            </w:r>
          </w:p>
          <w:p w:rsidR="00D32A06" w:rsidRDefault="00D32A06" w:rsidP="002C35FF">
            <w:pPr>
              <w:pStyle w:val="Paragraphedeliste"/>
              <w:numPr>
                <w:ilvl w:val="0"/>
                <w:numId w:val="121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Zorgmanagement</w:t>
            </w:r>
          </w:p>
          <w:p w:rsidR="00CB3822" w:rsidRPr="00D32A06" w:rsidRDefault="00CB3822" w:rsidP="00CB3822">
            <w:pPr>
              <w:pStyle w:val="Paragraphedeliste"/>
              <w:rPr>
                <w:rFonts w:asciiTheme="minorHAnsi" w:hAnsiTheme="minorHAnsi"/>
                <w:sz w:val="24"/>
                <w:szCs w:val="24"/>
                <w:lang w:val="nl-BE"/>
              </w:rPr>
            </w:pPr>
          </w:p>
        </w:tc>
      </w:tr>
      <w:tr w:rsidR="004A7DE9" w:rsidTr="004A7DE9">
        <w:tc>
          <w:tcPr>
            <w:tcW w:w="12950" w:type="dxa"/>
            <w:shd w:val="clear" w:color="auto" w:fill="DBE5F1" w:themeFill="accent1" w:themeFillTint="33"/>
          </w:tcPr>
          <w:p w:rsidR="004A7DE9" w:rsidRPr="004A7DE9" w:rsidRDefault="004A7DE9" w:rsidP="004A7DE9">
            <w:pPr>
              <w:jc w:val="center"/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Postgraduaat</w:t>
            </w:r>
          </w:p>
        </w:tc>
      </w:tr>
      <w:tr w:rsidR="004A7DE9" w:rsidTr="004A7DE9">
        <w:tc>
          <w:tcPr>
            <w:tcW w:w="12950" w:type="dxa"/>
          </w:tcPr>
          <w:p w:rsidR="004A7DE9" w:rsidRPr="00D32A06" w:rsidRDefault="00D32A06" w:rsidP="002C35FF">
            <w:pPr>
              <w:pStyle w:val="Paragraphedeliste"/>
              <w:numPr>
                <w:ilvl w:val="0"/>
                <w:numId w:val="122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 w:rsidRPr="00D32A06">
              <w:rPr>
                <w:rFonts w:asciiTheme="minorHAnsi" w:hAnsiTheme="minorHAnsi"/>
                <w:sz w:val="24"/>
                <w:szCs w:val="24"/>
                <w:lang w:val="nl-BE"/>
              </w:rPr>
              <w:t>Oudere</w:t>
            </w:r>
            <w:r w:rsidR="005709BF">
              <w:rPr>
                <w:rFonts w:asciiTheme="minorHAnsi" w:hAnsiTheme="minorHAnsi"/>
                <w:sz w:val="24"/>
                <w:szCs w:val="24"/>
                <w:lang w:val="nl-BE"/>
              </w:rPr>
              <w:t>n</w:t>
            </w:r>
            <w:r w:rsidRPr="00D32A06">
              <w:rPr>
                <w:rFonts w:asciiTheme="minorHAnsi" w:hAnsiTheme="minorHAnsi"/>
                <w:sz w:val="24"/>
                <w:szCs w:val="24"/>
                <w:lang w:val="nl-BE"/>
              </w:rPr>
              <w:t>zorg</w:t>
            </w:r>
          </w:p>
          <w:p w:rsidR="00D32A06" w:rsidRDefault="00D32A06" w:rsidP="002C35FF">
            <w:pPr>
              <w:pStyle w:val="Paragraphedeliste"/>
              <w:numPr>
                <w:ilvl w:val="0"/>
                <w:numId w:val="122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 w:rsidRPr="00D32A06">
              <w:rPr>
                <w:rFonts w:asciiTheme="minorHAnsi" w:hAnsiTheme="minorHAnsi"/>
                <w:sz w:val="24"/>
                <w:szCs w:val="24"/>
                <w:lang w:val="nl-BE"/>
              </w:rPr>
              <w:t>Inter</w:t>
            </w:r>
            <w:r>
              <w:rPr>
                <w:rFonts w:asciiTheme="minorHAnsi" w:hAnsiTheme="minorHAnsi"/>
                <w:sz w:val="24"/>
                <w:szCs w:val="24"/>
                <w:lang w:val="nl-BE"/>
              </w:rPr>
              <w:t xml:space="preserve">national </w:t>
            </w:r>
            <w:r w:rsidR="005709BF">
              <w:rPr>
                <w:rFonts w:asciiTheme="minorHAnsi" w:hAnsiTheme="minorHAnsi"/>
                <w:sz w:val="24"/>
                <w:szCs w:val="24"/>
                <w:lang w:val="nl-BE"/>
              </w:rPr>
              <w:t>honours advenced health care</w:t>
            </w:r>
          </w:p>
          <w:p w:rsidR="005709BF" w:rsidRDefault="005709BF" w:rsidP="002C35FF">
            <w:pPr>
              <w:pStyle w:val="Paragraphedeliste"/>
              <w:numPr>
                <w:ilvl w:val="0"/>
                <w:numId w:val="122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Auti-coach</w:t>
            </w:r>
          </w:p>
          <w:p w:rsidR="005709BF" w:rsidRDefault="005709BF" w:rsidP="002C35FF">
            <w:pPr>
              <w:pStyle w:val="Paragraphedeliste"/>
              <w:numPr>
                <w:ilvl w:val="0"/>
                <w:numId w:val="122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Cultuureducator</w:t>
            </w:r>
          </w:p>
          <w:p w:rsidR="005709BF" w:rsidRDefault="005709BF" w:rsidP="002C35FF">
            <w:pPr>
              <w:pStyle w:val="Paragraphedeliste"/>
              <w:numPr>
                <w:ilvl w:val="0"/>
                <w:numId w:val="122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Digitale marketing</w:t>
            </w:r>
          </w:p>
          <w:p w:rsidR="005709BF" w:rsidRDefault="005709BF" w:rsidP="002C35FF">
            <w:pPr>
              <w:pStyle w:val="Paragraphedeliste"/>
              <w:numPr>
                <w:ilvl w:val="0"/>
                <w:numId w:val="122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Digitale storytelling</w:t>
            </w:r>
          </w:p>
          <w:p w:rsidR="005709BF" w:rsidRDefault="005709BF" w:rsidP="002C35FF">
            <w:pPr>
              <w:pStyle w:val="Paragraphedeliste"/>
              <w:numPr>
                <w:ilvl w:val="0"/>
                <w:numId w:val="122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Drones business architect</w:t>
            </w:r>
          </w:p>
          <w:p w:rsidR="005709BF" w:rsidRDefault="005709BF" w:rsidP="002C35FF">
            <w:pPr>
              <w:pStyle w:val="Paragraphedeliste"/>
              <w:numPr>
                <w:ilvl w:val="0"/>
                <w:numId w:val="122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Education leadership</w:t>
            </w:r>
          </w:p>
          <w:p w:rsidR="005709BF" w:rsidRDefault="005709BF" w:rsidP="002C35FF">
            <w:pPr>
              <w:pStyle w:val="Paragraphedeliste"/>
              <w:numPr>
                <w:ilvl w:val="0"/>
                <w:numId w:val="122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Education needs</w:t>
            </w:r>
          </w:p>
          <w:p w:rsidR="005709BF" w:rsidRDefault="005709BF" w:rsidP="002C35FF">
            <w:pPr>
              <w:pStyle w:val="Paragraphedeliste"/>
              <w:numPr>
                <w:ilvl w:val="0"/>
                <w:numId w:val="122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Energy efficiency service</w:t>
            </w:r>
          </w:p>
          <w:p w:rsidR="005709BF" w:rsidRDefault="005709BF" w:rsidP="002C35FF">
            <w:pPr>
              <w:pStyle w:val="Paragraphedeliste"/>
              <w:numPr>
                <w:ilvl w:val="0"/>
                <w:numId w:val="122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Gebouwbeheer</w:t>
            </w:r>
          </w:p>
          <w:p w:rsidR="005709BF" w:rsidRDefault="005709BF" w:rsidP="002C35FF">
            <w:pPr>
              <w:pStyle w:val="Paragraphedeliste"/>
              <w:numPr>
                <w:ilvl w:val="0"/>
                <w:numId w:val="122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Gipsverpleegkundige</w:t>
            </w:r>
          </w:p>
          <w:p w:rsidR="005709BF" w:rsidRDefault="005709BF" w:rsidP="002C35FF">
            <w:pPr>
              <w:pStyle w:val="Paragraphedeliste"/>
              <w:numPr>
                <w:ilvl w:val="0"/>
                <w:numId w:val="122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HR voor Kmo’s</w:t>
            </w:r>
          </w:p>
          <w:p w:rsidR="005709BF" w:rsidRDefault="005709BF" w:rsidP="002C35FF">
            <w:pPr>
              <w:pStyle w:val="Paragraphedeliste"/>
              <w:numPr>
                <w:ilvl w:val="0"/>
                <w:numId w:val="122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Methodische behandelings concepten bij leer &amp; ontwikkelingsproblemen</w:t>
            </w:r>
          </w:p>
          <w:p w:rsidR="005709BF" w:rsidRDefault="005709BF" w:rsidP="002C35FF">
            <w:pPr>
              <w:pStyle w:val="Paragraphedeliste"/>
              <w:numPr>
                <w:ilvl w:val="0"/>
                <w:numId w:val="122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Niet confessionele &amp; zedenleer</w:t>
            </w:r>
          </w:p>
          <w:p w:rsidR="005709BF" w:rsidRDefault="005709BF" w:rsidP="002C35FF">
            <w:pPr>
              <w:pStyle w:val="Paragraphedeliste"/>
              <w:numPr>
                <w:ilvl w:val="0"/>
                <w:numId w:val="122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Openbare besturen</w:t>
            </w:r>
          </w:p>
          <w:p w:rsidR="005709BF" w:rsidRDefault="005709BF" w:rsidP="002C35FF">
            <w:pPr>
              <w:pStyle w:val="Paragraphedeliste"/>
              <w:numPr>
                <w:ilvl w:val="0"/>
                <w:numId w:val="122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Opvoeden van baby’s &amp; peuters</w:t>
            </w:r>
          </w:p>
          <w:p w:rsidR="005709BF" w:rsidRDefault="005709BF" w:rsidP="002C35FF">
            <w:pPr>
              <w:pStyle w:val="Paragraphedeliste"/>
              <w:numPr>
                <w:ilvl w:val="0"/>
                <w:numId w:val="122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Palliatieve zorg</w:t>
            </w:r>
          </w:p>
          <w:p w:rsidR="005709BF" w:rsidRDefault="005709BF" w:rsidP="002C35FF">
            <w:pPr>
              <w:pStyle w:val="Paragraphedeliste"/>
              <w:numPr>
                <w:ilvl w:val="0"/>
                <w:numId w:val="122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Project management</w:t>
            </w:r>
          </w:p>
          <w:p w:rsidR="005709BF" w:rsidRDefault="00CB3822" w:rsidP="002C35FF">
            <w:pPr>
              <w:pStyle w:val="Paragraphedeliste"/>
              <w:numPr>
                <w:ilvl w:val="0"/>
                <w:numId w:val="122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Somato – psychopedagogie</w:t>
            </w:r>
          </w:p>
          <w:p w:rsidR="00CB3822" w:rsidRDefault="00CB3822" w:rsidP="002C35FF">
            <w:pPr>
              <w:pStyle w:val="Paragraphedeliste"/>
              <w:numPr>
                <w:ilvl w:val="0"/>
                <w:numId w:val="122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Studiekeuze begeleiding</w:t>
            </w:r>
          </w:p>
          <w:p w:rsidR="00CB3822" w:rsidRDefault="00CB3822" w:rsidP="002C35FF">
            <w:pPr>
              <w:pStyle w:val="Paragraphedeliste"/>
              <w:numPr>
                <w:ilvl w:val="0"/>
                <w:numId w:val="122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Vastgoed</w:t>
            </w:r>
          </w:p>
          <w:p w:rsidR="00CB3822" w:rsidRDefault="00CB3822" w:rsidP="002C35FF">
            <w:pPr>
              <w:pStyle w:val="Paragraphedeliste"/>
              <w:numPr>
                <w:ilvl w:val="0"/>
                <w:numId w:val="122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lastRenderedPageBreak/>
              <w:t>Verpleegkundige in de huisartpratijk</w:t>
            </w:r>
          </w:p>
          <w:p w:rsidR="00CB3822" w:rsidRDefault="00CB3822" w:rsidP="002C35FF">
            <w:pPr>
              <w:pStyle w:val="Paragraphedeliste"/>
              <w:numPr>
                <w:ilvl w:val="0"/>
                <w:numId w:val="122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Woundmanagement</w:t>
            </w:r>
          </w:p>
          <w:p w:rsidR="00CB3822" w:rsidRPr="00D32A06" w:rsidRDefault="00CB3822" w:rsidP="00CB3822">
            <w:pPr>
              <w:pStyle w:val="Paragraphedeliste"/>
              <w:rPr>
                <w:rFonts w:asciiTheme="minorHAnsi" w:hAnsiTheme="minorHAnsi"/>
                <w:sz w:val="24"/>
                <w:szCs w:val="24"/>
                <w:lang w:val="nl-BE"/>
              </w:rPr>
            </w:pPr>
          </w:p>
        </w:tc>
      </w:tr>
    </w:tbl>
    <w:p w:rsidR="00CB3822" w:rsidRDefault="00CB3822">
      <w:pPr>
        <w:rPr>
          <w:lang w:val="nl-BE"/>
        </w:rPr>
      </w:pPr>
    </w:p>
    <w:p w:rsidR="00CB3822" w:rsidRDefault="00CB3822">
      <w:pPr>
        <w:spacing w:after="200" w:line="276" w:lineRule="auto"/>
        <w:rPr>
          <w:lang w:val="nl-BE"/>
        </w:rPr>
      </w:pPr>
      <w:r>
        <w:rPr>
          <w:lang w:val="nl-BE"/>
        </w:rP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CB3822" w:rsidTr="00CB3822">
        <w:tc>
          <w:tcPr>
            <w:tcW w:w="12950" w:type="dxa"/>
          </w:tcPr>
          <w:p w:rsidR="00CB3822" w:rsidRPr="00F200FD" w:rsidRDefault="00CB3822" w:rsidP="00CB3822">
            <w:pPr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nl-BE"/>
              </w:rPr>
            </w:pPr>
            <w:r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nl-BE"/>
              </w:rPr>
              <w:lastRenderedPageBreak/>
              <w:t>Luca school of arts</w:t>
            </w:r>
          </w:p>
          <w:p w:rsidR="00CB3822" w:rsidRDefault="00CB3822" w:rsidP="00CB3822">
            <w:pPr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nl-BE"/>
              </w:rPr>
            </w:pPr>
            <w:r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nl-BE"/>
              </w:rPr>
              <w:t>Paleizenstraat 70</w:t>
            </w:r>
          </w:p>
          <w:p w:rsidR="00CB3822" w:rsidRDefault="00CB3822" w:rsidP="00CB3822">
            <w:pPr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nl-BE"/>
              </w:rPr>
            </w:pPr>
            <w:r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nl-BE"/>
              </w:rPr>
              <w:t>1030 SCHAARBEEK</w:t>
            </w:r>
          </w:p>
          <w:p w:rsidR="00CB3822" w:rsidRPr="00F200FD" w:rsidRDefault="00CB3822" w:rsidP="00CB3822">
            <w:pPr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nl-BE"/>
              </w:rPr>
            </w:pPr>
            <w:r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nl-BE"/>
              </w:rPr>
              <w:t>Tel: 02- 250 11 13</w:t>
            </w:r>
          </w:p>
          <w:p w:rsidR="00CB3822" w:rsidRDefault="00CB3822">
            <w:pPr>
              <w:rPr>
                <w:lang w:val="nl-BE"/>
              </w:rPr>
            </w:pPr>
          </w:p>
        </w:tc>
      </w:tr>
      <w:tr w:rsidR="00CB3822" w:rsidTr="00714B37">
        <w:tc>
          <w:tcPr>
            <w:tcW w:w="12950" w:type="dxa"/>
            <w:shd w:val="clear" w:color="auto" w:fill="DBE5F1" w:themeFill="accent1" w:themeFillTint="33"/>
          </w:tcPr>
          <w:p w:rsidR="00CB3822" w:rsidRPr="00714B37" w:rsidRDefault="00714B37" w:rsidP="00714B37">
            <w:pPr>
              <w:jc w:val="center"/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Bachelor</w:t>
            </w:r>
          </w:p>
        </w:tc>
      </w:tr>
      <w:tr w:rsidR="00CB3822" w:rsidTr="00CB3822">
        <w:tc>
          <w:tcPr>
            <w:tcW w:w="12950" w:type="dxa"/>
          </w:tcPr>
          <w:p w:rsidR="00CB3822" w:rsidRDefault="00714B37" w:rsidP="00714B37">
            <w:pPr>
              <w:pStyle w:val="Paragraphedeliste"/>
              <w:numPr>
                <w:ilvl w:val="0"/>
                <w:numId w:val="123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In de interieurvormgeving</w:t>
            </w:r>
          </w:p>
          <w:p w:rsidR="00714B37" w:rsidRDefault="00714B37" w:rsidP="00714B37">
            <w:pPr>
              <w:pStyle w:val="Paragraphedeliste"/>
              <w:numPr>
                <w:ilvl w:val="0"/>
                <w:numId w:val="123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In de bouw</w:t>
            </w:r>
          </w:p>
          <w:p w:rsidR="00714B37" w:rsidRDefault="00714B37" w:rsidP="00714B37">
            <w:pPr>
              <w:pStyle w:val="Paragraphedeliste"/>
              <w:numPr>
                <w:ilvl w:val="0"/>
                <w:numId w:val="123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In de audiovisuele kunsten</w:t>
            </w:r>
          </w:p>
          <w:p w:rsidR="00714B37" w:rsidRDefault="00714B37" w:rsidP="00714B37">
            <w:pPr>
              <w:pStyle w:val="Paragraphedeliste"/>
              <w:numPr>
                <w:ilvl w:val="0"/>
                <w:numId w:val="123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In de beeldende kunsten</w:t>
            </w:r>
          </w:p>
          <w:p w:rsidR="00714B37" w:rsidRDefault="00714B37" w:rsidP="00714B37">
            <w:pPr>
              <w:pStyle w:val="Paragraphedeliste"/>
              <w:numPr>
                <w:ilvl w:val="0"/>
                <w:numId w:val="123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Professionele bacheloropleiding in de beeldende vorming</w:t>
            </w:r>
          </w:p>
          <w:p w:rsidR="00714B37" w:rsidRDefault="00714B37" w:rsidP="00714B37">
            <w:pPr>
              <w:pStyle w:val="Paragraphedeliste"/>
              <w:numPr>
                <w:ilvl w:val="0"/>
                <w:numId w:val="123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In drama</w:t>
            </w:r>
          </w:p>
          <w:p w:rsidR="00714B37" w:rsidRDefault="00714B37" w:rsidP="00714B37">
            <w:pPr>
              <w:pStyle w:val="Paragraphedeliste"/>
              <w:numPr>
                <w:ilvl w:val="0"/>
                <w:numId w:val="123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Audiovisuele kunsten</w:t>
            </w:r>
          </w:p>
          <w:p w:rsidR="00714B37" w:rsidRDefault="00714B37" w:rsidP="00714B37">
            <w:pPr>
              <w:pStyle w:val="Paragraphedeliste"/>
              <w:numPr>
                <w:ilvl w:val="0"/>
                <w:numId w:val="123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Professionele bachelor audiovisuele technieken</w:t>
            </w:r>
          </w:p>
          <w:p w:rsidR="00667B1B" w:rsidRDefault="00667B1B" w:rsidP="00714B37">
            <w:pPr>
              <w:pStyle w:val="Paragraphedeliste"/>
              <w:numPr>
                <w:ilvl w:val="0"/>
                <w:numId w:val="123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Verkorte educatieve bachelor secundair onderwijs</w:t>
            </w:r>
          </w:p>
          <w:p w:rsidR="00667B1B" w:rsidRDefault="00667B1B" w:rsidP="00714B37">
            <w:pPr>
              <w:pStyle w:val="Paragraphedeliste"/>
              <w:numPr>
                <w:ilvl w:val="0"/>
                <w:numId w:val="123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Academische bachelor muziek</w:t>
            </w:r>
          </w:p>
          <w:p w:rsidR="00667B1B" w:rsidRDefault="00667B1B" w:rsidP="00714B37">
            <w:pPr>
              <w:pStyle w:val="Paragraphedeliste"/>
              <w:numPr>
                <w:ilvl w:val="0"/>
                <w:numId w:val="123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Academische bachelor grafisch ontwerp</w:t>
            </w:r>
          </w:p>
          <w:p w:rsidR="00667B1B" w:rsidRDefault="00667B1B" w:rsidP="00714B37">
            <w:pPr>
              <w:pStyle w:val="Paragraphedeliste"/>
              <w:numPr>
                <w:ilvl w:val="0"/>
                <w:numId w:val="123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Academische bachelor beeldende kunsten- vrije kunsten</w:t>
            </w:r>
          </w:p>
          <w:p w:rsidR="00667B1B" w:rsidRDefault="00667B1B" w:rsidP="00714B37">
            <w:pPr>
              <w:pStyle w:val="Paragraphedeliste"/>
              <w:numPr>
                <w:ilvl w:val="0"/>
                <w:numId w:val="123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Academische bachelor opleiding product design</w:t>
            </w:r>
          </w:p>
          <w:p w:rsidR="00667B1B" w:rsidRPr="00714B37" w:rsidRDefault="00667B1B" w:rsidP="00667B1B">
            <w:pPr>
              <w:pStyle w:val="Paragraphedeliste"/>
              <w:rPr>
                <w:rFonts w:asciiTheme="minorHAnsi" w:hAnsiTheme="minorHAnsi"/>
                <w:sz w:val="24"/>
                <w:szCs w:val="24"/>
                <w:lang w:val="nl-BE"/>
              </w:rPr>
            </w:pPr>
          </w:p>
        </w:tc>
      </w:tr>
      <w:tr w:rsidR="00CB3822" w:rsidTr="00714B37">
        <w:tc>
          <w:tcPr>
            <w:tcW w:w="12950" w:type="dxa"/>
            <w:shd w:val="clear" w:color="auto" w:fill="DBE5F1" w:themeFill="accent1" w:themeFillTint="33"/>
          </w:tcPr>
          <w:p w:rsidR="00CB3822" w:rsidRPr="00714B37" w:rsidRDefault="00714B37" w:rsidP="00714B37">
            <w:pPr>
              <w:jc w:val="center"/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Master</w:t>
            </w:r>
          </w:p>
        </w:tc>
      </w:tr>
      <w:tr w:rsidR="00CB3822" w:rsidTr="00CB3822">
        <w:tc>
          <w:tcPr>
            <w:tcW w:w="12950" w:type="dxa"/>
          </w:tcPr>
          <w:p w:rsidR="00CB3822" w:rsidRDefault="00714B37" w:rsidP="00667B1B">
            <w:pPr>
              <w:pStyle w:val="Paragraphedeliste"/>
              <w:numPr>
                <w:ilvl w:val="0"/>
                <w:numId w:val="124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In de audiovisuele kunsten</w:t>
            </w:r>
          </w:p>
          <w:p w:rsidR="00714B37" w:rsidRDefault="00714B37" w:rsidP="00667B1B">
            <w:pPr>
              <w:pStyle w:val="Paragraphedeliste"/>
              <w:numPr>
                <w:ilvl w:val="0"/>
                <w:numId w:val="124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In de beeldende kunsten</w:t>
            </w:r>
          </w:p>
          <w:p w:rsidR="00714B37" w:rsidRDefault="00714B37" w:rsidP="00667B1B">
            <w:pPr>
              <w:pStyle w:val="Paragraphedeliste"/>
              <w:numPr>
                <w:ilvl w:val="0"/>
                <w:numId w:val="124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In drama</w:t>
            </w:r>
          </w:p>
          <w:p w:rsidR="00714B37" w:rsidRDefault="00714B37" w:rsidP="00667B1B">
            <w:pPr>
              <w:pStyle w:val="Paragraphedeliste"/>
              <w:numPr>
                <w:ilvl w:val="0"/>
                <w:numId w:val="124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Audiovisuele kunsten</w:t>
            </w:r>
          </w:p>
          <w:p w:rsidR="00714B37" w:rsidRDefault="00667B1B" w:rsidP="00667B1B">
            <w:pPr>
              <w:pStyle w:val="Paragraphedeliste"/>
              <w:numPr>
                <w:ilvl w:val="0"/>
                <w:numId w:val="124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Educatieve master audiovisuele &amp; beeldende kunsten</w:t>
            </w:r>
          </w:p>
          <w:p w:rsidR="00667B1B" w:rsidRDefault="00667B1B" w:rsidP="00667B1B">
            <w:pPr>
              <w:pStyle w:val="Paragraphedeliste"/>
              <w:numPr>
                <w:ilvl w:val="0"/>
                <w:numId w:val="124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Educatieve master muziek &amp; podiumkunsten</w:t>
            </w:r>
          </w:p>
          <w:p w:rsidR="00667B1B" w:rsidRDefault="00667B1B" w:rsidP="00667B1B">
            <w:pPr>
              <w:pStyle w:val="Paragraphedeliste"/>
              <w:numPr>
                <w:ilvl w:val="0"/>
                <w:numId w:val="124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Academische master muziek</w:t>
            </w:r>
          </w:p>
          <w:p w:rsidR="00667B1B" w:rsidRDefault="00667B1B" w:rsidP="00667B1B">
            <w:pPr>
              <w:pStyle w:val="Paragraphedeliste"/>
              <w:numPr>
                <w:ilvl w:val="0"/>
                <w:numId w:val="124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Academische master grafisch ontwerp</w:t>
            </w:r>
          </w:p>
          <w:p w:rsidR="00667B1B" w:rsidRDefault="00667B1B" w:rsidP="00667B1B">
            <w:pPr>
              <w:pStyle w:val="Paragraphedeliste"/>
              <w:numPr>
                <w:ilvl w:val="0"/>
                <w:numId w:val="124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lastRenderedPageBreak/>
              <w:t>Academische master beeldende kunsten- vrije kunsten</w:t>
            </w:r>
          </w:p>
          <w:p w:rsidR="00667B1B" w:rsidRDefault="00667B1B" w:rsidP="00667B1B">
            <w:pPr>
              <w:pStyle w:val="Paragraphedeliste"/>
              <w:numPr>
                <w:ilvl w:val="0"/>
                <w:numId w:val="124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Academische master opleiding product design</w:t>
            </w:r>
          </w:p>
          <w:p w:rsidR="00667B1B" w:rsidRPr="00714B37" w:rsidRDefault="00667B1B" w:rsidP="00667B1B">
            <w:pPr>
              <w:pStyle w:val="Paragraphedeliste"/>
              <w:rPr>
                <w:rFonts w:asciiTheme="minorHAnsi" w:hAnsiTheme="minorHAnsi"/>
                <w:sz w:val="24"/>
                <w:szCs w:val="24"/>
                <w:lang w:val="nl-BE"/>
              </w:rPr>
            </w:pPr>
          </w:p>
        </w:tc>
      </w:tr>
    </w:tbl>
    <w:p w:rsidR="00667B1B" w:rsidRDefault="00667B1B">
      <w:pPr>
        <w:rPr>
          <w:lang w:val="nl-BE"/>
        </w:rPr>
      </w:pPr>
    </w:p>
    <w:p w:rsidR="00667B1B" w:rsidRDefault="00667B1B">
      <w:pPr>
        <w:spacing w:after="200" w:line="276" w:lineRule="auto"/>
        <w:rPr>
          <w:lang w:val="nl-BE"/>
        </w:rPr>
      </w:pPr>
      <w:r>
        <w:rPr>
          <w:lang w:val="nl-BE"/>
        </w:rP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667B1B" w:rsidTr="00667B1B">
        <w:tc>
          <w:tcPr>
            <w:tcW w:w="12950" w:type="dxa"/>
          </w:tcPr>
          <w:p w:rsidR="00667B1B" w:rsidRPr="00F200FD" w:rsidRDefault="00667B1B" w:rsidP="00667B1B">
            <w:pPr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nl-BE"/>
              </w:rPr>
            </w:pPr>
            <w:r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nl-BE"/>
              </w:rPr>
              <w:lastRenderedPageBreak/>
              <w:t>Howest</w:t>
            </w:r>
          </w:p>
          <w:p w:rsidR="00667B1B" w:rsidRDefault="00667B1B" w:rsidP="00667B1B">
            <w:pPr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nl-BE"/>
              </w:rPr>
            </w:pPr>
            <w:r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nl-BE"/>
              </w:rPr>
              <w:t>Marksesteenweg 58</w:t>
            </w:r>
          </w:p>
          <w:p w:rsidR="00667B1B" w:rsidRDefault="00667B1B" w:rsidP="00667B1B">
            <w:pPr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nl-BE"/>
              </w:rPr>
            </w:pPr>
            <w:r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nl-BE"/>
              </w:rPr>
              <w:t>8500 KORTRIJK</w:t>
            </w:r>
          </w:p>
          <w:p w:rsidR="00667B1B" w:rsidRPr="00F200FD" w:rsidRDefault="00667B1B" w:rsidP="00667B1B">
            <w:pPr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nl-BE"/>
              </w:rPr>
            </w:pPr>
            <w:r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nl-BE"/>
              </w:rPr>
              <w:t>Tel: 056- 24 12 90</w:t>
            </w:r>
          </w:p>
          <w:p w:rsidR="00667B1B" w:rsidRPr="00667B1B" w:rsidRDefault="00667B1B">
            <w:pPr>
              <w:rPr>
                <w:rFonts w:asciiTheme="minorHAnsi" w:hAnsiTheme="minorHAnsi"/>
                <w:sz w:val="24"/>
                <w:szCs w:val="24"/>
                <w:lang w:val="nl-BE"/>
              </w:rPr>
            </w:pPr>
          </w:p>
        </w:tc>
      </w:tr>
      <w:tr w:rsidR="00667B1B" w:rsidTr="00667B1B">
        <w:tc>
          <w:tcPr>
            <w:tcW w:w="12950" w:type="dxa"/>
            <w:shd w:val="clear" w:color="auto" w:fill="DBE5F1" w:themeFill="accent1" w:themeFillTint="33"/>
          </w:tcPr>
          <w:p w:rsidR="00667B1B" w:rsidRPr="00667B1B" w:rsidRDefault="00667B1B" w:rsidP="00667B1B">
            <w:pPr>
              <w:jc w:val="center"/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Bachelor</w:t>
            </w:r>
          </w:p>
        </w:tc>
      </w:tr>
      <w:tr w:rsidR="00667B1B" w:rsidTr="00667B1B">
        <w:tc>
          <w:tcPr>
            <w:tcW w:w="12950" w:type="dxa"/>
          </w:tcPr>
          <w:p w:rsidR="00667B1B" w:rsidRDefault="00667B1B" w:rsidP="00667B1B">
            <w:pPr>
              <w:pStyle w:val="Paragraphedeliste"/>
              <w:numPr>
                <w:ilvl w:val="0"/>
                <w:numId w:val="125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In de toegepase architectuur</w:t>
            </w:r>
          </w:p>
          <w:p w:rsidR="00667B1B" w:rsidRDefault="00667B1B" w:rsidP="00667B1B">
            <w:pPr>
              <w:pStyle w:val="Paragraphedeliste"/>
              <w:numPr>
                <w:ilvl w:val="0"/>
                <w:numId w:val="125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In de biomediche laboratoriumtechnologie</w:t>
            </w:r>
          </w:p>
          <w:p w:rsidR="00667B1B" w:rsidRDefault="00667B1B" w:rsidP="00667B1B">
            <w:pPr>
              <w:pStyle w:val="Paragraphedeliste"/>
              <w:numPr>
                <w:ilvl w:val="0"/>
                <w:numId w:val="125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In de ergotherapie</w:t>
            </w:r>
          </w:p>
          <w:p w:rsidR="00667B1B" w:rsidRDefault="00667B1B" w:rsidP="00667B1B">
            <w:pPr>
              <w:pStyle w:val="Paragraphedeliste"/>
              <w:numPr>
                <w:ilvl w:val="0"/>
                <w:numId w:val="125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In de verpleegkunde</w:t>
            </w:r>
          </w:p>
          <w:p w:rsidR="00667B1B" w:rsidRDefault="00667B1B" w:rsidP="00667B1B">
            <w:pPr>
              <w:pStyle w:val="Paragraphedeliste"/>
              <w:numPr>
                <w:ilvl w:val="0"/>
                <w:numId w:val="125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Sporten en bewegen</w:t>
            </w:r>
          </w:p>
          <w:p w:rsidR="00BF7196" w:rsidRDefault="00BF7196" w:rsidP="00667B1B">
            <w:pPr>
              <w:pStyle w:val="Paragraphedeliste"/>
              <w:numPr>
                <w:ilvl w:val="0"/>
                <w:numId w:val="125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In het communicatiemanagement</w:t>
            </w:r>
          </w:p>
          <w:p w:rsidR="00BF7196" w:rsidRDefault="00BF7196" w:rsidP="00667B1B">
            <w:pPr>
              <w:pStyle w:val="Paragraphedeliste"/>
              <w:numPr>
                <w:ilvl w:val="0"/>
                <w:numId w:val="125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In de journalistiek</w:t>
            </w:r>
          </w:p>
          <w:p w:rsidR="00BF7196" w:rsidRDefault="00BF7196" w:rsidP="00667B1B">
            <w:pPr>
              <w:pStyle w:val="Paragraphedeliste"/>
              <w:numPr>
                <w:ilvl w:val="0"/>
                <w:numId w:val="125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In het office management</w:t>
            </w:r>
          </w:p>
          <w:p w:rsidR="00BF7196" w:rsidRDefault="00BF7196" w:rsidP="00667B1B">
            <w:pPr>
              <w:pStyle w:val="Paragraphedeliste"/>
              <w:numPr>
                <w:ilvl w:val="0"/>
                <w:numId w:val="125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In het toerisme en het recreatiemanagement</w:t>
            </w:r>
          </w:p>
          <w:p w:rsidR="00BF7196" w:rsidRDefault="00BF7196" w:rsidP="00667B1B">
            <w:pPr>
              <w:pStyle w:val="Paragraphedeliste"/>
              <w:numPr>
                <w:ilvl w:val="0"/>
                <w:numId w:val="125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In het bedrijfsmanagement</w:t>
            </w:r>
          </w:p>
          <w:p w:rsidR="00BF7196" w:rsidRDefault="00BF7196" w:rsidP="00667B1B">
            <w:pPr>
              <w:pStyle w:val="Paragraphedeliste"/>
              <w:numPr>
                <w:ilvl w:val="0"/>
                <w:numId w:val="125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In de toegepaste informatica</w:t>
            </w:r>
          </w:p>
          <w:p w:rsidR="00BF7196" w:rsidRDefault="00BF7196" w:rsidP="00667B1B">
            <w:pPr>
              <w:pStyle w:val="Paragraphedeliste"/>
              <w:numPr>
                <w:ilvl w:val="0"/>
                <w:numId w:val="125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In de netwerkeconomie</w:t>
            </w:r>
          </w:p>
          <w:p w:rsidR="00BF7196" w:rsidRDefault="00BF7196" w:rsidP="00667B1B">
            <w:pPr>
              <w:pStyle w:val="Paragraphedeliste"/>
              <w:numPr>
                <w:ilvl w:val="0"/>
                <w:numId w:val="125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In de multimedia en de communicatietechnologie</w:t>
            </w:r>
          </w:p>
          <w:p w:rsidR="00BF7196" w:rsidRDefault="00BF7196" w:rsidP="00667B1B">
            <w:pPr>
              <w:pStyle w:val="Paragraphedeliste"/>
              <w:numPr>
                <w:ilvl w:val="0"/>
                <w:numId w:val="125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In de industriële wetenschappen: industrieel produktontwerpen</w:t>
            </w:r>
          </w:p>
          <w:p w:rsidR="00BF7196" w:rsidRDefault="00BF7196" w:rsidP="00667B1B">
            <w:pPr>
              <w:pStyle w:val="Paragraphedeliste"/>
              <w:numPr>
                <w:ilvl w:val="0"/>
                <w:numId w:val="125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Digital arts and entertainment</w:t>
            </w:r>
          </w:p>
          <w:p w:rsidR="00BF7196" w:rsidRDefault="00BF7196" w:rsidP="00667B1B">
            <w:pPr>
              <w:pStyle w:val="Paragraphedeliste"/>
              <w:numPr>
                <w:ilvl w:val="0"/>
                <w:numId w:val="125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Digital design an development</w:t>
            </w:r>
          </w:p>
          <w:p w:rsidR="00BF7196" w:rsidRDefault="00BF7196" w:rsidP="00667B1B">
            <w:pPr>
              <w:pStyle w:val="Paragraphedeliste"/>
              <w:numPr>
                <w:ilvl w:val="0"/>
                <w:numId w:val="125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Energiemanagement</w:t>
            </w:r>
          </w:p>
          <w:p w:rsidR="00BF7196" w:rsidRDefault="00BF7196" w:rsidP="00667B1B">
            <w:pPr>
              <w:pStyle w:val="Paragraphedeliste"/>
              <w:numPr>
                <w:ilvl w:val="0"/>
                <w:numId w:val="125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Toegepaste gerondheidswetenschappen</w:t>
            </w:r>
          </w:p>
          <w:p w:rsidR="00FE1940" w:rsidRDefault="00FE1940" w:rsidP="00667B1B">
            <w:pPr>
              <w:pStyle w:val="Paragraphedeliste"/>
              <w:numPr>
                <w:ilvl w:val="0"/>
                <w:numId w:val="125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In het onderwijs: kleuteronderwijs</w:t>
            </w:r>
          </w:p>
          <w:p w:rsidR="00FE1940" w:rsidRDefault="00FE1940" w:rsidP="00667B1B">
            <w:pPr>
              <w:pStyle w:val="Paragraphedeliste"/>
              <w:numPr>
                <w:ilvl w:val="0"/>
                <w:numId w:val="125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In het onderwijs: lager onderwijs</w:t>
            </w:r>
          </w:p>
          <w:p w:rsidR="00FE1940" w:rsidRDefault="00FE1940" w:rsidP="00667B1B">
            <w:pPr>
              <w:pStyle w:val="Paragraphedeliste"/>
              <w:numPr>
                <w:ilvl w:val="0"/>
                <w:numId w:val="125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In het onderwijs: secundair onderwijs</w:t>
            </w:r>
          </w:p>
          <w:p w:rsidR="00FE1940" w:rsidRDefault="00FE1940" w:rsidP="00667B1B">
            <w:pPr>
              <w:pStyle w:val="Paragraphedeliste"/>
              <w:numPr>
                <w:ilvl w:val="0"/>
                <w:numId w:val="125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In de toegepaste psychologie</w:t>
            </w:r>
          </w:p>
          <w:p w:rsidR="00FE1940" w:rsidRPr="00FE1940" w:rsidRDefault="00FE1940" w:rsidP="00FE1940">
            <w:pPr>
              <w:pStyle w:val="Paragraphedeliste"/>
              <w:numPr>
                <w:ilvl w:val="0"/>
                <w:numId w:val="125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In het sociaal werk</w:t>
            </w:r>
          </w:p>
        </w:tc>
      </w:tr>
      <w:tr w:rsidR="00667B1B" w:rsidTr="00667B1B">
        <w:tc>
          <w:tcPr>
            <w:tcW w:w="12950" w:type="dxa"/>
            <w:shd w:val="clear" w:color="auto" w:fill="DBE5F1" w:themeFill="accent1" w:themeFillTint="33"/>
          </w:tcPr>
          <w:p w:rsidR="00667B1B" w:rsidRPr="00667B1B" w:rsidRDefault="00667B1B" w:rsidP="00667B1B">
            <w:pPr>
              <w:jc w:val="center"/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lastRenderedPageBreak/>
              <w:t>Master</w:t>
            </w:r>
          </w:p>
        </w:tc>
      </w:tr>
      <w:tr w:rsidR="00667B1B" w:rsidRPr="00986242" w:rsidTr="00667B1B">
        <w:tc>
          <w:tcPr>
            <w:tcW w:w="12950" w:type="dxa"/>
          </w:tcPr>
          <w:p w:rsidR="00667B1B" w:rsidRPr="00BF7196" w:rsidRDefault="00BF7196" w:rsidP="00BF7196">
            <w:pPr>
              <w:pStyle w:val="Paragraphedeliste"/>
              <w:numPr>
                <w:ilvl w:val="0"/>
                <w:numId w:val="126"/>
              </w:numPr>
              <w:rPr>
                <w:rFonts w:asciiTheme="minorHAnsi" w:hAnsiTheme="minorHAnsi"/>
                <w:sz w:val="24"/>
                <w:szCs w:val="24"/>
                <w:lang w:val="en-GB"/>
              </w:rPr>
            </w:pPr>
            <w:r w:rsidRPr="00BF7196">
              <w:rPr>
                <w:rFonts w:asciiTheme="minorHAnsi" w:hAnsiTheme="minorHAnsi"/>
                <w:sz w:val="24"/>
                <w:szCs w:val="24"/>
                <w:lang w:val="en-GB"/>
              </w:rPr>
              <w:t>European master in sustainable energy system management</w:t>
            </w:r>
          </w:p>
          <w:p w:rsidR="00BF7196" w:rsidRPr="00BF7196" w:rsidRDefault="00BF7196" w:rsidP="00BF7196">
            <w:pPr>
              <w:pStyle w:val="Paragraphedeliste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</w:tr>
      <w:tr w:rsidR="00667B1B" w:rsidTr="00667B1B">
        <w:tc>
          <w:tcPr>
            <w:tcW w:w="12950" w:type="dxa"/>
            <w:shd w:val="clear" w:color="auto" w:fill="DBE5F1" w:themeFill="accent1" w:themeFillTint="33"/>
          </w:tcPr>
          <w:p w:rsidR="00667B1B" w:rsidRPr="00667B1B" w:rsidRDefault="00BF7196" w:rsidP="00667B1B">
            <w:pPr>
              <w:jc w:val="center"/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Bachelor na bachelor</w:t>
            </w:r>
          </w:p>
        </w:tc>
      </w:tr>
      <w:tr w:rsidR="00667B1B" w:rsidTr="00667B1B">
        <w:tc>
          <w:tcPr>
            <w:tcW w:w="12950" w:type="dxa"/>
          </w:tcPr>
          <w:p w:rsidR="00667B1B" w:rsidRDefault="00BF7196" w:rsidP="00BF7196">
            <w:pPr>
              <w:pStyle w:val="Paragraphedeliste"/>
              <w:numPr>
                <w:ilvl w:val="0"/>
                <w:numId w:val="126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Bio-informatica</w:t>
            </w:r>
          </w:p>
          <w:p w:rsidR="00BF7196" w:rsidRDefault="00BF7196" w:rsidP="00BF7196">
            <w:pPr>
              <w:pStyle w:val="Paragraphedeliste"/>
              <w:numPr>
                <w:ilvl w:val="0"/>
                <w:numId w:val="126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Bio-informatica @home</w:t>
            </w:r>
          </w:p>
          <w:p w:rsidR="00FE1940" w:rsidRPr="00BF7196" w:rsidRDefault="00FE1940" w:rsidP="00FE1940">
            <w:pPr>
              <w:pStyle w:val="Paragraphedeliste"/>
              <w:rPr>
                <w:rFonts w:asciiTheme="minorHAnsi" w:hAnsiTheme="minorHAnsi"/>
                <w:sz w:val="24"/>
                <w:szCs w:val="24"/>
                <w:lang w:val="nl-BE"/>
              </w:rPr>
            </w:pPr>
          </w:p>
        </w:tc>
      </w:tr>
      <w:tr w:rsidR="00BF7196" w:rsidTr="00BF7196">
        <w:tc>
          <w:tcPr>
            <w:tcW w:w="12950" w:type="dxa"/>
            <w:shd w:val="clear" w:color="auto" w:fill="DBE5F1" w:themeFill="accent1" w:themeFillTint="33"/>
          </w:tcPr>
          <w:p w:rsidR="00BF7196" w:rsidRPr="00667B1B" w:rsidRDefault="00BF7196" w:rsidP="00BF7196">
            <w:pPr>
              <w:jc w:val="center"/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Postgraduaat</w:t>
            </w:r>
          </w:p>
        </w:tc>
      </w:tr>
      <w:tr w:rsidR="00BF7196" w:rsidTr="00667B1B">
        <w:tc>
          <w:tcPr>
            <w:tcW w:w="12950" w:type="dxa"/>
          </w:tcPr>
          <w:p w:rsidR="00BF7196" w:rsidRDefault="00BF7196" w:rsidP="00BF7196">
            <w:pPr>
              <w:pStyle w:val="Paragraphedeliste"/>
              <w:numPr>
                <w:ilvl w:val="0"/>
                <w:numId w:val="127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Acupunctuur</w:t>
            </w:r>
          </w:p>
          <w:p w:rsidR="00BF7196" w:rsidRDefault="00BF7196" w:rsidP="00BF7196">
            <w:pPr>
              <w:pStyle w:val="Paragraphedeliste"/>
              <w:numPr>
                <w:ilvl w:val="0"/>
                <w:numId w:val="127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Verpleegkundige gespecialiseerd in de intensieve zorg &amp; spoedgevallenzorg</w:t>
            </w:r>
          </w:p>
          <w:p w:rsidR="00BF7196" w:rsidRDefault="00BF7196" w:rsidP="00BF7196">
            <w:pPr>
              <w:pStyle w:val="Paragraphedeliste"/>
              <w:numPr>
                <w:ilvl w:val="0"/>
                <w:numId w:val="127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BIM management</w:t>
            </w:r>
          </w:p>
          <w:p w:rsidR="00BF7196" w:rsidRDefault="00BF7196" w:rsidP="00BF7196">
            <w:pPr>
              <w:pStyle w:val="Paragraphedeliste"/>
              <w:numPr>
                <w:ilvl w:val="0"/>
                <w:numId w:val="127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BIM –expert-modeler</w:t>
            </w:r>
          </w:p>
          <w:p w:rsidR="00BF7196" w:rsidRDefault="00BF7196" w:rsidP="00BF7196">
            <w:pPr>
              <w:pStyle w:val="Paragraphedeliste"/>
              <w:numPr>
                <w:ilvl w:val="0"/>
                <w:numId w:val="127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Bio informatics</w:t>
            </w:r>
          </w:p>
          <w:p w:rsidR="00BF7196" w:rsidRDefault="00BF7196" w:rsidP="00BF7196">
            <w:pPr>
              <w:pStyle w:val="Paragraphedeliste"/>
              <w:numPr>
                <w:ilvl w:val="0"/>
                <w:numId w:val="127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Cardiologische verpleegkunde</w:t>
            </w:r>
          </w:p>
          <w:p w:rsidR="00BF7196" w:rsidRDefault="00BF7196" w:rsidP="00BF7196">
            <w:pPr>
              <w:pStyle w:val="Paragraphedeliste"/>
              <w:numPr>
                <w:ilvl w:val="0"/>
                <w:numId w:val="127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Chinese gerondheidszorg</w:t>
            </w:r>
          </w:p>
          <w:p w:rsidR="00BF7196" w:rsidRDefault="00BF7196" w:rsidP="00BF7196">
            <w:pPr>
              <w:pStyle w:val="Paragraphedeliste"/>
              <w:numPr>
                <w:ilvl w:val="0"/>
                <w:numId w:val="127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Circulaire stedenbouw</w:t>
            </w:r>
          </w:p>
          <w:p w:rsidR="00BF7196" w:rsidRDefault="00BF7196" w:rsidP="00BF7196">
            <w:pPr>
              <w:pStyle w:val="Paragraphedeliste"/>
              <w:numPr>
                <w:ilvl w:val="0"/>
                <w:numId w:val="127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Coachen van mensen m.b.v paarden</w:t>
            </w:r>
          </w:p>
          <w:p w:rsidR="00BF7196" w:rsidRDefault="00BF7196" w:rsidP="00BF7196">
            <w:pPr>
              <w:pStyle w:val="Paragraphedeliste"/>
              <w:numPr>
                <w:ilvl w:val="0"/>
                <w:numId w:val="127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Data protection officer</w:t>
            </w:r>
          </w:p>
          <w:p w:rsidR="00FE1940" w:rsidRDefault="00FE1940" w:rsidP="00BF7196">
            <w:pPr>
              <w:pStyle w:val="Paragraphedeliste"/>
              <w:numPr>
                <w:ilvl w:val="0"/>
                <w:numId w:val="127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Digitale sportmarketing &amp; communicatie</w:t>
            </w:r>
          </w:p>
          <w:p w:rsidR="00FE1940" w:rsidRDefault="00FE1940" w:rsidP="00BF7196">
            <w:pPr>
              <w:pStyle w:val="Paragraphedeliste"/>
              <w:numPr>
                <w:ilvl w:val="0"/>
                <w:numId w:val="127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Duuram ontwikkeling</w:t>
            </w:r>
          </w:p>
          <w:p w:rsidR="00FE1940" w:rsidRDefault="00FE1940" w:rsidP="00BF7196">
            <w:pPr>
              <w:pStyle w:val="Paragraphedeliste"/>
              <w:numPr>
                <w:ilvl w:val="0"/>
                <w:numId w:val="127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Functional training performance coach</w:t>
            </w:r>
          </w:p>
          <w:p w:rsidR="00FE1940" w:rsidRDefault="00FE1940" w:rsidP="00BF7196">
            <w:pPr>
              <w:pStyle w:val="Paragraphedeliste"/>
              <w:numPr>
                <w:ilvl w:val="0"/>
                <w:numId w:val="127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Huma resource management</w:t>
            </w:r>
          </w:p>
          <w:p w:rsidR="00FE1940" w:rsidRDefault="00FE1940" w:rsidP="00BF7196">
            <w:pPr>
              <w:pStyle w:val="Paragraphedeliste"/>
              <w:numPr>
                <w:ilvl w:val="0"/>
                <w:numId w:val="127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Integrale product ontwikkeling</w:t>
            </w:r>
          </w:p>
          <w:p w:rsidR="00FE1940" w:rsidRDefault="00FE1940" w:rsidP="00BF7196">
            <w:pPr>
              <w:pStyle w:val="Paragraphedeliste"/>
              <w:numPr>
                <w:ilvl w:val="0"/>
                <w:numId w:val="127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Klinisch redeneren</w:t>
            </w:r>
          </w:p>
          <w:p w:rsidR="00FE1940" w:rsidRDefault="00FE1940" w:rsidP="00BF7196">
            <w:pPr>
              <w:pStyle w:val="Paragraphedeliste"/>
              <w:numPr>
                <w:ilvl w:val="0"/>
                <w:numId w:val="127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Masterclass industrial design engineering</w:t>
            </w:r>
          </w:p>
          <w:p w:rsidR="00FE1940" w:rsidRDefault="00FE1940" w:rsidP="00BF7196">
            <w:pPr>
              <w:pStyle w:val="Paragraphedeliste"/>
              <w:numPr>
                <w:ilvl w:val="0"/>
                <w:numId w:val="127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Methodology in product design</w:t>
            </w:r>
          </w:p>
          <w:p w:rsidR="00FE1940" w:rsidRDefault="00FE1940" w:rsidP="00BF7196">
            <w:pPr>
              <w:pStyle w:val="Paragraphedeliste"/>
              <w:numPr>
                <w:ilvl w:val="0"/>
                <w:numId w:val="127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Migration &amp; refugees</w:t>
            </w:r>
          </w:p>
          <w:p w:rsidR="00FE1940" w:rsidRDefault="00FE1940" w:rsidP="00BF7196">
            <w:pPr>
              <w:pStyle w:val="Paragraphedeliste"/>
              <w:numPr>
                <w:ilvl w:val="0"/>
                <w:numId w:val="127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Niet-confessionele zedenleer voor basisonderwijs</w:t>
            </w:r>
          </w:p>
          <w:p w:rsidR="00FE1940" w:rsidRDefault="00FE1940" w:rsidP="00BF7196">
            <w:pPr>
              <w:pStyle w:val="Paragraphedeliste"/>
              <w:numPr>
                <w:ilvl w:val="0"/>
                <w:numId w:val="127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Oplossinggerichte cognitieve, systeempsychotherapie</w:t>
            </w:r>
          </w:p>
          <w:p w:rsidR="00FE1940" w:rsidRDefault="00FE1940" w:rsidP="00BF7196">
            <w:pPr>
              <w:pStyle w:val="Paragraphedeliste"/>
              <w:numPr>
                <w:ilvl w:val="0"/>
                <w:numId w:val="127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Oplossings gerichte counseling</w:t>
            </w:r>
          </w:p>
          <w:p w:rsidR="00FE1940" w:rsidRDefault="00FE1940" w:rsidP="00BF7196">
            <w:pPr>
              <w:pStyle w:val="Paragraphedeliste"/>
              <w:numPr>
                <w:ilvl w:val="0"/>
                <w:numId w:val="127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lastRenderedPageBreak/>
              <w:t>Orthomoleculaire gerondheidszorg</w:t>
            </w:r>
          </w:p>
          <w:p w:rsidR="00FE1940" w:rsidRDefault="00FE1940" w:rsidP="00BF7196">
            <w:pPr>
              <w:pStyle w:val="Paragraphedeliste"/>
              <w:numPr>
                <w:ilvl w:val="0"/>
                <w:numId w:val="127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Deer support coach</w:t>
            </w:r>
          </w:p>
          <w:p w:rsidR="00FE1940" w:rsidRDefault="00FE1940" w:rsidP="00BF7196">
            <w:pPr>
              <w:pStyle w:val="Paragraphedeliste"/>
              <w:numPr>
                <w:ilvl w:val="0"/>
                <w:numId w:val="127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Realisation in product design</w:t>
            </w:r>
          </w:p>
          <w:p w:rsidR="00FE1940" w:rsidRDefault="00FE1940" w:rsidP="00BF7196">
            <w:pPr>
              <w:pStyle w:val="Paragraphedeliste"/>
              <w:numPr>
                <w:ilvl w:val="0"/>
                <w:numId w:val="127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Renovatietechnieken &amp; monumentenzorg</w:t>
            </w:r>
          </w:p>
          <w:p w:rsidR="00FE1940" w:rsidRDefault="00FE1940" w:rsidP="00BF7196">
            <w:pPr>
              <w:pStyle w:val="Paragraphedeliste"/>
              <w:numPr>
                <w:ilvl w:val="0"/>
                <w:numId w:val="127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Stomatherapie &amp; wondzorg- eduwond</w:t>
            </w:r>
          </w:p>
          <w:p w:rsidR="00FE1940" w:rsidRDefault="00FE1940" w:rsidP="00BF7196">
            <w:pPr>
              <w:pStyle w:val="Paragraphedeliste"/>
              <w:numPr>
                <w:ilvl w:val="0"/>
                <w:numId w:val="127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Sustainable energy project</w:t>
            </w:r>
          </w:p>
          <w:p w:rsidR="00FE1940" w:rsidRDefault="00FE1940" w:rsidP="00BF7196">
            <w:pPr>
              <w:pStyle w:val="Paragraphedeliste"/>
              <w:numPr>
                <w:ilvl w:val="0"/>
                <w:numId w:val="127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Toegepaste artificiële intelingentie</w:t>
            </w:r>
          </w:p>
          <w:p w:rsidR="00FE1940" w:rsidRDefault="00B711C3" w:rsidP="00B711C3">
            <w:pPr>
              <w:pStyle w:val="Paragraphedeliste"/>
              <w:numPr>
                <w:ilvl w:val="0"/>
                <w:numId w:val="127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ui</w:t>
            </w:r>
            <w:r w:rsidR="006C445B">
              <w:rPr>
                <w:rFonts w:asciiTheme="minorHAnsi" w:hAnsiTheme="minorHAnsi"/>
                <w:sz w:val="24"/>
                <w:szCs w:val="24"/>
                <w:lang w:val="nl-BE"/>
              </w:rPr>
              <w:t>tsn</w:t>
            </w:r>
            <w:r>
              <w:rPr>
                <w:rFonts w:asciiTheme="minorHAnsi" w:hAnsiTheme="minorHAnsi"/>
                <w:sz w:val="24"/>
                <w:szCs w:val="24"/>
                <w:lang w:val="nl-BE"/>
              </w:rPr>
              <w:t>ij</w:t>
            </w:r>
            <w:r w:rsidR="00FE1940">
              <w:rPr>
                <w:rFonts w:asciiTheme="minorHAnsi" w:hAnsiTheme="minorHAnsi"/>
                <w:sz w:val="24"/>
                <w:szCs w:val="24"/>
                <w:lang w:val="nl-BE"/>
              </w:rPr>
              <w:t>den voor laboratoriumtechnologen</w:t>
            </w:r>
          </w:p>
          <w:p w:rsidR="00B711C3" w:rsidRPr="00BF7196" w:rsidRDefault="00B711C3" w:rsidP="00B711C3">
            <w:pPr>
              <w:pStyle w:val="Paragraphedeliste"/>
              <w:rPr>
                <w:rFonts w:asciiTheme="minorHAnsi" w:hAnsiTheme="minorHAnsi"/>
                <w:sz w:val="24"/>
                <w:szCs w:val="24"/>
                <w:lang w:val="nl-BE"/>
              </w:rPr>
            </w:pPr>
          </w:p>
        </w:tc>
      </w:tr>
    </w:tbl>
    <w:p w:rsidR="00B711C3" w:rsidRDefault="00B711C3">
      <w:pPr>
        <w:rPr>
          <w:lang w:val="nl-BE"/>
        </w:rPr>
      </w:pPr>
    </w:p>
    <w:p w:rsidR="00B711C3" w:rsidRDefault="00B711C3">
      <w:pPr>
        <w:spacing w:after="200" w:line="276" w:lineRule="auto"/>
        <w:rPr>
          <w:lang w:val="nl-BE"/>
        </w:rPr>
      </w:pPr>
      <w:r>
        <w:rPr>
          <w:lang w:val="nl-BE"/>
        </w:rP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B711C3" w:rsidTr="00B711C3">
        <w:tc>
          <w:tcPr>
            <w:tcW w:w="12950" w:type="dxa"/>
          </w:tcPr>
          <w:p w:rsidR="00B711C3" w:rsidRPr="00F200FD" w:rsidRDefault="00C35071" w:rsidP="00B711C3">
            <w:pPr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nl-BE"/>
              </w:rPr>
            </w:pPr>
            <w:r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nl-BE"/>
              </w:rPr>
              <w:lastRenderedPageBreak/>
              <w:t>Karel de Grote- Hogeschool</w:t>
            </w:r>
          </w:p>
          <w:p w:rsidR="00B711C3" w:rsidRDefault="00C35071" w:rsidP="00B711C3">
            <w:pPr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nl-BE"/>
              </w:rPr>
            </w:pPr>
            <w:r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nl-BE"/>
              </w:rPr>
              <w:t>Brusselstraat 45</w:t>
            </w:r>
          </w:p>
          <w:p w:rsidR="00B711C3" w:rsidRDefault="00C35071" w:rsidP="00B711C3">
            <w:pPr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nl-BE"/>
              </w:rPr>
            </w:pPr>
            <w:r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nl-BE"/>
              </w:rPr>
              <w:t>2018 ANTWERPEN</w:t>
            </w:r>
          </w:p>
          <w:p w:rsidR="00B711C3" w:rsidRPr="00F200FD" w:rsidRDefault="00B711C3" w:rsidP="00B711C3">
            <w:pPr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nl-BE"/>
              </w:rPr>
            </w:pPr>
            <w:r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nl-BE"/>
              </w:rPr>
              <w:t xml:space="preserve">Tel: </w:t>
            </w:r>
            <w:r w:rsidR="00C35071"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nl-BE"/>
              </w:rPr>
              <w:t>03- 613 13 00</w:t>
            </w:r>
          </w:p>
          <w:p w:rsidR="00B711C3" w:rsidRPr="00B711C3" w:rsidRDefault="00B711C3">
            <w:pPr>
              <w:rPr>
                <w:rFonts w:asciiTheme="minorHAnsi" w:hAnsiTheme="minorHAnsi"/>
                <w:sz w:val="24"/>
                <w:szCs w:val="24"/>
                <w:lang w:val="nl-BE"/>
              </w:rPr>
            </w:pPr>
          </w:p>
        </w:tc>
      </w:tr>
      <w:tr w:rsidR="00B711C3" w:rsidTr="00B711C3">
        <w:tc>
          <w:tcPr>
            <w:tcW w:w="12950" w:type="dxa"/>
          </w:tcPr>
          <w:p w:rsidR="00B711C3" w:rsidRDefault="00C35071">
            <w:p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Onderwijslocatie:</w:t>
            </w:r>
          </w:p>
          <w:p w:rsidR="00C35071" w:rsidRDefault="00C35071" w:rsidP="00C35071">
            <w:pPr>
              <w:pStyle w:val="Paragraphedeliste"/>
              <w:numPr>
                <w:ilvl w:val="0"/>
                <w:numId w:val="128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Sint-jozef: Sint-Jozefstraat 35 – 2018 ANTWERPEN</w:t>
            </w:r>
          </w:p>
          <w:p w:rsidR="00C35071" w:rsidRDefault="00C35071" w:rsidP="00C35071">
            <w:pPr>
              <w:pStyle w:val="Paragraphedeliste"/>
              <w:numPr>
                <w:ilvl w:val="0"/>
                <w:numId w:val="128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Sint-Lucas: Van schoonbekestraat 143 – 2018 ANTWERPEN</w:t>
            </w:r>
          </w:p>
          <w:p w:rsidR="00C35071" w:rsidRDefault="00C35071" w:rsidP="00C35071">
            <w:pPr>
              <w:pStyle w:val="Paragraphedeliste"/>
              <w:numPr>
                <w:ilvl w:val="0"/>
                <w:numId w:val="128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Stadswaag: Predikerinnenstraat 18 – 2000 ANTWERPEN</w:t>
            </w:r>
          </w:p>
          <w:p w:rsidR="00C35071" w:rsidRDefault="00C35071" w:rsidP="00C35071">
            <w:pPr>
              <w:pStyle w:val="Paragraphedeliste"/>
              <w:numPr>
                <w:ilvl w:val="0"/>
                <w:numId w:val="128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Groenplaats: Nationalestraat 5 – 2000 ANTWERPEN</w:t>
            </w:r>
          </w:p>
          <w:p w:rsidR="00C35071" w:rsidRDefault="00C35071" w:rsidP="00C35071">
            <w:pPr>
              <w:pStyle w:val="Paragraphedeliste"/>
              <w:numPr>
                <w:ilvl w:val="0"/>
                <w:numId w:val="128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Hoboken: Salesianenlaan 90 – 2660 HOBOKEN</w:t>
            </w:r>
          </w:p>
          <w:p w:rsidR="00C35071" w:rsidRDefault="00C35071" w:rsidP="00C35071">
            <w:pPr>
              <w:pStyle w:val="Paragraphedeliste"/>
              <w:numPr>
                <w:ilvl w:val="0"/>
                <w:numId w:val="128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Pothoek: Pothoekstraat 125 – 2060 ANTWERPEN</w:t>
            </w:r>
          </w:p>
          <w:p w:rsidR="00C35071" w:rsidRPr="00C35071" w:rsidRDefault="00C35071" w:rsidP="00C35071">
            <w:pPr>
              <w:pStyle w:val="Paragraphedeliste"/>
              <w:numPr>
                <w:ilvl w:val="0"/>
                <w:numId w:val="128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Zuid: Brusselstraat 45 – 2018 ANTWERPEN</w:t>
            </w:r>
          </w:p>
        </w:tc>
      </w:tr>
      <w:tr w:rsidR="00B711C3" w:rsidTr="00C35071">
        <w:tc>
          <w:tcPr>
            <w:tcW w:w="12950" w:type="dxa"/>
            <w:shd w:val="clear" w:color="auto" w:fill="DBE5F1" w:themeFill="accent1" w:themeFillTint="33"/>
          </w:tcPr>
          <w:p w:rsidR="00B711C3" w:rsidRPr="00B711C3" w:rsidRDefault="00C35071" w:rsidP="00C35071">
            <w:pPr>
              <w:jc w:val="center"/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Bachelor</w:t>
            </w:r>
          </w:p>
        </w:tc>
      </w:tr>
      <w:tr w:rsidR="00B711C3" w:rsidTr="00B711C3">
        <w:tc>
          <w:tcPr>
            <w:tcW w:w="12950" w:type="dxa"/>
          </w:tcPr>
          <w:p w:rsidR="00B711C3" w:rsidRDefault="00C35071" w:rsidP="00C35071">
            <w:pPr>
              <w:pStyle w:val="Paragraphedeliste"/>
              <w:numPr>
                <w:ilvl w:val="0"/>
                <w:numId w:val="129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In de verpleegkunde</w:t>
            </w:r>
          </w:p>
          <w:p w:rsidR="00C35071" w:rsidRDefault="00C35071" w:rsidP="00C35071">
            <w:pPr>
              <w:pStyle w:val="Paragraphedeliste"/>
              <w:numPr>
                <w:ilvl w:val="0"/>
                <w:numId w:val="129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In de vroedkunde</w:t>
            </w:r>
          </w:p>
          <w:p w:rsidR="00C35071" w:rsidRDefault="00C35071" w:rsidP="00C35071">
            <w:pPr>
              <w:pStyle w:val="Paragraphedeliste"/>
              <w:numPr>
                <w:ilvl w:val="0"/>
                <w:numId w:val="129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In de biomedische laboratoriumtechnologie</w:t>
            </w:r>
          </w:p>
          <w:p w:rsidR="00C35071" w:rsidRDefault="00C35071" w:rsidP="00C35071">
            <w:pPr>
              <w:pStyle w:val="Paragraphedeliste"/>
              <w:numPr>
                <w:ilvl w:val="0"/>
                <w:numId w:val="129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In het office management</w:t>
            </w:r>
          </w:p>
          <w:p w:rsidR="00C35071" w:rsidRDefault="00C35071" w:rsidP="00C35071">
            <w:pPr>
              <w:pStyle w:val="Paragraphedeliste"/>
              <w:numPr>
                <w:ilvl w:val="0"/>
                <w:numId w:val="129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In de toegepaste informatica</w:t>
            </w:r>
          </w:p>
          <w:p w:rsidR="00C35071" w:rsidRDefault="00C35071" w:rsidP="00C35071">
            <w:pPr>
              <w:pStyle w:val="Paragraphedeliste"/>
              <w:numPr>
                <w:ilvl w:val="0"/>
                <w:numId w:val="129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In het bedrijfmanagement</w:t>
            </w:r>
          </w:p>
          <w:p w:rsidR="00C35071" w:rsidRDefault="00C35071" w:rsidP="00C35071">
            <w:pPr>
              <w:pStyle w:val="Paragraphedeliste"/>
              <w:numPr>
                <w:ilvl w:val="0"/>
                <w:numId w:val="129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In de mutilmedia en communicatietechnologie</w:t>
            </w:r>
          </w:p>
          <w:p w:rsidR="00C35071" w:rsidRDefault="00C35071" w:rsidP="00C35071">
            <w:pPr>
              <w:pStyle w:val="Paragraphedeliste"/>
              <w:numPr>
                <w:ilvl w:val="0"/>
                <w:numId w:val="129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Fotografie</w:t>
            </w:r>
          </w:p>
          <w:p w:rsidR="00C35071" w:rsidRDefault="00C35071" w:rsidP="00C35071">
            <w:pPr>
              <w:pStyle w:val="Paragraphedeliste"/>
              <w:numPr>
                <w:ilvl w:val="0"/>
                <w:numId w:val="129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In de autotechnologie</w:t>
            </w:r>
          </w:p>
          <w:p w:rsidR="00C35071" w:rsidRDefault="00C35071" w:rsidP="00C35071">
            <w:pPr>
              <w:pStyle w:val="Paragraphedeliste"/>
              <w:numPr>
                <w:ilvl w:val="0"/>
                <w:numId w:val="129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In de chemie</w:t>
            </w:r>
          </w:p>
          <w:p w:rsidR="00C35071" w:rsidRDefault="00FD76B7" w:rsidP="00C35071">
            <w:pPr>
              <w:pStyle w:val="Paragraphedeliste"/>
              <w:numPr>
                <w:ilvl w:val="0"/>
                <w:numId w:val="129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in de beeldende kunsten</w:t>
            </w:r>
          </w:p>
          <w:p w:rsidR="00FD76B7" w:rsidRDefault="00FD76B7" w:rsidP="00C35071">
            <w:pPr>
              <w:pStyle w:val="Paragraphedeliste"/>
              <w:numPr>
                <w:ilvl w:val="0"/>
                <w:numId w:val="129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in het onderwijs: kleuteronderwijs</w:t>
            </w:r>
          </w:p>
          <w:p w:rsidR="00FD76B7" w:rsidRDefault="00FD76B7" w:rsidP="00C35071">
            <w:pPr>
              <w:pStyle w:val="Paragraphedeliste"/>
              <w:numPr>
                <w:ilvl w:val="0"/>
                <w:numId w:val="129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in het onderwijs: lager onderwijs</w:t>
            </w:r>
          </w:p>
          <w:p w:rsidR="00FD76B7" w:rsidRDefault="00FD76B7" w:rsidP="00C35071">
            <w:pPr>
              <w:pStyle w:val="Paragraphedeliste"/>
              <w:numPr>
                <w:ilvl w:val="0"/>
                <w:numId w:val="129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in het onderwijs: secundair onderwijs</w:t>
            </w:r>
          </w:p>
          <w:p w:rsidR="00FD76B7" w:rsidRDefault="00FD76B7" w:rsidP="00FD76B7">
            <w:pPr>
              <w:pStyle w:val="Paragraphedeliste"/>
              <w:numPr>
                <w:ilvl w:val="0"/>
                <w:numId w:val="129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applied information technology</w:t>
            </w:r>
          </w:p>
          <w:p w:rsidR="00244459" w:rsidRDefault="00244459" w:rsidP="00FD76B7">
            <w:pPr>
              <w:pStyle w:val="Paragraphedeliste"/>
              <w:numPr>
                <w:ilvl w:val="0"/>
                <w:numId w:val="129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lastRenderedPageBreak/>
              <w:t>in de orthopedagogie</w:t>
            </w:r>
          </w:p>
          <w:p w:rsidR="00244459" w:rsidRDefault="00244459" w:rsidP="00FD76B7">
            <w:pPr>
              <w:pStyle w:val="Paragraphedeliste"/>
              <w:numPr>
                <w:ilvl w:val="0"/>
                <w:numId w:val="129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in het sociaal werk</w:t>
            </w:r>
          </w:p>
          <w:p w:rsidR="00244459" w:rsidRPr="00FD76B7" w:rsidRDefault="00244459" w:rsidP="00244459">
            <w:pPr>
              <w:pStyle w:val="Paragraphedeliste"/>
              <w:rPr>
                <w:rFonts w:asciiTheme="minorHAnsi" w:hAnsiTheme="minorHAnsi"/>
                <w:sz w:val="24"/>
                <w:szCs w:val="24"/>
                <w:lang w:val="nl-BE"/>
              </w:rPr>
            </w:pPr>
          </w:p>
        </w:tc>
      </w:tr>
      <w:tr w:rsidR="00B711C3" w:rsidTr="00C35071">
        <w:tc>
          <w:tcPr>
            <w:tcW w:w="12950" w:type="dxa"/>
            <w:shd w:val="clear" w:color="auto" w:fill="DBE5F1" w:themeFill="accent1" w:themeFillTint="33"/>
          </w:tcPr>
          <w:p w:rsidR="00B711C3" w:rsidRPr="00B711C3" w:rsidRDefault="00C35071" w:rsidP="00C35071">
            <w:pPr>
              <w:jc w:val="center"/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lastRenderedPageBreak/>
              <w:t>Master</w:t>
            </w:r>
          </w:p>
        </w:tc>
      </w:tr>
      <w:tr w:rsidR="00B711C3" w:rsidTr="00B711C3">
        <w:tc>
          <w:tcPr>
            <w:tcW w:w="12950" w:type="dxa"/>
          </w:tcPr>
          <w:p w:rsidR="00B711C3" w:rsidRDefault="00FD76B7" w:rsidP="00FD76B7">
            <w:pPr>
              <w:pStyle w:val="Paragraphedeliste"/>
              <w:numPr>
                <w:ilvl w:val="0"/>
                <w:numId w:val="130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research in art &amp; design</w:t>
            </w:r>
          </w:p>
          <w:p w:rsidR="00244459" w:rsidRDefault="00244459" w:rsidP="00FD76B7">
            <w:pPr>
              <w:pStyle w:val="Paragraphedeliste"/>
              <w:numPr>
                <w:ilvl w:val="0"/>
                <w:numId w:val="130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in het sociaal werk</w:t>
            </w:r>
          </w:p>
          <w:p w:rsidR="00244459" w:rsidRPr="00FD76B7" w:rsidRDefault="00244459" w:rsidP="00244459">
            <w:pPr>
              <w:pStyle w:val="Paragraphedeliste"/>
              <w:rPr>
                <w:rFonts w:asciiTheme="minorHAnsi" w:hAnsiTheme="minorHAnsi"/>
                <w:sz w:val="24"/>
                <w:szCs w:val="24"/>
                <w:lang w:val="nl-BE"/>
              </w:rPr>
            </w:pPr>
          </w:p>
        </w:tc>
      </w:tr>
      <w:tr w:rsidR="00C35071" w:rsidTr="00C35071">
        <w:tc>
          <w:tcPr>
            <w:tcW w:w="12950" w:type="dxa"/>
            <w:shd w:val="clear" w:color="auto" w:fill="DBE5F1" w:themeFill="accent1" w:themeFillTint="33"/>
          </w:tcPr>
          <w:p w:rsidR="00C35071" w:rsidRPr="00B711C3" w:rsidRDefault="00C35071" w:rsidP="00C35071">
            <w:pPr>
              <w:jc w:val="center"/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Bachelor na bachelor</w:t>
            </w:r>
          </w:p>
        </w:tc>
      </w:tr>
      <w:tr w:rsidR="00C35071" w:rsidTr="00B711C3">
        <w:tc>
          <w:tcPr>
            <w:tcW w:w="12950" w:type="dxa"/>
          </w:tcPr>
          <w:p w:rsidR="00C35071" w:rsidRDefault="00FD76B7" w:rsidP="00FD76B7">
            <w:pPr>
              <w:pStyle w:val="Paragraphedeliste"/>
              <w:numPr>
                <w:ilvl w:val="0"/>
                <w:numId w:val="130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geriatrie</w:t>
            </w:r>
          </w:p>
          <w:p w:rsidR="00FD76B7" w:rsidRDefault="00FD76B7" w:rsidP="00FD76B7">
            <w:pPr>
              <w:pStyle w:val="Paragraphedeliste"/>
              <w:numPr>
                <w:ilvl w:val="0"/>
                <w:numId w:val="130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oncologie</w:t>
            </w:r>
          </w:p>
          <w:p w:rsidR="00FD76B7" w:rsidRDefault="00FD76B7" w:rsidP="00FD76B7">
            <w:pPr>
              <w:pStyle w:val="Paragraphedeliste"/>
              <w:numPr>
                <w:ilvl w:val="0"/>
                <w:numId w:val="130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buitengewoon onderwijs</w:t>
            </w:r>
          </w:p>
          <w:p w:rsidR="00FD76B7" w:rsidRDefault="00FD76B7" w:rsidP="00FD76B7">
            <w:pPr>
              <w:pStyle w:val="Paragraphedeliste"/>
              <w:numPr>
                <w:ilvl w:val="0"/>
                <w:numId w:val="130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in het onderwijs: zorgverbreding etn remediërend leren</w:t>
            </w:r>
          </w:p>
          <w:p w:rsidR="00244459" w:rsidRPr="00FD76B7" w:rsidRDefault="00244459" w:rsidP="00244459">
            <w:pPr>
              <w:pStyle w:val="Paragraphedeliste"/>
              <w:rPr>
                <w:rFonts w:asciiTheme="minorHAnsi" w:hAnsiTheme="minorHAnsi"/>
                <w:sz w:val="24"/>
                <w:szCs w:val="24"/>
                <w:lang w:val="nl-BE"/>
              </w:rPr>
            </w:pPr>
          </w:p>
        </w:tc>
      </w:tr>
      <w:tr w:rsidR="00C35071" w:rsidTr="00C35071">
        <w:tc>
          <w:tcPr>
            <w:tcW w:w="12950" w:type="dxa"/>
            <w:shd w:val="clear" w:color="auto" w:fill="DBE5F1" w:themeFill="accent1" w:themeFillTint="33"/>
          </w:tcPr>
          <w:p w:rsidR="00C35071" w:rsidRPr="00B711C3" w:rsidRDefault="00C35071" w:rsidP="00C35071">
            <w:pPr>
              <w:jc w:val="center"/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Postgraduaat</w:t>
            </w:r>
          </w:p>
        </w:tc>
      </w:tr>
      <w:tr w:rsidR="00C35071" w:rsidTr="00B711C3">
        <w:tc>
          <w:tcPr>
            <w:tcW w:w="12950" w:type="dxa"/>
          </w:tcPr>
          <w:p w:rsidR="00C35071" w:rsidRDefault="00FD76B7" w:rsidP="00FD76B7">
            <w:pPr>
              <w:pStyle w:val="Paragraphedeliste"/>
              <w:numPr>
                <w:ilvl w:val="0"/>
                <w:numId w:val="131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acupunctuur</w:t>
            </w:r>
          </w:p>
          <w:p w:rsidR="00FD76B7" w:rsidRDefault="00FD76B7" w:rsidP="00FD76B7">
            <w:pPr>
              <w:pStyle w:val="Paragraphedeliste"/>
              <w:numPr>
                <w:ilvl w:val="0"/>
                <w:numId w:val="131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autisme spectrum</w:t>
            </w:r>
          </w:p>
          <w:p w:rsidR="00FD76B7" w:rsidRDefault="00FD76B7" w:rsidP="00FD76B7">
            <w:pPr>
              <w:pStyle w:val="Paragraphedeliste"/>
              <w:numPr>
                <w:ilvl w:val="0"/>
                <w:numId w:val="131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cardiologie</w:t>
            </w:r>
          </w:p>
          <w:p w:rsidR="00FD76B7" w:rsidRDefault="00FD76B7" w:rsidP="00FD76B7">
            <w:pPr>
              <w:pStyle w:val="Paragraphedeliste"/>
              <w:numPr>
                <w:ilvl w:val="0"/>
                <w:numId w:val="131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creatieve met hodreken inspiratie vanuit een systeem theoretisch kader</w:t>
            </w:r>
          </w:p>
          <w:p w:rsidR="00FD76B7" w:rsidRDefault="00FD76B7" w:rsidP="00FD76B7">
            <w:pPr>
              <w:pStyle w:val="Paragraphedeliste"/>
              <w:numPr>
                <w:ilvl w:val="0"/>
                <w:numId w:val="131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digital business</w:t>
            </w:r>
          </w:p>
          <w:p w:rsidR="00FD76B7" w:rsidRDefault="00FD76B7" w:rsidP="00FD76B7">
            <w:pPr>
              <w:pStyle w:val="Paragraphedeliste"/>
              <w:numPr>
                <w:ilvl w:val="0"/>
                <w:numId w:val="131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gedragsproblemen in de klas</w:t>
            </w:r>
          </w:p>
          <w:p w:rsidR="00FD76B7" w:rsidRDefault="00FD76B7" w:rsidP="00FD76B7">
            <w:pPr>
              <w:pStyle w:val="Paragraphedeliste"/>
              <w:numPr>
                <w:ilvl w:val="0"/>
                <w:numId w:val="131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geriatrie</w:t>
            </w:r>
          </w:p>
          <w:p w:rsidR="00FD76B7" w:rsidRDefault="00FD76B7" w:rsidP="00FD76B7">
            <w:pPr>
              <w:pStyle w:val="Paragraphedeliste"/>
              <w:numPr>
                <w:ilvl w:val="0"/>
                <w:numId w:val="131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message &amp; bewingsleer</w:t>
            </w:r>
          </w:p>
          <w:p w:rsidR="00FD76B7" w:rsidRDefault="00FD76B7" w:rsidP="00FD76B7">
            <w:pPr>
              <w:pStyle w:val="Paragraphedeliste"/>
              <w:numPr>
                <w:ilvl w:val="0"/>
                <w:numId w:val="131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mentor in stage- aanvangshegeleiding</w:t>
            </w:r>
          </w:p>
          <w:p w:rsidR="00FD76B7" w:rsidRDefault="00FD76B7" w:rsidP="00FD76B7">
            <w:pPr>
              <w:pStyle w:val="Paragraphedeliste"/>
              <w:numPr>
                <w:ilvl w:val="0"/>
                <w:numId w:val="131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palliatieve zorg</w:t>
            </w:r>
          </w:p>
          <w:p w:rsidR="00FD76B7" w:rsidRDefault="00FD76B7" w:rsidP="00FD76B7">
            <w:pPr>
              <w:pStyle w:val="Paragraphedeliste"/>
              <w:numPr>
                <w:ilvl w:val="0"/>
                <w:numId w:val="131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procesgericht &amp; systeemtheoretisch werken met individeren</w:t>
            </w:r>
          </w:p>
          <w:p w:rsidR="00FD76B7" w:rsidRDefault="00FD76B7" w:rsidP="00FD76B7">
            <w:pPr>
              <w:pStyle w:val="Paragraphedeliste"/>
              <w:numPr>
                <w:ilvl w:val="0"/>
                <w:numId w:val="131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taks &amp; accountancy menagement</w:t>
            </w:r>
          </w:p>
          <w:p w:rsidR="00FD76B7" w:rsidRDefault="00FD76B7" w:rsidP="00FD76B7">
            <w:pPr>
              <w:pStyle w:val="Paragraphedeliste"/>
              <w:numPr>
                <w:ilvl w:val="0"/>
                <w:numId w:val="131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verpleegkundige in de huisartsenpraktijch</w:t>
            </w:r>
          </w:p>
          <w:p w:rsidR="00244459" w:rsidRPr="00FD76B7" w:rsidRDefault="00244459" w:rsidP="00244459">
            <w:pPr>
              <w:pStyle w:val="Paragraphedeliste"/>
              <w:rPr>
                <w:rFonts w:asciiTheme="minorHAnsi" w:hAnsiTheme="minorHAnsi"/>
                <w:sz w:val="24"/>
                <w:szCs w:val="24"/>
                <w:lang w:val="nl-BE"/>
              </w:rPr>
            </w:pPr>
          </w:p>
        </w:tc>
      </w:tr>
    </w:tbl>
    <w:p w:rsidR="00244459" w:rsidRDefault="00244459">
      <w:pPr>
        <w:rPr>
          <w:lang w:val="nl-BE"/>
        </w:rPr>
      </w:pPr>
    </w:p>
    <w:p w:rsidR="00244459" w:rsidRDefault="00244459">
      <w:pPr>
        <w:spacing w:after="200" w:line="276" w:lineRule="auto"/>
        <w:rPr>
          <w:lang w:val="nl-BE"/>
        </w:rPr>
      </w:pPr>
      <w:r>
        <w:rPr>
          <w:lang w:val="nl-BE"/>
        </w:rP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244459" w:rsidTr="00244459">
        <w:tc>
          <w:tcPr>
            <w:tcW w:w="12950" w:type="dxa"/>
          </w:tcPr>
          <w:p w:rsidR="00244459" w:rsidRPr="00F200FD" w:rsidRDefault="00244459" w:rsidP="00244459">
            <w:pPr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nl-BE"/>
              </w:rPr>
            </w:pPr>
            <w:r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nl-BE"/>
              </w:rPr>
              <w:lastRenderedPageBreak/>
              <w:t>Katholieke Hogeschool Vives</w:t>
            </w:r>
          </w:p>
          <w:p w:rsidR="00244459" w:rsidRDefault="00244459" w:rsidP="00244459">
            <w:pPr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nl-BE"/>
              </w:rPr>
            </w:pPr>
            <w:r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nl-BE"/>
              </w:rPr>
              <w:t>Xaverianenstraat 8</w:t>
            </w:r>
          </w:p>
          <w:p w:rsidR="00244459" w:rsidRDefault="00244459" w:rsidP="00244459">
            <w:pPr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nl-BE"/>
              </w:rPr>
            </w:pPr>
            <w:r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nl-BE"/>
              </w:rPr>
              <w:t>8000 BRUGGE</w:t>
            </w:r>
          </w:p>
          <w:p w:rsidR="00244459" w:rsidRDefault="00244459" w:rsidP="00244459">
            <w:pPr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nl-BE"/>
              </w:rPr>
            </w:pPr>
            <w:r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nl-BE"/>
              </w:rPr>
              <w:t>Tel: 056- 30 52 90</w:t>
            </w:r>
          </w:p>
          <w:p w:rsidR="00244459" w:rsidRDefault="00244459" w:rsidP="00244459">
            <w:pPr>
              <w:rPr>
                <w:lang w:val="nl-BE"/>
              </w:rPr>
            </w:pPr>
          </w:p>
        </w:tc>
      </w:tr>
      <w:tr w:rsidR="00244459" w:rsidTr="00244459">
        <w:tc>
          <w:tcPr>
            <w:tcW w:w="12950" w:type="dxa"/>
          </w:tcPr>
          <w:p w:rsidR="00244459" w:rsidRDefault="00244459">
            <w:p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Onderwijslocatie:</w:t>
            </w:r>
          </w:p>
          <w:p w:rsidR="00244459" w:rsidRDefault="00244459" w:rsidP="00244459">
            <w:pPr>
              <w:pStyle w:val="Paragraphedeliste"/>
              <w:numPr>
                <w:ilvl w:val="0"/>
                <w:numId w:val="132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Kortrijk</w:t>
            </w:r>
            <w:r w:rsidR="00614B21">
              <w:rPr>
                <w:rFonts w:asciiTheme="minorHAnsi" w:hAnsiTheme="minorHAnsi"/>
                <w:sz w:val="24"/>
                <w:szCs w:val="24"/>
                <w:lang w:val="nl-BE"/>
              </w:rPr>
              <w:t xml:space="preserve">: Doorniksesteenweg 145- </w:t>
            </w:r>
            <w:r w:rsidR="00F3491E">
              <w:rPr>
                <w:rFonts w:asciiTheme="minorHAnsi" w:hAnsiTheme="minorHAnsi"/>
                <w:sz w:val="24"/>
                <w:szCs w:val="24"/>
                <w:lang w:val="nl-BE"/>
              </w:rPr>
              <w:t>8500 KORTRIJK</w:t>
            </w:r>
          </w:p>
          <w:p w:rsidR="00244459" w:rsidRDefault="00244459" w:rsidP="00244459">
            <w:pPr>
              <w:pStyle w:val="Paragraphedeliste"/>
              <w:numPr>
                <w:ilvl w:val="0"/>
                <w:numId w:val="132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Roeselare</w:t>
            </w:r>
            <w:r w:rsidR="00F3491E">
              <w:rPr>
                <w:rFonts w:asciiTheme="minorHAnsi" w:hAnsiTheme="minorHAnsi"/>
                <w:sz w:val="24"/>
                <w:szCs w:val="24"/>
                <w:lang w:val="nl-BE"/>
              </w:rPr>
              <w:t>: Wilgenstraat 32 – 8800 ROESELARE</w:t>
            </w:r>
          </w:p>
          <w:p w:rsidR="00244459" w:rsidRDefault="00244459" w:rsidP="00244459">
            <w:pPr>
              <w:pStyle w:val="Paragraphedeliste"/>
              <w:numPr>
                <w:ilvl w:val="0"/>
                <w:numId w:val="132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Torhout</w:t>
            </w:r>
            <w:r w:rsidR="00F3491E">
              <w:rPr>
                <w:rFonts w:asciiTheme="minorHAnsi" w:hAnsiTheme="minorHAnsi"/>
                <w:sz w:val="24"/>
                <w:szCs w:val="24"/>
                <w:lang w:val="nl-BE"/>
              </w:rPr>
              <w:t>: Sint-Jozefstraat 1 – 8820 TORHOUT</w:t>
            </w:r>
          </w:p>
          <w:p w:rsidR="00244459" w:rsidRDefault="00244459" w:rsidP="00244459">
            <w:pPr>
              <w:pStyle w:val="Paragraphedeliste"/>
              <w:numPr>
                <w:ilvl w:val="0"/>
                <w:numId w:val="132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Brugge</w:t>
            </w:r>
            <w:r w:rsidR="00F3491E">
              <w:rPr>
                <w:rFonts w:asciiTheme="minorHAnsi" w:hAnsiTheme="minorHAnsi"/>
                <w:sz w:val="24"/>
                <w:szCs w:val="24"/>
                <w:lang w:val="nl-BE"/>
              </w:rPr>
              <w:t>: Spoorwegestraat 12 – 8200 BRUGGE</w:t>
            </w:r>
          </w:p>
          <w:p w:rsidR="00244459" w:rsidRPr="00244459" w:rsidRDefault="00244459" w:rsidP="00244459">
            <w:pPr>
              <w:pStyle w:val="Paragraphedeliste"/>
              <w:numPr>
                <w:ilvl w:val="0"/>
                <w:numId w:val="132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Oostende</w:t>
            </w:r>
            <w:r w:rsidR="00F3491E">
              <w:rPr>
                <w:rFonts w:asciiTheme="minorHAnsi" w:hAnsiTheme="minorHAnsi"/>
                <w:sz w:val="24"/>
                <w:szCs w:val="24"/>
                <w:lang w:val="nl-BE"/>
              </w:rPr>
              <w:t>: Lijndraaierstraat 60- 8400 OOSTENDE / Nieuwpoortsesteenweg 945C – 8400 OOSTENDE</w:t>
            </w:r>
          </w:p>
        </w:tc>
      </w:tr>
      <w:tr w:rsidR="00F3491E" w:rsidTr="00F3491E">
        <w:tc>
          <w:tcPr>
            <w:tcW w:w="12950" w:type="dxa"/>
            <w:shd w:val="clear" w:color="auto" w:fill="DBE5F1" w:themeFill="accent1" w:themeFillTint="33"/>
          </w:tcPr>
          <w:p w:rsidR="00F3491E" w:rsidRDefault="00F3491E" w:rsidP="00F3491E">
            <w:pPr>
              <w:jc w:val="center"/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Bachelor</w:t>
            </w:r>
          </w:p>
        </w:tc>
      </w:tr>
      <w:tr w:rsidR="00244459" w:rsidTr="00244459">
        <w:tc>
          <w:tcPr>
            <w:tcW w:w="12950" w:type="dxa"/>
          </w:tcPr>
          <w:p w:rsidR="00244459" w:rsidRDefault="006210DE" w:rsidP="006210DE">
            <w:pPr>
              <w:pStyle w:val="Paragraphedeliste"/>
              <w:numPr>
                <w:ilvl w:val="0"/>
                <w:numId w:val="133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In de ergotherapie</w:t>
            </w:r>
          </w:p>
          <w:p w:rsidR="006210DE" w:rsidRDefault="006210DE" w:rsidP="006210DE">
            <w:pPr>
              <w:pStyle w:val="Paragraphedeliste"/>
              <w:numPr>
                <w:ilvl w:val="0"/>
                <w:numId w:val="133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In de logopedie en de audiologie</w:t>
            </w:r>
          </w:p>
          <w:p w:rsidR="006210DE" w:rsidRDefault="006210DE" w:rsidP="006210DE">
            <w:pPr>
              <w:pStyle w:val="Paragraphedeliste"/>
              <w:numPr>
                <w:ilvl w:val="0"/>
                <w:numId w:val="133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In de verpleegkunde</w:t>
            </w:r>
          </w:p>
          <w:p w:rsidR="006210DE" w:rsidRDefault="006210DE" w:rsidP="006210DE">
            <w:pPr>
              <w:pStyle w:val="Paragraphedeliste"/>
              <w:numPr>
                <w:ilvl w:val="0"/>
                <w:numId w:val="133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In de voedings- en dieetkunde</w:t>
            </w:r>
          </w:p>
          <w:p w:rsidR="006210DE" w:rsidRDefault="006210DE" w:rsidP="006210DE">
            <w:pPr>
              <w:pStyle w:val="Paragraphedeliste"/>
              <w:numPr>
                <w:ilvl w:val="0"/>
                <w:numId w:val="133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In het toerisme en het recreatiemanagement</w:t>
            </w:r>
          </w:p>
          <w:p w:rsidR="006210DE" w:rsidRDefault="006210DE" w:rsidP="006210DE">
            <w:pPr>
              <w:pStyle w:val="Paragraphedeliste"/>
              <w:numPr>
                <w:ilvl w:val="0"/>
                <w:numId w:val="133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In het hotel management + engelstalig</w:t>
            </w:r>
          </w:p>
          <w:p w:rsidR="006210DE" w:rsidRDefault="006210DE" w:rsidP="006210DE">
            <w:pPr>
              <w:pStyle w:val="Paragraphedeliste"/>
              <w:numPr>
                <w:ilvl w:val="0"/>
                <w:numId w:val="133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In het office management</w:t>
            </w:r>
          </w:p>
          <w:p w:rsidR="006210DE" w:rsidRDefault="006210DE" w:rsidP="006210DE">
            <w:pPr>
              <w:pStyle w:val="Paragraphedeliste"/>
              <w:numPr>
                <w:ilvl w:val="0"/>
                <w:numId w:val="133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In het bedrijfsmanagement + engelstalig</w:t>
            </w:r>
          </w:p>
          <w:p w:rsidR="006210DE" w:rsidRDefault="006210DE" w:rsidP="006210DE">
            <w:pPr>
              <w:pStyle w:val="Paragraphedeliste"/>
              <w:numPr>
                <w:ilvl w:val="0"/>
                <w:numId w:val="133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In de elektronica – ICT</w:t>
            </w:r>
          </w:p>
          <w:p w:rsidR="006210DE" w:rsidRDefault="006210DE" w:rsidP="006210DE">
            <w:pPr>
              <w:pStyle w:val="Paragraphedeliste"/>
              <w:numPr>
                <w:ilvl w:val="0"/>
                <w:numId w:val="133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In de elektromechanica</w:t>
            </w:r>
          </w:p>
          <w:p w:rsidR="006210DE" w:rsidRDefault="006210DE" w:rsidP="006210DE">
            <w:pPr>
              <w:pStyle w:val="Paragraphedeliste"/>
              <w:numPr>
                <w:ilvl w:val="0"/>
                <w:numId w:val="133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Luchtvaart</w:t>
            </w:r>
          </w:p>
          <w:p w:rsidR="006210DE" w:rsidRDefault="006210DE" w:rsidP="006210DE">
            <w:pPr>
              <w:pStyle w:val="Paragraphedeliste"/>
              <w:numPr>
                <w:ilvl w:val="0"/>
                <w:numId w:val="133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Agro-industrie</w:t>
            </w:r>
          </w:p>
          <w:p w:rsidR="006210DE" w:rsidRDefault="006210DE" w:rsidP="006210DE">
            <w:pPr>
              <w:pStyle w:val="Paragraphedeliste"/>
              <w:numPr>
                <w:ilvl w:val="0"/>
                <w:numId w:val="133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Biotechnologie</w:t>
            </w:r>
          </w:p>
          <w:p w:rsidR="006210DE" w:rsidRDefault="006210DE" w:rsidP="006210DE">
            <w:pPr>
              <w:pStyle w:val="Paragraphedeliste"/>
              <w:numPr>
                <w:ilvl w:val="0"/>
                <w:numId w:val="133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Ouderenzorg</w:t>
            </w:r>
          </w:p>
          <w:p w:rsidR="006210DE" w:rsidRDefault="006210DE" w:rsidP="006210DE">
            <w:pPr>
              <w:pStyle w:val="Paragraphedeliste"/>
              <w:numPr>
                <w:ilvl w:val="0"/>
                <w:numId w:val="133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Groenmanagement</w:t>
            </w:r>
          </w:p>
          <w:p w:rsidR="006210DE" w:rsidRDefault="006210DE" w:rsidP="006210DE">
            <w:pPr>
              <w:pStyle w:val="Paragraphedeliste"/>
              <w:numPr>
                <w:ilvl w:val="0"/>
                <w:numId w:val="133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Landbouw</w:t>
            </w:r>
          </w:p>
          <w:p w:rsidR="006210DE" w:rsidRDefault="006210DE" w:rsidP="006210DE">
            <w:pPr>
              <w:pStyle w:val="Paragraphedeliste"/>
              <w:numPr>
                <w:ilvl w:val="0"/>
                <w:numId w:val="133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Voedingstechnologie</w:t>
            </w:r>
          </w:p>
          <w:p w:rsidR="006210DE" w:rsidRDefault="006210DE" w:rsidP="006210DE">
            <w:pPr>
              <w:pStyle w:val="Paragraphedeliste"/>
              <w:numPr>
                <w:ilvl w:val="0"/>
                <w:numId w:val="133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lastRenderedPageBreak/>
              <w:t>Zorgtechnologie</w:t>
            </w:r>
          </w:p>
          <w:p w:rsidR="006210DE" w:rsidRDefault="006210DE" w:rsidP="006210DE">
            <w:pPr>
              <w:pStyle w:val="Paragraphedeliste"/>
              <w:numPr>
                <w:ilvl w:val="0"/>
                <w:numId w:val="133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Autotechnologie</w:t>
            </w:r>
          </w:p>
          <w:p w:rsidR="006210DE" w:rsidRDefault="006210DE" w:rsidP="006210DE">
            <w:pPr>
              <w:pStyle w:val="Paragraphedeliste"/>
              <w:numPr>
                <w:ilvl w:val="0"/>
                <w:numId w:val="133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Bouw</w:t>
            </w:r>
          </w:p>
          <w:p w:rsidR="006210DE" w:rsidRDefault="006210DE" w:rsidP="006210DE">
            <w:pPr>
              <w:pStyle w:val="Paragraphedeliste"/>
              <w:numPr>
                <w:ilvl w:val="0"/>
                <w:numId w:val="133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Ecotechnologie</w:t>
            </w:r>
          </w:p>
          <w:p w:rsidR="006210DE" w:rsidRDefault="006210DE" w:rsidP="006210DE">
            <w:pPr>
              <w:pStyle w:val="Paragraphedeliste"/>
              <w:numPr>
                <w:ilvl w:val="0"/>
                <w:numId w:val="133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Energietechnologie</w:t>
            </w:r>
          </w:p>
          <w:p w:rsidR="006210DE" w:rsidRDefault="006210DE" w:rsidP="006210DE">
            <w:pPr>
              <w:pStyle w:val="Paragraphedeliste"/>
              <w:numPr>
                <w:ilvl w:val="0"/>
                <w:numId w:val="133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Ontwerp &amp; productietechnologie</w:t>
            </w:r>
          </w:p>
          <w:p w:rsidR="006210DE" w:rsidRDefault="006210DE" w:rsidP="006210DE">
            <w:pPr>
              <w:pStyle w:val="Paragraphedeliste"/>
              <w:numPr>
                <w:ilvl w:val="0"/>
                <w:numId w:val="133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Toegepaste infomatica</w:t>
            </w:r>
          </w:p>
          <w:p w:rsidR="006210DE" w:rsidRDefault="006210DE" w:rsidP="006210DE">
            <w:pPr>
              <w:pStyle w:val="Paragraphedeliste"/>
              <w:numPr>
                <w:ilvl w:val="0"/>
                <w:numId w:val="133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Wellbeirg &amp; vitaliteitsmanagement</w:t>
            </w:r>
          </w:p>
          <w:p w:rsidR="006210DE" w:rsidRDefault="006210DE" w:rsidP="006210DE">
            <w:pPr>
              <w:pStyle w:val="Paragraphedeliste"/>
              <w:numPr>
                <w:ilvl w:val="0"/>
                <w:numId w:val="133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Maatschappelijke verligheid</w:t>
            </w:r>
          </w:p>
          <w:p w:rsidR="006210DE" w:rsidRDefault="006210DE" w:rsidP="006210DE">
            <w:pPr>
              <w:pStyle w:val="Paragraphedeliste"/>
              <w:numPr>
                <w:ilvl w:val="0"/>
                <w:numId w:val="133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Orthopedagogie</w:t>
            </w:r>
          </w:p>
          <w:p w:rsidR="006210DE" w:rsidRDefault="006210DE" w:rsidP="006210DE">
            <w:pPr>
              <w:pStyle w:val="Paragraphedeliste"/>
              <w:numPr>
                <w:ilvl w:val="0"/>
                <w:numId w:val="133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Sociaal werk</w:t>
            </w:r>
          </w:p>
          <w:p w:rsidR="006210DE" w:rsidRDefault="006210DE" w:rsidP="006210DE">
            <w:pPr>
              <w:pStyle w:val="Paragraphedeliste"/>
              <w:numPr>
                <w:ilvl w:val="0"/>
                <w:numId w:val="133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Toegepaste psycholotie</w:t>
            </w:r>
          </w:p>
          <w:p w:rsidR="00546510" w:rsidRDefault="00546510" w:rsidP="006210DE">
            <w:pPr>
              <w:pStyle w:val="Paragraphedeliste"/>
              <w:numPr>
                <w:ilvl w:val="0"/>
                <w:numId w:val="133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In het onderwijs: kleuteronderwijs</w:t>
            </w:r>
          </w:p>
          <w:p w:rsidR="00546510" w:rsidRDefault="00546510" w:rsidP="006210DE">
            <w:pPr>
              <w:pStyle w:val="Paragraphedeliste"/>
              <w:numPr>
                <w:ilvl w:val="0"/>
                <w:numId w:val="133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In het onderwijs: lager onderwijs</w:t>
            </w:r>
          </w:p>
          <w:p w:rsidR="00546510" w:rsidRDefault="00546510" w:rsidP="006210DE">
            <w:pPr>
              <w:pStyle w:val="Paragraphedeliste"/>
              <w:numPr>
                <w:ilvl w:val="0"/>
                <w:numId w:val="133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In het onderwijs: secundair onderwijs</w:t>
            </w:r>
          </w:p>
          <w:p w:rsidR="00546510" w:rsidRPr="006210DE" w:rsidRDefault="00546510" w:rsidP="00546510">
            <w:pPr>
              <w:pStyle w:val="Paragraphedeliste"/>
              <w:rPr>
                <w:rFonts w:asciiTheme="minorHAnsi" w:hAnsiTheme="minorHAnsi"/>
                <w:sz w:val="24"/>
                <w:szCs w:val="24"/>
                <w:lang w:val="nl-BE"/>
              </w:rPr>
            </w:pPr>
          </w:p>
        </w:tc>
      </w:tr>
      <w:tr w:rsidR="00F3491E" w:rsidTr="00F3491E">
        <w:tc>
          <w:tcPr>
            <w:tcW w:w="12950" w:type="dxa"/>
            <w:shd w:val="clear" w:color="auto" w:fill="DBE5F1" w:themeFill="accent1" w:themeFillTint="33"/>
          </w:tcPr>
          <w:p w:rsidR="00F3491E" w:rsidRDefault="006210DE" w:rsidP="00F3491E">
            <w:pPr>
              <w:jc w:val="center"/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lastRenderedPageBreak/>
              <w:t>Bachelor na bachelor</w:t>
            </w:r>
          </w:p>
        </w:tc>
      </w:tr>
      <w:tr w:rsidR="00244459" w:rsidTr="00244459">
        <w:tc>
          <w:tcPr>
            <w:tcW w:w="12950" w:type="dxa"/>
          </w:tcPr>
          <w:p w:rsidR="00244459" w:rsidRDefault="006210DE" w:rsidP="006210DE">
            <w:pPr>
              <w:pStyle w:val="Paragraphedeliste"/>
              <w:numPr>
                <w:ilvl w:val="0"/>
                <w:numId w:val="134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Intensieve zorgen en spoedgevallenzorg</w:t>
            </w:r>
          </w:p>
          <w:p w:rsidR="006210DE" w:rsidRDefault="006210DE" w:rsidP="006210DE">
            <w:pPr>
              <w:pStyle w:val="Paragraphedeliste"/>
              <w:numPr>
                <w:ilvl w:val="0"/>
                <w:numId w:val="134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Operatie verpleegkunde</w:t>
            </w:r>
          </w:p>
          <w:p w:rsidR="00546510" w:rsidRDefault="00546510" w:rsidP="006210DE">
            <w:pPr>
              <w:pStyle w:val="Paragraphedeliste"/>
              <w:numPr>
                <w:ilvl w:val="0"/>
                <w:numId w:val="134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Zorgmanagement</w:t>
            </w:r>
          </w:p>
          <w:p w:rsidR="00546510" w:rsidRDefault="00546510" w:rsidP="006210DE">
            <w:pPr>
              <w:pStyle w:val="Paragraphedeliste"/>
              <w:numPr>
                <w:ilvl w:val="0"/>
                <w:numId w:val="134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International management</w:t>
            </w:r>
          </w:p>
          <w:p w:rsidR="00546510" w:rsidRDefault="00546510" w:rsidP="006210DE">
            <w:pPr>
              <w:pStyle w:val="Paragraphedeliste"/>
              <w:numPr>
                <w:ilvl w:val="0"/>
                <w:numId w:val="134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Buitengevoor onderwijs</w:t>
            </w:r>
          </w:p>
          <w:p w:rsidR="00546510" w:rsidRDefault="00546510" w:rsidP="006210DE">
            <w:pPr>
              <w:pStyle w:val="Paragraphedeliste"/>
              <w:numPr>
                <w:ilvl w:val="0"/>
                <w:numId w:val="134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School ontwikkeling</w:t>
            </w:r>
          </w:p>
          <w:p w:rsidR="00546510" w:rsidRPr="006210DE" w:rsidRDefault="00546510" w:rsidP="00546510">
            <w:pPr>
              <w:pStyle w:val="Paragraphedeliste"/>
              <w:rPr>
                <w:rFonts w:asciiTheme="minorHAnsi" w:hAnsiTheme="minorHAnsi"/>
                <w:sz w:val="24"/>
                <w:szCs w:val="24"/>
                <w:lang w:val="nl-BE"/>
              </w:rPr>
            </w:pPr>
          </w:p>
        </w:tc>
      </w:tr>
      <w:tr w:rsidR="006210DE" w:rsidTr="00546510">
        <w:tc>
          <w:tcPr>
            <w:tcW w:w="12950" w:type="dxa"/>
            <w:shd w:val="clear" w:color="auto" w:fill="DBE5F1" w:themeFill="accent1" w:themeFillTint="33"/>
          </w:tcPr>
          <w:p w:rsidR="006210DE" w:rsidRPr="00244459" w:rsidRDefault="00546510" w:rsidP="00546510">
            <w:pPr>
              <w:jc w:val="center"/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Postgraduaat</w:t>
            </w:r>
          </w:p>
        </w:tc>
      </w:tr>
      <w:tr w:rsidR="006210DE" w:rsidRPr="00546510" w:rsidTr="00244459">
        <w:tc>
          <w:tcPr>
            <w:tcW w:w="12950" w:type="dxa"/>
          </w:tcPr>
          <w:p w:rsidR="006210DE" w:rsidRDefault="00546510" w:rsidP="00546510">
            <w:pPr>
              <w:pStyle w:val="Paragraphedeliste"/>
              <w:numPr>
                <w:ilvl w:val="0"/>
                <w:numId w:val="135"/>
              </w:numPr>
              <w:rPr>
                <w:rFonts w:asciiTheme="minorHAnsi" w:hAnsiTheme="minorHAnsi"/>
                <w:sz w:val="24"/>
                <w:szCs w:val="24"/>
                <w:lang w:val="en-GB"/>
              </w:rPr>
            </w:pPr>
            <w:r w:rsidRPr="00546510">
              <w:rPr>
                <w:rFonts w:asciiTheme="minorHAnsi" w:hAnsiTheme="minorHAnsi"/>
                <w:sz w:val="24"/>
                <w:szCs w:val="24"/>
                <w:lang w:val="en-GB"/>
              </w:rPr>
              <w:t>Anim</w:t>
            </w:r>
            <w:r>
              <w:rPr>
                <w:rFonts w:asciiTheme="minorHAnsi" w:hAnsiTheme="minorHAnsi"/>
                <w:sz w:val="24"/>
                <w:szCs w:val="24"/>
                <w:lang w:val="en-GB"/>
              </w:rPr>
              <w:t>al</w:t>
            </w:r>
            <w:r w:rsidRPr="00546510">
              <w:rPr>
                <w:rFonts w:asciiTheme="minorHAnsi" w:hAnsiTheme="minorHAnsi"/>
                <w:sz w:val="24"/>
                <w:szCs w:val="24"/>
                <w:lang w:val="en-GB"/>
              </w:rPr>
              <w:t xml:space="preserve"> rehab assistent &amp; sports coaching</w:t>
            </w:r>
            <w:r>
              <w:rPr>
                <w:rFonts w:asciiTheme="minorHAnsi" w:hAnsiTheme="minorHAnsi"/>
                <w:sz w:val="24"/>
                <w:szCs w:val="24"/>
                <w:lang w:val="en-GB"/>
              </w:rPr>
              <w:t xml:space="preserve"> ( canine)</w:t>
            </w:r>
          </w:p>
          <w:p w:rsidR="00546510" w:rsidRDefault="00546510" w:rsidP="00546510">
            <w:pPr>
              <w:pStyle w:val="Paragraphedeliste"/>
              <w:numPr>
                <w:ilvl w:val="0"/>
                <w:numId w:val="135"/>
              </w:numPr>
              <w:rPr>
                <w:rFonts w:asciiTheme="minorHAnsi" w:hAnsi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/>
                <w:sz w:val="24"/>
                <w:szCs w:val="24"/>
                <w:lang w:val="en-GB"/>
              </w:rPr>
              <w:t>Animal rehab assistant &amp; sports coaching ( equine)</w:t>
            </w:r>
          </w:p>
          <w:p w:rsidR="00546510" w:rsidRDefault="00546510" w:rsidP="00546510">
            <w:pPr>
              <w:pStyle w:val="Paragraphedeliste"/>
              <w:numPr>
                <w:ilvl w:val="0"/>
                <w:numId w:val="135"/>
              </w:numPr>
              <w:rPr>
                <w:rFonts w:asciiTheme="minorHAnsi" w:hAnsi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/>
                <w:sz w:val="24"/>
                <w:szCs w:val="24"/>
                <w:lang w:val="en-GB"/>
              </w:rPr>
              <w:t>Equicoaching- personal coaching</w:t>
            </w:r>
          </w:p>
          <w:p w:rsidR="00546510" w:rsidRDefault="00546510" w:rsidP="00546510">
            <w:pPr>
              <w:pStyle w:val="Paragraphedeliste"/>
              <w:numPr>
                <w:ilvl w:val="0"/>
                <w:numId w:val="135"/>
              </w:numPr>
              <w:rPr>
                <w:rFonts w:asciiTheme="minorHAnsi" w:hAnsi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/>
                <w:sz w:val="24"/>
                <w:szCs w:val="24"/>
                <w:lang w:val="en-GB"/>
              </w:rPr>
              <w:t>Equicoaching- teamcoaching</w:t>
            </w:r>
          </w:p>
          <w:p w:rsidR="00546510" w:rsidRDefault="00546510" w:rsidP="00546510">
            <w:pPr>
              <w:pStyle w:val="Paragraphedeliste"/>
              <w:numPr>
                <w:ilvl w:val="0"/>
                <w:numId w:val="135"/>
              </w:numPr>
              <w:rPr>
                <w:rFonts w:asciiTheme="minorHAnsi" w:hAnsi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/>
                <w:sz w:val="24"/>
                <w:szCs w:val="24"/>
                <w:lang w:val="en-GB"/>
              </w:rPr>
              <w:t>Tree manager</w:t>
            </w:r>
          </w:p>
          <w:p w:rsidR="00546510" w:rsidRDefault="00546510" w:rsidP="00546510">
            <w:pPr>
              <w:pStyle w:val="Paragraphedeliste"/>
              <w:numPr>
                <w:ilvl w:val="0"/>
                <w:numId w:val="135"/>
              </w:numPr>
              <w:rPr>
                <w:rFonts w:asciiTheme="minorHAnsi" w:hAnsi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/>
                <w:sz w:val="24"/>
                <w:szCs w:val="24"/>
                <w:lang w:val="en-GB"/>
              </w:rPr>
              <w:lastRenderedPageBreak/>
              <w:t>Dieren in de hulpwerkening</w:t>
            </w:r>
          </w:p>
          <w:p w:rsidR="00546510" w:rsidRDefault="00546510" w:rsidP="00546510">
            <w:pPr>
              <w:pStyle w:val="Paragraphedeliste"/>
              <w:numPr>
                <w:ilvl w:val="0"/>
                <w:numId w:val="135"/>
              </w:numPr>
              <w:rPr>
                <w:rFonts w:asciiTheme="minorHAnsi" w:hAnsi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/>
                <w:sz w:val="24"/>
                <w:szCs w:val="24"/>
                <w:lang w:val="en-GB"/>
              </w:rPr>
              <w:t>Gerondheidszorg</w:t>
            </w:r>
          </w:p>
          <w:p w:rsidR="00546510" w:rsidRDefault="00546510" w:rsidP="00546510">
            <w:pPr>
              <w:pStyle w:val="Paragraphedeliste"/>
              <w:numPr>
                <w:ilvl w:val="0"/>
                <w:numId w:val="135"/>
              </w:numPr>
              <w:rPr>
                <w:rFonts w:asciiTheme="minorHAnsi" w:hAnsi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/>
                <w:sz w:val="24"/>
                <w:szCs w:val="24"/>
                <w:lang w:val="en-GB"/>
              </w:rPr>
              <w:t>Zorgleraar</w:t>
            </w:r>
          </w:p>
          <w:p w:rsidR="00546510" w:rsidRDefault="00546510" w:rsidP="00546510">
            <w:pPr>
              <w:pStyle w:val="Paragraphedeliste"/>
              <w:numPr>
                <w:ilvl w:val="0"/>
                <w:numId w:val="135"/>
              </w:numPr>
              <w:rPr>
                <w:rFonts w:asciiTheme="minorHAnsi" w:hAnsi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/>
                <w:sz w:val="24"/>
                <w:szCs w:val="24"/>
                <w:lang w:val="en-GB"/>
              </w:rPr>
              <w:t>Handelswetenschappen &amp; bedrijfshunde</w:t>
            </w:r>
          </w:p>
          <w:p w:rsidR="00546510" w:rsidRDefault="00546510" w:rsidP="00546510">
            <w:pPr>
              <w:pStyle w:val="Paragraphedeliste"/>
              <w:numPr>
                <w:ilvl w:val="0"/>
                <w:numId w:val="135"/>
              </w:numPr>
              <w:rPr>
                <w:rFonts w:asciiTheme="minorHAnsi" w:hAnsi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/>
                <w:sz w:val="24"/>
                <w:szCs w:val="24"/>
                <w:lang w:val="en-GB"/>
              </w:rPr>
              <w:t>Sociaal- eqogish werk</w:t>
            </w:r>
          </w:p>
          <w:p w:rsidR="00546510" w:rsidRPr="00546510" w:rsidRDefault="00546510" w:rsidP="00546510">
            <w:pPr>
              <w:pStyle w:val="Paragraphedeliste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</w:tr>
    </w:tbl>
    <w:p w:rsidR="00546510" w:rsidRDefault="00546510">
      <w:pPr>
        <w:rPr>
          <w:lang w:val="en-GB"/>
        </w:rPr>
      </w:pPr>
    </w:p>
    <w:p w:rsidR="00546510" w:rsidRDefault="00546510">
      <w:pPr>
        <w:spacing w:after="200" w:line="276" w:lineRule="auto"/>
        <w:rPr>
          <w:lang w:val="en-GB"/>
        </w:rPr>
      </w:pPr>
      <w:r>
        <w:rPr>
          <w:lang w:val="en-GB"/>
        </w:rP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546510" w:rsidRPr="00546510" w:rsidTr="00546510">
        <w:tc>
          <w:tcPr>
            <w:tcW w:w="12950" w:type="dxa"/>
          </w:tcPr>
          <w:p w:rsidR="00546510" w:rsidRPr="00F200FD" w:rsidRDefault="00546510" w:rsidP="00546510">
            <w:pPr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nl-BE"/>
              </w:rPr>
            </w:pPr>
            <w:r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nl-BE"/>
              </w:rPr>
              <w:lastRenderedPageBreak/>
              <w:t>Thomas</w:t>
            </w:r>
            <w:r w:rsidR="007450D9"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nl-BE"/>
              </w:rPr>
              <w:t xml:space="preserve"> More Hogeschool</w:t>
            </w:r>
          </w:p>
          <w:p w:rsidR="00546510" w:rsidRDefault="007450D9" w:rsidP="00546510">
            <w:pPr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nl-BE"/>
              </w:rPr>
            </w:pPr>
            <w:r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nl-BE"/>
              </w:rPr>
              <w:t>Kleinhoefstraat 4</w:t>
            </w:r>
          </w:p>
          <w:p w:rsidR="00546510" w:rsidRDefault="007450D9" w:rsidP="00546510">
            <w:pPr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nl-BE"/>
              </w:rPr>
            </w:pPr>
            <w:r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nl-BE"/>
              </w:rPr>
              <w:t>2440 GEEL</w:t>
            </w:r>
          </w:p>
          <w:p w:rsidR="00546510" w:rsidRDefault="00546510" w:rsidP="00546510">
            <w:pPr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nl-BE"/>
              </w:rPr>
            </w:pPr>
            <w:r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nl-BE"/>
              </w:rPr>
              <w:t xml:space="preserve">Tel: </w:t>
            </w:r>
            <w:r w:rsidR="007450D9"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nl-BE"/>
              </w:rPr>
              <w:t>014- 56 23 10</w:t>
            </w:r>
          </w:p>
          <w:p w:rsidR="00546510" w:rsidRPr="00546510" w:rsidRDefault="00546510">
            <w:pPr>
              <w:rPr>
                <w:lang w:val="nl-BE"/>
              </w:rPr>
            </w:pPr>
          </w:p>
        </w:tc>
      </w:tr>
      <w:tr w:rsidR="00546510" w:rsidRPr="00546510" w:rsidTr="00546510">
        <w:tc>
          <w:tcPr>
            <w:tcW w:w="12950" w:type="dxa"/>
          </w:tcPr>
          <w:p w:rsidR="00546510" w:rsidRDefault="007450D9">
            <w:p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Onderwijslocatie:</w:t>
            </w:r>
          </w:p>
          <w:p w:rsidR="007450D9" w:rsidRDefault="007450D9" w:rsidP="007450D9">
            <w:pPr>
              <w:pStyle w:val="Paragraphedeliste"/>
              <w:numPr>
                <w:ilvl w:val="0"/>
                <w:numId w:val="136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Geel</w:t>
            </w:r>
            <w:r w:rsidR="00BC3136">
              <w:rPr>
                <w:rFonts w:asciiTheme="minorHAnsi" w:hAnsiTheme="minorHAnsi"/>
                <w:sz w:val="24"/>
                <w:szCs w:val="24"/>
                <w:lang w:val="nl-BE"/>
              </w:rPr>
              <w:t xml:space="preserve">: Kleinenhoefstraat 4 – 2440 GEEL </w:t>
            </w:r>
          </w:p>
          <w:p w:rsidR="007450D9" w:rsidRDefault="007450D9" w:rsidP="007450D9">
            <w:pPr>
              <w:pStyle w:val="Paragraphedeliste"/>
              <w:numPr>
                <w:ilvl w:val="0"/>
                <w:numId w:val="136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Antwerpen:</w:t>
            </w:r>
            <w:r w:rsidR="00BC3136">
              <w:rPr>
                <w:rFonts w:asciiTheme="minorHAnsi" w:hAnsiTheme="minorHAnsi"/>
                <w:sz w:val="24"/>
                <w:szCs w:val="24"/>
                <w:lang w:val="nl-BE"/>
              </w:rPr>
              <w:t xml:space="preserve"> kronenburgstraat 62-68 – 2000 ANTWERPEN</w:t>
            </w:r>
          </w:p>
          <w:p w:rsidR="007450D9" w:rsidRDefault="007450D9" w:rsidP="007450D9">
            <w:pPr>
              <w:pStyle w:val="Paragraphedeliste"/>
              <w:numPr>
                <w:ilvl w:val="0"/>
                <w:numId w:val="136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De Nayer:</w:t>
            </w:r>
            <w:r w:rsidR="00BC3136">
              <w:rPr>
                <w:rFonts w:asciiTheme="minorHAnsi" w:hAnsiTheme="minorHAnsi"/>
                <w:sz w:val="24"/>
                <w:szCs w:val="24"/>
                <w:lang w:val="nl-BE"/>
              </w:rPr>
              <w:t xml:space="preserve"> Jan De Nayerlaan 5 – 2860 SINT-KATELIJNE-WAVER</w:t>
            </w:r>
          </w:p>
          <w:p w:rsidR="007450D9" w:rsidRDefault="007450D9" w:rsidP="007450D9">
            <w:pPr>
              <w:pStyle w:val="Paragraphedeliste"/>
              <w:numPr>
                <w:ilvl w:val="0"/>
                <w:numId w:val="136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Duffel:</w:t>
            </w:r>
            <w:r w:rsidR="00BC3136">
              <w:rPr>
                <w:rFonts w:asciiTheme="minorHAnsi" w:hAnsiTheme="minorHAnsi"/>
                <w:sz w:val="24"/>
                <w:szCs w:val="24"/>
                <w:lang w:val="nl-BE"/>
              </w:rPr>
              <w:t xml:space="preserve"> Rooienberg 23- 2570 DUFFEL</w:t>
            </w:r>
          </w:p>
          <w:p w:rsidR="007450D9" w:rsidRDefault="007450D9" w:rsidP="007450D9">
            <w:pPr>
              <w:pStyle w:val="Paragraphedeliste"/>
              <w:numPr>
                <w:ilvl w:val="0"/>
                <w:numId w:val="136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Herentals:</w:t>
            </w:r>
            <w:r w:rsidR="00BC3136">
              <w:rPr>
                <w:rFonts w:asciiTheme="minorHAnsi" w:hAnsiTheme="minorHAnsi"/>
                <w:sz w:val="24"/>
                <w:szCs w:val="24"/>
                <w:lang w:val="nl-BE"/>
              </w:rPr>
              <w:t xml:space="preserve"> Kerkstraat 38 – 2200 HERENTALS</w:t>
            </w:r>
          </w:p>
          <w:p w:rsidR="007450D9" w:rsidRDefault="007450D9" w:rsidP="007450D9">
            <w:pPr>
              <w:pStyle w:val="Paragraphedeliste"/>
              <w:numPr>
                <w:ilvl w:val="0"/>
                <w:numId w:val="136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Lier:</w:t>
            </w:r>
            <w:r w:rsidR="00BC3136">
              <w:rPr>
                <w:rFonts w:asciiTheme="minorHAnsi" w:hAnsiTheme="minorHAnsi"/>
                <w:sz w:val="24"/>
                <w:szCs w:val="24"/>
                <w:lang w:val="nl-BE"/>
              </w:rPr>
              <w:t xml:space="preserve"> antwerpsestraat 99 -2500 LIER / Kolveniersvest 24 – 2500 LIER</w:t>
            </w:r>
          </w:p>
          <w:p w:rsidR="007450D9" w:rsidRDefault="007450D9" w:rsidP="007450D9">
            <w:pPr>
              <w:pStyle w:val="Paragraphedeliste"/>
              <w:numPr>
                <w:ilvl w:val="0"/>
                <w:numId w:val="136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Mechelen:</w:t>
            </w:r>
            <w:r w:rsidR="00BC3136">
              <w:rPr>
                <w:rFonts w:asciiTheme="minorHAnsi" w:hAnsiTheme="minorHAnsi"/>
                <w:sz w:val="24"/>
                <w:szCs w:val="24"/>
                <w:lang w:val="nl-BE"/>
              </w:rPr>
              <w:t xml:space="preserve"> raghenoplein 21 bis- 2800 MECHELEN/ zandpoortvest 60- 2800 MECHELEN/ Lange Ridderstraat 44 – 2800 MECHELEN</w:t>
            </w:r>
          </w:p>
          <w:p w:rsidR="007450D9" w:rsidRDefault="007450D9" w:rsidP="007450D9">
            <w:pPr>
              <w:pStyle w:val="Paragraphedeliste"/>
              <w:numPr>
                <w:ilvl w:val="0"/>
                <w:numId w:val="136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Sint-Niklaas:</w:t>
            </w:r>
            <w:r w:rsidR="00BC3136">
              <w:rPr>
                <w:rFonts w:asciiTheme="minorHAnsi" w:hAnsiTheme="minorHAnsi"/>
                <w:sz w:val="24"/>
                <w:szCs w:val="24"/>
                <w:lang w:val="nl-BE"/>
              </w:rPr>
              <w:t xml:space="preserve"> Kroonmolenstraat 4 – 9100 SINT-NIKLAAS</w:t>
            </w:r>
          </w:p>
          <w:p w:rsidR="007450D9" w:rsidRDefault="007450D9" w:rsidP="007450D9">
            <w:pPr>
              <w:pStyle w:val="Paragraphedeliste"/>
              <w:numPr>
                <w:ilvl w:val="0"/>
                <w:numId w:val="136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Turnhout:</w:t>
            </w:r>
            <w:r w:rsidR="00BC3136">
              <w:rPr>
                <w:rFonts w:asciiTheme="minorHAnsi" w:hAnsiTheme="minorHAnsi"/>
                <w:sz w:val="24"/>
                <w:szCs w:val="24"/>
                <w:lang w:val="nl-BE"/>
              </w:rPr>
              <w:t xml:space="preserve"> Kempenlaan 36- 2300 TURNHOUT/ Herentalstraat 70 – 2300 TURNHOUT</w:t>
            </w:r>
          </w:p>
          <w:p w:rsidR="007450D9" w:rsidRDefault="007450D9" w:rsidP="007450D9">
            <w:pPr>
              <w:pStyle w:val="Paragraphedeliste"/>
              <w:numPr>
                <w:ilvl w:val="0"/>
                <w:numId w:val="136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Vorselaar:</w:t>
            </w:r>
            <w:r w:rsidR="00BC3136">
              <w:rPr>
                <w:rFonts w:asciiTheme="minorHAnsi" w:hAnsiTheme="minorHAnsi"/>
                <w:sz w:val="24"/>
                <w:szCs w:val="24"/>
                <w:lang w:val="nl-BE"/>
              </w:rPr>
              <w:t>Lepelstraat 2 – 2290 VORSELAAR</w:t>
            </w:r>
          </w:p>
          <w:p w:rsidR="00BC3136" w:rsidRDefault="00BC3136" w:rsidP="007450D9">
            <w:pPr>
              <w:pStyle w:val="Paragraphedeliste"/>
              <w:numPr>
                <w:ilvl w:val="0"/>
                <w:numId w:val="136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Westerloo: Denis Voetsstraat 21 – 2260 WESTERLOO</w:t>
            </w:r>
          </w:p>
          <w:p w:rsidR="00A77B50" w:rsidRPr="007450D9" w:rsidRDefault="00A77B50" w:rsidP="00A77B50">
            <w:pPr>
              <w:pStyle w:val="Paragraphedeliste"/>
              <w:rPr>
                <w:rFonts w:asciiTheme="minorHAnsi" w:hAnsiTheme="minorHAnsi"/>
                <w:sz w:val="24"/>
                <w:szCs w:val="24"/>
                <w:lang w:val="nl-BE"/>
              </w:rPr>
            </w:pPr>
          </w:p>
        </w:tc>
      </w:tr>
      <w:tr w:rsidR="00546510" w:rsidRPr="00546510" w:rsidTr="007450D9">
        <w:tc>
          <w:tcPr>
            <w:tcW w:w="12950" w:type="dxa"/>
            <w:shd w:val="clear" w:color="auto" w:fill="DBE5F1" w:themeFill="accent1" w:themeFillTint="33"/>
          </w:tcPr>
          <w:p w:rsidR="00546510" w:rsidRPr="007450D9" w:rsidRDefault="007450D9" w:rsidP="007450D9">
            <w:pPr>
              <w:jc w:val="center"/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Bachelor</w:t>
            </w:r>
          </w:p>
        </w:tc>
      </w:tr>
      <w:tr w:rsidR="00546510" w:rsidRPr="00546510" w:rsidTr="00546510">
        <w:tc>
          <w:tcPr>
            <w:tcW w:w="12950" w:type="dxa"/>
          </w:tcPr>
          <w:p w:rsidR="00546510" w:rsidRDefault="007450D9" w:rsidP="007450D9">
            <w:pPr>
              <w:pStyle w:val="Paragraphedeliste"/>
              <w:numPr>
                <w:ilvl w:val="0"/>
                <w:numId w:val="137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Ergotherapie</w:t>
            </w:r>
          </w:p>
          <w:p w:rsidR="007450D9" w:rsidRDefault="007450D9" w:rsidP="007450D9">
            <w:pPr>
              <w:pStyle w:val="Paragraphedeliste"/>
              <w:numPr>
                <w:ilvl w:val="0"/>
                <w:numId w:val="137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In de orthopedie</w:t>
            </w:r>
          </w:p>
          <w:p w:rsidR="007450D9" w:rsidRDefault="007450D9" w:rsidP="007450D9">
            <w:pPr>
              <w:pStyle w:val="Paragraphedeliste"/>
              <w:numPr>
                <w:ilvl w:val="0"/>
                <w:numId w:val="137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In de biomedische laboratoriumtechnologie</w:t>
            </w:r>
          </w:p>
          <w:p w:rsidR="007450D9" w:rsidRDefault="007450D9" w:rsidP="007450D9">
            <w:pPr>
              <w:pStyle w:val="Paragraphedeliste"/>
              <w:numPr>
                <w:ilvl w:val="0"/>
                <w:numId w:val="137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In de voedings- en dieetkunde</w:t>
            </w:r>
          </w:p>
          <w:p w:rsidR="007450D9" w:rsidRDefault="007450D9" w:rsidP="007450D9">
            <w:pPr>
              <w:pStyle w:val="Paragraphedeliste"/>
              <w:numPr>
                <w:ilvl w:val="0"/>
                <w:numId w:val="137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 xml:space="preserve">In de verpleegkunde </w:t>
            </w:r>
          </w:p>
          <w:p w:rsidR="007450D9" w:rsidRDefault="007450D9" w:rsidP="007450D9">
            <w:pPr>
              <w:pStyle w:val="Paragraphedeliste"/>
              <w:numPr>
                <w:ilvl w:val="0"/>
                <w:numId w:val="137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In de toegepaste informatica</w:t>
            </w:r>
          </w:p>
          <w:p w:rsidR="007450D9" w:rsidRDefault="007450D9" w:rsidP="007450D9">
            <w:pPr>
              <w:pStyle w:val="Paragraphedeliste"/>
              <w:numPr>
                <w:ilvl w:val="0"/>
                <w:numId w:val="137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In het bedrijfsmanagement</w:t>
            </w:r>
          </w:p>
          <w:p w:rsidR="007450D9" w:rsidRDefault="007450D9" w:rsidP="007450D9">
            <w:pPr>
              <w:pStyle w:val="Paragraphedeliste"/>
              <w:numPr>
                <w:ilvl w:val="0"/>
                <w:numId w:val="137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In het office management</w:t>
            </w:r>
          </w:p>
          <w:p w:rsidR="007450D9" w:rsidRDefault="007450D9" w:rsidP="007450D9">
            <w:pPr>
              <w:pStyle w:val="Paragraphedeliste"/>
              <w:numPr>
                <w:ilvl w:val="0"/>
                <w:numId w:val="137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In de chemie</w:t>
            </w:r>
          </w:p>
          <w:p w:rsidR="007450D9" w:rsidRDefault="007450D9" w:rsidP="007450D9">
            <w:pPr>
              <w:pStyle w:val="Paragraphedeliste"/>
              <w:numPr>
                <w:ilvl w:val="0"/>
                <w:numId w:val="137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lastRenderedPageBreak/>
              <w:t>In de bouw</w:t>
            </w:r>
          </w:p>
          <w:p w:rsidR="007450D9" w:rsidRDefault="007450D9" w:rsidP="007450D9">
            <w:pPr>
              <w:pStyle w:val="Paragraphedeliste"/>
              <w:numPr>
                <w:ilvl w:val="0"/>
                <w:numId w:val="137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In de energietechnologie</w:t>
            </w:r>
          </w:p>
          <w:p w:rsidR="007450D9" w:rsidRDefault="007450D9" w:rsidP="007450D9">
            <w:pPr>
              <w:pStyle w:val="Paragraphedeliste"/>
              <w:numPr>
                <w:ilvl w:val="0"/>
                <w:numId w:val="137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In de elektronica – ICT</w:t>
            </w:r>
          </w:p>
          <w:p w:rsidR="007450D9" w:rsidRDefault="007450D9" w:rsidP="007450D9">
            <w:pPr>
              <w:pStyle w:val="Paragraphedeliste"/>
              <w:numPr>
                <w:ilvl w:val="0"/>
                <w:numId w:val="137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Toegepaste psychologie</w:t>
            </w:r>
          </w:p>
          <w:p w:rsidR="007450D9" w:rsidRDefault="007450D9" w:rsidP="007450D9">
            <w:pPr>
              <w:pStyle w:val="Paragraphedeliste"/>
              <w:numPr>
                <w:ilvl w:val="0"/>
                <w:numId w:val="137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Autotechnologie</w:t>
            </w:r>
          </w:p>
          <w:p w:rsidR="007450D9" w:rsidRDefault="007450D9" w:rsidP="007450D9">
            <w:pPr>
              <w:pStyle w:val="Paragraphedeliste"/>
              <w:numPr>
                <w:ilvl w:val="0"/>
                <w:numId w:val="137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Communicatie management</w:t>
            </w:r>
          </w:p>
          <w:p w:rsidR="007450D9" w:rsidRDefault="007450D9" w:rsidP="007450D9">
            <w:pPr>
              <w:pStyle w:val="Paragraphedeliste"/>
              <w:numPr>
                <w:ilvl w:val="0"/>
                <w:numId w:val="137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Informatiemanagement &amp; multimedia</w:t>
            </w:r>
          </w:p>
          <w:p w:rsidR="007450D9" w:rsidRDefault="007450D9" w:rsidP="007450D9">
            <w:pPr>
              <w:pStyle w:val="Paragraphedeliste"/>
              <w:numPr>
                <w:ilvl w:val="0"/>
                <w:numId w:val="137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Ontwerp &amp; productietechnologie</w:t>
            </w:r>
          </w:p>
          <w:p w:rsidR="007450D9" w:rsidRDefault="007450D9" w:rsidP="007450D9">
            <w:pPr>
              <w:pStyle w:val="Paragraphedeliste"/>
              <w:numPr>
                <w:ilvl w:val="0"/>
                <w:numId w:val="137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Interieurvormgeving</w:t>
            </w:r>
          </w:p>
          <w:p w:rsidR="007450D9" w:rsidRDefault="007450D9" w:rsidP="007450D9">
            <w:pPr>
              <w:pStyle w:val="Paragraphedeliste"/>
              <w:numPr>
                <w:ilvl w:val="0"/>
                <w:numId w:val="137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Journalistiek</w:t>
            </w:r>
          </w:p>
          <w:p w:rsidR="007450D9" w:rsidRDefault="004B3737" w:rsidP="007450D9">
            <w:pPr>
              <w:pStyle w:val="Paragraphedeliste"/>
              <w:numPr>
                <w:ilvl w:val="0"/>
                <w:numId w:val="137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Logopedie &amp; audiologie</w:t>
            </w:r>
          </w:p>
          <w:p w:rsidR="004B3737" w:rsidRDefault="004B3737" w:rsidP="007450D9">
            <w:pPr>
              <w:pStyle w:val="Paragraphedeliste"/>
              <w:numPr>
                <w:ilvl w:val="0"/>
                <w:numId w:val="137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Media &amp; entertainment business</w:t>
            </w:r>
          </w:p>
          <w:p w:rsidR="004B3737" w:rsidRDefault="004B3737" w:rsidP="007450D9">
            <w:pPr>
              <w:pStyle w:val="Paragraphedeliste"/>
              <w:numPr>
                <w:ilvl w:val="0"/>
                <w:numId w:val="137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Sport &amp; bewegen</w:t>
            </w:r>
          </w:p>
          <w:p w:rsidR="004B3737" w:rsidRDefault="004B3737" w:rsidP="007450D9">
            <w:pPr>
              <w:pStyle w:val="Paragraphedeliste"/>
              <w:numPr>
                <w:ilvl w:val="0"/>
                <w:numId w:val="137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Toegepaste architectuur</w:t>
            </w:r>
          </w:p>
          <w:p w:rsidR="004B3737" w:rsidRDefault="004B3737" w:rsidP="007450D9">
            <w:pPr>
              <w:pStyle w:val="Paragraphedeliste"/>
              <w:numPr>
                <w:ilvl w:val="0"/>
                <w:numId w:val="137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Toerisme &amp; recreatiemanagement</w:t>
            </w:r>
          </w:p>
          <w:p w:rsidR="004B3737" w:rsidRDefault="004B3737" w:rsidP="007450D9">
            <w:pPr>
              <w:pStyle w:val="Paragraphedeliste"/>
              <w:numPr>
                <w:ilvl w:val="0"/>
                <w:numId w:val="137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Engels</w:t>
            </w:r>
          </w:p>
          <w:p w:rsidR="004B3737" w:rsidRDefault="004B3737" w:rsidP="007450D9">
            <w:pPr>
              <w:pStyle w:val="Paragraphedeliste"/>
              <w:numPr>
                <w:ilvl w:val="0"/>
                <w:numId w:val="137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Applied computer science</w:t>
            </w:r>
          </w:p>
          <w:p w:rsidR="004B3737" w:rsidRDefault="004B3737" w:rsidP="007450D9">
            <w:pPr>
              <w:pStyle w:val="Paragraphedeliste"/>
              <w:numPr>
                <w:ilvl w:val="0"/>
                <w:numId w:val="137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Automotive technologie</w:t>
            </w:r>
          </w:p>
          <w:p w:rsidR="004B3737" w:rsidRDefault="004B3737" w:rsidP="007450D9">
            <w:pPr>
              <w:pStyle w:val="Paragraphedeliste"/>
              <w:numPr>
                <w:ilvl w:val="0"/>
                <w:numId w:val="137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Business management</w:t>
            </w:r>
          </w:p>
          <w:p w:rsidR="004B3737" w:rsidRDefault="004B3737" w:rsidP="007450D9">
            <w:pPr>
              <w:pStyle w:val="Paragraphedeliste"/>
              <w:numPr>
                <w:ilvl w:val="0"/>
                <w:numId w:val="137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Information management &amp; multimedia</w:t>
            </w:r>
          </w:p>
          <w:p w:rsidR="004B3737" w:rsidRDefault="004B3737" w:rsidP="007450D9">
            <w:pPr>
              <w:pStyle w:val="Paragraphedeliste"/>
              <w:numPr>
                <w:ilvl w:val="0"/>
                <w:numId w:val="137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Electronics</w:t>
            </w:r>
          </w:p>
          <w:p w:rsidR="004B3737" w:rsidRDefault="004B3737" w:rsidP="007450D9">
            <w:pPr>
              <w:pStyle w:val="Paragraphedeliste"/>
              <w:numPr>
                <w:ilvl w:val="0"/>
                <w:numId w:val="137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Elektronics –ICT</w:t>
            </w:r>
          </w:p>
          <w:p w:rsidR="004B3737" w:rsidRDefault="004B3737" w:rsidP="007450D9">
            <w:pPr>
              <w:pStyle w:val="Paragraphedeliste"/>
              <w:numPr>
                <w:ilvl w:val="0"/>
                <w:numId w:val="137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ICT</w:t>
            </w:r>
          </w:p>
          <w:p w:rsidR="004B3737" w:rsidRDefault="004B3737" w:rsidP="007450D9">
            <w:pPr>
              <w:pStyle w:val="Paragraphedeliste"/>
              <w:numPr>
                <w:ilvl w:val="0"/>
                <w:numId w:val="137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International journalism</w:t>
            </w:r>
          </w:p>
          <w:p w:rsidR="004B3737" w:rsidRDefault="004B3737" w:rsidP="007450D9">
            <w:pPr>
              <w:pStyle w:val="Paragraphedeliste"/>
              <w:numPr>
                <w:ilvl w:val="0"/>
                <w:numId w:val="137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International tourism and leisure</w:t>
            </w:r>
          </w:p>
          <w:p w:rsidR="004B3737" w:rsidRDefault="004B3737" w:rsidP="007450D9">
            <w:pPr>
              <w:pStyle w:val="Paragraphedeliste"/>
              <w:numPr>
                <w:ilvl w:val="0"/>
                <w:numId w:val="137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Orthopeadic technology</w:t>
            </w:r>
          </w:p>
          <w:p w:rsidR="00BC3136" w:rsidRDefault="00BC3136" w:rsidP="007450D9">
            <w:pPr>
              <w:pStyle w:val="Paragraphedeliste"/>
              <w:numPr>
                <w:ilvl w:val="0"/>
                <w:numId w:val="137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Leerkracht/ bijzondere leermeester islamitische godsdienst in lager en secundair onderwijs</w:t>
            </w:r>
          </w:p>
          <w:p w:rsidR="006A35B0" w:rsidRDefault="006A35B0" w:rsidP="007450D9">
            <w:pPr>
              <w:pStyle w:val="Paragraphedeliste"/>
              <w:numPr>
                <w:ilvl w:val="0"/>
                <w:numId w:val="137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In de agro – en biotechnologie</w:t>
            </w:r>
          </w:p>
          <w:p w:rsidR="006A35B0" w:rsidRDefault="006A35B0" w:rsidP="007450D9">
            <w:pPr>
              <w:pStyle w:val="Paragraphedeliste"/>
              <w:numPr>
                <w:ilvl w:val="0"/>
                <w:numId w:val="137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In het onderwijs: kleuteronderwijs</w:t>
            </w:r>
          </w:p>
          <w:p w:rsidR="006A35B0" w:rsidRDefault="006A35B0" w:rsidP="007450D9">
            <w:pPr>
              <w:pStyle w:val="Paragraphedeliste"/>
              <w:numPr>
                <w:ilvl w:val="0"/>
                <w:numId w:val="137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In het onderwijs: lager onderwijs</w:t>
            </w:r>
          </w:p>
          <w:p w:rsidR="004B3737" w:rsidRPr="00A77B50" w:rsidRDefault="006A35B0" w:rsidP="00A77B50">
            <w:pPr>
              <w:pStyle w:val="Paragraphedeliste"/>
              <w:numPr>
                <w:ilvl w:val="0"/>
                <w:numId w:val="137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lastRenderedPageBreak/>
              <w:t>In het onderwijs: secundair onderwijs</w:t>
            </w:r>
          </w:p>
        </w:tc>
      </w:tr>
      <w:tr w:rsidR="007450D9" w:rsidRPr="00546510" w:rsidTr="007450D9">
        <w:tc>
          <w:tcPr>
            <w:tcW w:w="12950" w:type="dxa"/>
            <w:shd w:val="clear" w:color="auto" w:fill="DBE5F1" w:themeFill="accent1" w:themeFillTint="33"/>
          </w:tcPr>
          <w:p w:rsidR="007450D9" w:rsidRPr="007450D9" w:rsidRDefault="007450D9" w:rsidP="007450D9">
            <w:pPr>
              <w:jc w:val="center"/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lastRenderedPageBreak/>
              <w:t>Bachelor na bachelor</w:t>
            </w:r>
          </w:p>
        </w:tc>
      </w:tr>
      <w:tr w:rsidR="007450D9" w:rsidRPr="00546510" w:rsidTr="00546510">
        <w:tc>
          <w:tcPr>
            <w:tcW w:w="12950" w:type="dxa"/>
          </w:tcPr>
          <w:p w:rsidR="007450D9" w:rsidRDefault="004B3737" w:rsidP="007450D9">
            <w:pPr>
              <w:pStyle w:val="Paragraphedeliste"/>
              <w:numPr>
                <w:ilvl w:val="0"/>
                <w:numId w:val="138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E</w:t>
            </w:r>
            <w:r w:rsidR="007450D9">
              <w:rPr>
                <w:rFonts w:asciiTheme="minorHAnsi" w:hAnsiTheme="minorHAnsi"/>
                <w:sz w:val="24"/>
                <w:szCs w:val="24"/>
                <w:lang w:val="nl-BE"/>
              </w:rPr>
              <w:t>ntrepeneurschip</w:t>
            </w:r>
          </w:p>
          <w:p w:rsidR="004B3737" w:rsidRDefault="004B3737" w:rsidP="007450D9">
            <w:pPr>
              <w:pStyle w:val="Paragraphedeliste"/>
              <w:numPr>
                <w:ilvl w:val="0"/>
                <w:numId w:val="138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Pediatrie &amp; neonatologie</w:t>
            </w:r>
          </w:p>
          <w:p w:rsidR="004B3737" w:rsidRDefault="004B3737" w:rsidP="007450D9">
            <w:pPr>
              <w:pStyle w:val="Paragraphedeliste"/>
              <w:numPr>
                <w:ilvl w:val="0"/>
                <w:numId w:val="138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Geestelijke gerondheidszorg</w:t>
            </w:r>
          </w:p>
          <w:p w:rsidR="004B3737" w:rsidRDefault="004B3737" w:rsidP="007450D9">
            <w:pPr>
              <w:pStyle w:val="Paragraphedeliste"/>
              <w:numPr>
                <w:ilvl w:val="0"/>
                <w:numId w:val="138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Intensieve zorgen &amp; spoedgevallenzorg</w:t>
            </w:r>
          </w:p>
          <w:p w:rsidR="004B3737" w:rsidRDefault="004B3737" w:rsidP="007450D9">
            <w:pPr>
              <w:pStyle w:val="Paragraphedeliste"/>
              <w:numPr>
                <w:ilvl w:val="0"/>
                <w:numId w:val="138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Meubelontwerp</w:t>
            </w:r>
          </w:p>
          <w:p w:rsidR="004B3737" w:rsidRDefault="004B3737" w:rsidP="007450D9">
            <w:pPr>
              <w:pStyle w:val="Paragraphedeliste"/>
              <w:numPr>
                <w:ilvl w:val="0"/>
                <w:numId w:val="138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Ouderen coaching</w:t>
            </w:r>
          </w:p>
          <w:p w:rsidR="004B3737" w:rsidRDefault="004B3737" w:rsidP="007450D9">
            <w:pPr>
              <w:pStyle w:val="Paragraphedeliste"/>
              <w:numPr>
                <w:ilvl w:val="0"/>
                <w:numId w:val="138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Toegepaste audiovisuele communicatie</w:t>
            </w:r>
          </w:p>
          <w:p w:rsidR="006A35B0" w:rsidRDefault="006A35B0" w:rsidP="007450D9">
            <w:pPr>
              <w:pStyle w:val="Paragraphedeliste"/>
              <w:numPr>
                <w:ilvl w:val="0"/>
                <w:numId w:val="138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Zorgberbreding en remediërend leren</w:t>
            </w:r>
          </w:p>
          <w:p w:rsidR="004B3737" w:rsidRPr="007450D9" w:rsidRDefault="004B3737" w:rsidP="004B3737">
            <w:pPr>
              <w:pStyle w:val="Paragraphedeliste"/>
              <w:rPr>
                <w:rFonts w:asciiTheme="minorHAnsi" w:hAnsiTheme="minorHAnsi"/>
                <w:sz w:val="24"/>
                <w:szCs w:val="24"/>
                <w:lang w:val="nl-BE"/>
              </w:rPr>
            </w:pPr>
          </w:p>
        </w:tc>
      </w:tr>
      <w:tr w:rsidR="00BC3136" w:rsidRPr="00546510" w:rsidTr="006A35B0">
        <w:tc>
          <w:tcPr>
            <w:tcW w:w="12950" w:type="dxa"/>
            <w:shd w:val="clear" w:color="auto" w:fill="DBE5F1" w:themeFill="accent1" w:themeFillTint="33"/>
          </w:tcPr>
          <w:p w:rsidR="00BC3136" w:rsidRDefault="006A35B0" w:rsidP="006A35B0">
            <w:pPr>
              <w:pStyle w:val="Paragraphedeliste"/>
              <w:jc w:val="center"/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Postgraduaat</w:t>
            </w:r>
          </w:p>
        </w:tc>
      </w:tr>
      <w:tr w:rsidR="006A35B0" w:rsidRPr="00546510" w:rsidTr="00546510">
        <w:tc>
          <w:tcPr>
            <w:tcW w:w="12950" w:type="dxa"/>
          </w:tcPr>
          <w:p w:rsidR="006A35B0" w:rsidRDefault="006A35B0" w:rsidP="006A35B0">
            <w:pPr>
              <w:pStyle w:val="Paragraphedeliste"/>
              <w:numPr>
                <w:ilvl w:val="0"/>
                <w:numId w:val="138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Client –centered spelcounseling</w:t>
            </w:r>
          </w:p>
          <w:p w:rsidR="006A35B0" w:rsidRDefault="006A35B0" w:rsidP="006A35B0">
            <w:pPr>
              <w:pStyle w:val="Paragraphedeliste"/>
              <w:numPr>
                <w:ilvl w:val="0"/>
                <w:numId w:val="138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Diabetes educator</w:t>
            </w:r>
          </w:p>
          <w:p w:rsidR="006A35B0" w:rsidRDefault="006A35B0" w:rsidP="006A35B0">
            <w:pPr>
              <w:pStyle w:val="Paragraphedeliste"/>
              <w:numPr>
                <w:ilvl w:val="0"/>
                <w:numId w:val="138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Ernergie coordinator</w:t>
            </w:r>
          </w:p>
          <w:p w:rsidR="006A35B0" w:rsidRDefault="006A35B0" w:rsidP="006A35B0">
            <w:pPr>
              <w:pStyle w:val="Paragraphedeliste"/>
              <w:numPr>
                <w:ilvl w:val="0"/>
                <w:numId w:val="138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Forensische psychodiagnostiek &amp; consulting</w:t>
            </w:r>
          </w:p>
          <w:p w:rsidR="006A35B0" w:rsidRDefault="006A35B0" w:rsidP="006A35B0">
            <w:pPr>
              <w:pStyle w:val="Paragraphedeliste"/>
              <w:numPr>
                <w:ilvl w:val="0"/>
                <w:numId w:val="138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Gedrags counseling</w:t>
            </w:r>
          </w:p>
          <w:p w:rsidR="006A35B0" w:rsidRDefault="006A35B0" w:rsidP="006A35B0">
            <w:pPr>
              <w:pStyle w:val="Paragraphedeliste"/>
              <w:numPr>
                <w:ilvl w:val="0"/>
                <w:numId w:val="138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Intercuturele transities</w:t>
            </w:r>
          </w:p>
          <w:p w:rsidR="006A35B0" w:rsidRDefault="006A35B0" w:rsidP="006A35B0">
            <w:pPr>
              <w:pStyle w:val="Paragraphedeliste"/>
              <w:numPr>
                <w:ilvl w:val="0"/>
                <w:numId w:val="138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Interraction teacher</w:t>
            </w:r>
          </w:p>
          <w:p w:rsidR="006A35B0" w:rsidRDefault="006A35B0" w:rsidP="006A35B0">
            <w:pPr>
              <w:pStyle w:val="Paragraphedeliste"/>
              <w:numPr>
                <w:ilvl w:val="0"/>
                <w:numId w:val="138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Internationale researchjournalistiek</w:t>
            </w:r>
          </w:p>
          <w:p w:rsidR="006A35B0" w:rsidRDefault="006A35B0" w:rsidP="006A35B0">
            <w:pPr>
              <w:pStyle w:val="Paragraphedeliste"/>
              <w:numPr>
                <w:ilvl w:val="0"/>
                <w:numId w:val="138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Lestechonoloog/ international welding technologist</w:t>
            </w:r>
          </w:p>
          <w:p w:rsidR="006A35B0" w:rsidRDefault="006A35B0" w:rsidP="006A35B0">
            <w:pPr>
              <w:pStyle w:val="Paragraphedeliste"/>
              <w:numPr>
                <w:ilvl w:val="0"/>
                <w:numId w:val="138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Leercoach voor het secundair onderwijs</w:t>
            </w:r>
          </w:p>
          <w:p w:rsidR="006A35B0" w:rsidRDefault="006A35B0" w:rsidP="006A35B0">
            <w:pPr>
              <w:pStyle w:val="Paragraphedeliste"/>
              <w:numPr>
                <w:ilvl w:val="0"/>
                <w:numId w:val="138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Leerstoornissen</w:t>
            </w:r>
          </w:p>
          <w:p w:rsidR="006A35B0" w:rsidRDefault="006A35B0" w:rsidP="006A35B0">
            <w:pPr>
              <w:pStyle w:val="Paragraphedeliste"/>
              <w:numPr>
                <w:ilvl w:val="0"/>
                <w:numId w:val="138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Leiderschap in zorg</w:t>
            </w:r>
          </w:p>
          <w:p w:rsidR="006A35B0" w:rsidRDefault="006A35B0" w:rsidP="006A35B0">
            <w:pPr>
              <w:pStyle w:val="Paragraphedeliste"/>
              <w:numPr>
                <w:ilvl w:val="0"/>
                <w:numId w:val="138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Meertdigheid</w:t>
            </w:r>
          </w:p>
          <w:p w:rsidR="006A35B0" w:rsidRDefault="006A35B0" w:rsidP="006A35B0">
            <w:pPr>
              <w:pStyle w:val="Paragraphedeliste"/>
              <w:numPr>
                <w:ilvl w:val="0"/>
                <w:numId w:val="138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Mento in stage &amp; annvangsbegeleiding</w:t>
            </w:r>
          </w:p>
          <w:p w:rsidR="006A35B0" w:rsidRDefault="006A35B0" w:rsidP="006A35B0">
            <w:pPr>
              <w:pStyle w:val="Paragraphedeliste"/>
              <w:numPr>
                <w:ilvl w:val="0"/>
                <w:numId w:val="138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Nederland, voor anderstaliger</w:t>
            </w:r>
          </w:p>
          <w:p w:rsidR="006A35B0" w:rsidRDefault="006A35B0" w:rsidP="006A35B0">
            <w:pPr>
              <w:pStyle w:val="Paragraphedeliste"/>
              <w:numPr>
                <w:ilvl w:val="0"/>
                <w:numId w:val="138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Neuropsychologische diagnostiek &amp; consulting</w:t>
            </w:r>
          </w:p>
          <w:p w:rsidR="006A35B0" w:rsidRDefault="006A35B0" w:rsidP="006A35B0">
            <w:pPr>
              <w:pStyle w:val="Paragraphedeliste"/>
              <w:numPr>
                <w:ilvl w:val="0"/>
                <w:numId w:val="138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Omgaan met kinderen &amp; jongeren met een autismespectrum stoornis</w:t>
            </w:r>
          </w:p>
          <w:p w:rsidR="006A35B0" w:rsidRDefault="006A35B0" w:rsidP="006A35B0">
            <w:pPr>
              <w:pStyle w:val="Paragraphedeliste"/>
              <w:numPr>
                <w:ilvl w:val="0"/>
                <w:numId w:val="138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Palliatieve zorg</w:t>
            </w:r>
          </w:p>
          <w:p w:rsidR="006A35B0" w:rsidRDefault="006A35B0" w:rsidP="006A35B0">
            <w:pPr>
              <w:pStyle w:val="Paragraphedeliste"/>
              <w:numPr>
                <w:ilvl w:val="0"/>
                <w:numId w:val="138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lastRenderedPageBreak/>
              <w:t>Preconceptionele zorg</w:t>
            </w:r>
          </w:p>
          <w:p w:rsidR="006A35B0" w:rsidRDefault="006A35B0" w:rsidP="006A35B0">
            <w:pPr>
              <w:pStyle w:val="Paragraphedeliste"/>
              <w:numPr>
                <w:ilvl w:val="0"/>
                <w:numId w:val="138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Psychodiagnostiek</w:t>
            </w:r>
          </w:p>
          <w:p w:rsidR="006A35B0" w:rsidRDefault="006A35B0" w:rsidP="006A35B0">
            <w:pPr>
              <w:pStyle w:val="Paragraphedeliste"/>
              <w:numPr>
                <w:ilvl w:val="0"/>
                <w:numId w:val="138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Relatie – gerins &amp; systeempsychotherapie</w:t>
            </w:r>
          </w:p>
          <w:p w:rsidR="006A35B0" w:rsidRDefault="006A35B0" w:rsidP="006A35B0">
            <w:pPr>
              <w:pStyle w:val="Paragraphedeliste"/>
              <w:numPr>
                <w:ilvl w:val="0"/>
                <w:numId w:val="138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Space &amp; service design</w:t>
            </w:r>
          </w:p>
          <w:p w:rsidR="006A35B0" w:rsidRDefault="006A35B0" w:rsidP="006A35B0">
            <w:pPr>
              <w:pStyle w:val="Paragraphedeliste"/>
              <w:numPr>
                <w:ilvl w:val="0"/>
                <w:numId w:val="138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Stem</w:t>
            </w:r>
          </w:p>
          <w:p w:rsidR="006A35B0" w:rsidRDefault="006A35B0" w:rsidP="006A35B0">
            <w:pPr>
              <w:pStyle w:val="Paragraphedeliste"/>
              <w:numPr>
                <w:ilvl w:val="0"/>
                <w:numId w:val="138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Systeem counselting</w:t>
            </w:r>
          </w:p>
          <w:p w:rsidR="00115D48" w:rsidRPr="00115D48" w:rsidRDefault="006A35B0" w:rsidP="00115D48">
            <w:pPr>
              <w:pStyle w:val="Paragraphedeliste"/>
              <w:numPr>
                <w:ilvl w:val="0"/>
                <w:numId w:val="138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Vloeiendheid</w:t>
            </w:r>
          </w:p>
          <w:p w:rsidR="006A35B0" w:rsidRDefault="00115D48" w:rsidP="006A35B0">
            <w:pPr>
              <w:pStyle w:val="Paragraphedeliste"/>
              <w:numPr>
                <w:ilvl w:val="0"/>
                <w:numId w:val="138"/>
              </w:num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W</w:t>
            </w:r>
            <w:r w:rsidR="006A35B0">
              <w:rPr>
                <w:rFonts w:asciiTheme="minorHAnsi" w:hAnsiTheme="minorHAnsi"/>
                <w:sz w:val="24"/>
                <w:szCs w:val="24"/>
                <w:lang w:val="nl-BE"/>
              </w:rPr>
              <w:t>ondzorgconsulent</w:t>
            </w:r>
          </w:p>
          <w:p w:rsidR="00115D48" w:rsidRDefault="00115D48" w:rsidP="00115D48">
            <w:pPr>
              <w:pStyle w:val="Paragraphedeliste"/>
              <w:rPr>
                <w:rFonts w:asciiTheme="minorHAnsi" w:hAnsiTheme="minorHAnsi"/>
                <w:sz w:val="24"/>
                <w:szCs w:val="24"/>
                <w:lang w:val="nl-BE"/>
              </w:rPr>
            </w:pPr>
          </w:p>
        </w:tc>
      </w:tr>
    </w:tbl>
    <w:p w:rsidR="00115D48" w:rsidRDefault="00115D48">
      <w:pPr>
        <w:rPr>
          <w:lang w:val="nl-BE"/>
        </w:rPr>
      </w:pPr>
    </w:p>
    <w:p w:rsidR="00785D7C" w:rsidRDefault="00785D7C">
      <w:pPr>
        <w:spacing w:after="200" w:line="276" w:lineRule="auto"/>
        <w:rPr>
          <w:lang w:val="nl-BE"/>
        </w:rPr>
      </w:pPr>
      <w:r>
        <w:rPr>
          <w:lang w:val="nl-BE"/>
        </w:rPr>
        <w:br w:type="page"/>
      </w:r>
    </w:p>
    <w:p w:rsidR="00F200FD" w:rsidRDefault="00F200FD" w:rsidP="00115D48">
      <w:pPr>
        <w:spacing w:after="200" w:line="276" w:lineRule="auto"/>
        <w:rPr>
          <w:lang w:val="nl-BE"/>
        </w:rPr>
      </w:pPr>
    </w:p>
    <w:p w:rsidR="00785D7C" w:rsidRDefault="00785D7C" w:rsidP="00115D48">
      <w:pPr>
        <w:spacing w:after="200" w:line="276" w:lineRule="auto"/>
        <w:rPr>
          <w:lang w:val="nl-BE"/>
        </w:rPr>
      </w:pPr>
    </w:p>
    <w:p w:rsidR="00785D7C" w:rsidRDefault="00785D7C" w:rsidP="00115D48">
      <w:pPr>
        <w:spacing w:after="200" w:line="276" w:lineRule="auto"/>
        <w:rPr>
          <w:lang w:val="nl-BE"/>
        </w:rPr>
      </w:pPr>
    </w:p>
    <w:p w:rsidR="00785D7C" w:rsidRDefault="00785D7C" w:rsidP="00115D48">
      <w:pPr>
        <w:spacing w:after="200" w:line="276" w:lineRule="auto"/>
        <w:rPr>
          <w:lang w:val="nl-BE"/>
        </w:rPr>
      </w:pPr>
    </w:p>
    <w:p w:rsidR="00785D7C" w:rsidRDefault="00785D7C" w:rsidP="00115D48">
      <w:pPr>
        <w:spacing w:after="200" w:line="276" w:lineRule="auto"/>
        <w:rPr>
          <w:lang w:val="nl-BE"/>
        </w:rPr>
      </w:pPr>
    </w:p>
    <w:p w:rsidR="00785D7C" w:rsidRDefault="00785D7C" w:rsidP="00115D48">
      <w:pPr>
        <w:spacing w:after="200" w:line="276" w:lineRule="auto"/>
        <w:rPr>
          <w:lang w:val="nl-BE"/>
        </w:rPr>
      </w:pPr>
    </w:p>
    <w:p w:rsidR="00785D7C" w:rsidRDefault="00785D7C" w:rsidP="00115D48">
      <w:pPr>
        <w:spacing w:after="200" w:line="276" w:lineRule="auto"/>
        <w:rPr>
          <w:lang w:val="nl-BE"/>
        </w:rPr>
      </w:pPr>
    </w:p>
    <w:p w:rsidR="00785D7C" w:rsidRDefault="00785D7C" w:rsidP="00115D48">
      <w:pPr>
        <w:spacing w:after="200" w:line="276" w:lineRule="auto"/>
        <w:rPr>
          <w:lang w:val="nl-BE"/>
        </w:rPr>
      </w:pPr>
    </w:p>
    <w:p w:rsidR="00785D7C" w:rsidRDefault="00785D7C" w:rsidP="00115D48">
      <w:pPr>
        <w:spacing w:after="200" w:line="276" w:lineRule="auto"/>
        <w:rPr>
          <w:lang w:val="nl-BE"/>
        </w:rPr>
      </w:pPr>
    </w:p>
    <w:p w:rsidR="00785D7C" w:rsidRPr="00785D7C" w:rsidRDefault="00785D7C" w:rsidP="00785D7C">
      <w:pPr>
        <w:shd w:val="clear" w:color="auto" w:fill="800080"/>
        <w:tabs>
          <w:tab w:val="left" w:pos="3119"/>
        </w:tabs>
        <w:jc w:val="center"/>
        <w:rPr>
          <w:rFonts w:ascii="Arial" w:hAnsi="Arial"/>
          <w:b/>
          <w:sz w:val="72"/>
          <w:szCs w:val="72"/>
          <w:lang w:val="nl-BE" w:eastAsia="en-US"/>
        </w:rPr>
      </w:pPr>
      <w:r w:rsidRPr="00785D7C">
        <w:rPr>
          <w:rFonts w:ascii="Arial" w:hAnsi="Arial"/>
          <w:b/>
          <w:sz w:val="72"/>
          <w:szCs w:val="72"/>
          <w:lang w:val="nl-BE" w:eastAsia="en-US"/>
        </w:rPr>
        <w:t>UNIVERSITAIRE INSTELLINGEN</w:t>
      </w:r>
    </w:p>
    <w:p w:rsidR="00785D7C" w:rsidRDefault="00785D7C">
      <w:pPr>
        <w:spacing w:after="200" w:line="276" w:lineRule="auto"/>
        <w:rPr>
          <w:lang w:val="nl-BE"/>
        </w:rPr>
      </w:pPr>
      <w:r>
        <w:rPr>
          <w:lang w:val="nl-BE"/>
        </w:rPr>
        <w:br w:type="page"/>
      </w:r>
    </w:p>
    <w:tbl>
      <w:tblPr>
        <w:tblStyle w:val="Grilledutableau1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785D7C" w:rsidRPr="00785D7C" w:rsidTr="00986242">
        <w:tc>
          <w:tcPr>
            <w:tcW w:w="13176" w:type="dxa"/>
          </w:tcPr>
          <w:p w:rsidR="00785D7C" w:rsidRPr="00785D7C" w:rsidRDefault="00785D7C" w:rsidP="00785D7C">
            <w:pPr>
              <w:keepNext/>
              <w:outlineLvl w:val="0"/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nl-BE" w:eastAsia="en-US"/>
              </w:rPr>
            </w:pPr>
            <w:r w:rsidRPr="00785D7C"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nl-BE" w:eastAsia="en-US"/>
              </w:rPr>
              <w:lastRenderedPageBreak/>
              <w:t>Vrije Universiteit Brussel</w:t>
            </w:r>
          </w:p>
          <w:p w:rsidR="00785D7C" w:rsidRPr="00785D7C" w:rsidRDefault="00785D7C" w:rsidP="00785D7C">
            <w:pPr>
              <w:rPr>
                <w:rFonts w:asciiTheme="minorHAnsi" w:eastAsiaTheme="minorHAnsi" w:hAnsiTheme="minorHAnsi" w:cstheme="minorHAnsi"/>
                <w:color w:val="002060"/>
                <w:sz w:val="24"/>
                <w:szCs w:val="24"/>
                <w:lang w:val="nl-BE" w:eastAsia="en-US"/>
              </w:rPr>
            </w:pPr>
            <w:r w:rsidRPr="00785D7C">
              <w:rPr>
                <w:rFonts w:asciiTheme="minorHAnsi" w:eastAsiaTheme="minorHAnsi" w:hAnsiTheme="minorHAnsi" w:cstheme="minorHAnsi"/>
                <w:color w:val="002060"/>
                <w:sz w:val="24"/>
                <w:szCs w:val="24"/>
                <w:lang w:val="nl-BE" w:eastAsia="en-US"/>
              </w:rPr>
              <w:t>Pleinlaan 2</w:t>
            </w:r>
          </w:p>
          <w:p w:rsidR="00785D7C" w:rsidRPr="00785D7C" w:rsidRDefault="00785D7C" w:rsidP="00785D7C">
            <w:pPr>
              <w:rPr>
                <w:rFonts w:asciiTheme="minorHAnsi" w:eastAsiaTheme="minorHAnsi" w:hAnsiTheme="minorHAnsi" w:cstheme="minorHAnsi"/>
                <w:color w:val="002060"/>
                <w:sz w:val="24"/>
                <w:szCs w:val="24"/>
                <w:lang w:val="nl-BE" w:eastAsia="en-US"/>
              </w:rPr>
            </w:pPr>
            <w:r w:rsidRPr="00785D7C">
              <w:rPr>
                <w:rFonts w:asciiTheme="minorHAnsi" w:eastAsiaTheme="minorHAnsi" w:hAnsiTheme="minorHAnsi" w:cstheme="minorHAnsi"/>
                <w:color w:val="002060"/>
                <w:sz w:val="24"/>
                <w:szCs w:val="24"/>
                <w:lang w:val="nl-BE" w:eastAsia="en-US"/>
              </w:rPr>
              <w:t>1050</w:t>
            </w:r>
            <w:r w:rsidRPr="00785D7C">
              <w:rPr>
                <w:rFonts w:asciiTheme="minorHAnsi" w:eastAsiaTheme="minorHAnsi" w:hAnsiTheme="minorHAnsi" w:cstheme="minorHAnsi"/>
                <w:color w:val="002060"/>
                <w:sz w:val="24"/>
                <w:szCs w:val="24"/>
                <w:lang w:val="nl-BE" w:eastAsia="en-US"/>
              </w:rPr>
              <w:tab/>
              <w:t>BRUSSEL</w:t>
            </w:r>
          </w:p>
          <w:p w:rsidR="00785D7C" w:rsidRPr="00785D7C" w:rsidRDefault="00785D7C" w:rsidP="00785D7C">
            <w:pPr>
              <w:rPr>
                <w:rFonts w:asciiTheme="minorHAnsi" w:eastAsiaTheme="minorHAnsi" w:hAnsiTheme="minorHAnsi" w:cstheme="minorBidi"/>
                <w:sz w:val="22"/>
                <w:szCs w:val="22"/>
                <w:lang w:val="nl-BE" w:eastAsia="en-US"/>
              </w:rPr>
            </w:pPr>
          </w:p>
        </w:tc>
      </w:tr>
      <w:tr w:rsidR="00785D7C" w:rsidRPr="00785D7C" w:rsidTr="00986242">
        <w:tc>
          <w:tcPr>
            <w:tcW w:w="13176" w:type="dxa"/>
          </w:tcPr>
          <w:p w:rsidR="00785D7C" w:rsidRPr="00785D7C" w:rsidRDefault="00785D7C" w:rsidP="00785D7C">
            <w:pPr>
              <w:keepNext/>
              <w:outlineLvl w:val="0"/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nl-BE" w:eastAsia="en-US"/>
              </w:rPr>
            </w:pPr>
            <w:r w:rsidRPr="00785D7C"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nl-BE" w:eastAsia="en-US"/>
              </w:rPr>
              <w:t>Katholieke Universiteit Brussel</w:t>
            </w:r>
          </w:p>
          <w:p w:rsidR="00785D7C" w:rsidRPr="00785D7C" w:rsidRDefault="00785D7C" w:rsidP="00785D7C">
            <w:pPr>
              <w:rPr>
                <w:rFonts w:asciiTheme="minorHAnsi" w:eastAsiaTheme="minorHAnsi" w:hAnsiTheme="minorHAnsi" w:cstheme="minorHAnsi"/>
                <w:color w:val="002060"/>
                <w:sz w:val="24"/>
                <w:szCs w:val="24"/>
                <w:lang w:val="nl-BE" w:eastAsia="en-US"/>
              </w:rPr>
            </w:pPr>
            <w:r w:rsidRPr="00785D7C">
              <w:rPr>
                <w:rFonts w:asciiTheme="minorHAnsi" w:eastAsiaTheme="minorHAnsi" w:hAnsiTheme="minorHAnsi" w:cstheme="minorHAnsi"/>
                <w:color w:val="002060"/>
                <w:sz w:val="24"/>
                <w:szCs w:val="24"/>
                <w:lang w:val="nl-BE" w:eastAsia="en-US"/>
              </w:rPr>
              <w:t>Vrijheidslaan 17</w:t>
            </w:r>
          </w:p>
          <w:p w:rsidR="00785D7C" w:rsidRPr="00785D7C" w:rsidRDefault="00785D7C" w:rsidP="00785D7C">
            <w:pPr>
              <w:rPr>
                <w:rFonts w:asciiTheme="minorHAnsi" w:eastAsiaTheme="minorHAnsi" w:hAnsiTheme="minorHAnsi" w:cstheme="minorBidi"/>
                <w:color w:val="002060"/>
                <w:sz w:val="22"/>
                <w:szCs w:val="22"/>
                <w:lang w:val="nl-BE" w:eastAsia="en-US"/>
              </w:rPr>
            </w:pPr>
            <w:r w:rsidRPr="00785D7C">
              <w:rPr>
                <w:rFonts w:asciiTheme="minorHAnsi" w:eastAsiaTheme="minorHAnsi" w:hAnsiTheme="minorHAnsi" w:cstheme="minorHAnsi"/>
                <w:color w:val="002060"/>
                <w:sz w:val="24"/>
                <w:szCs w:val="24"/>
                <w:lang w:val="nl-BE" w:eastAsia="en-US"/>
              </w:rPr>
              <w:t>1081</w:t>
            </w:r>
            <w:r w:rsidRPr="00785D7C">
              <w:rPr>
                <w:rFonts w:asciiTheme="minorHAnsi" w:eastAsiaTheme="minorHAnsi" w:hAnsiTheme="minorHAnsi" w:cstheme="minorHAnsi"/>
                <w:color w:val="002060"/>
                <w:sz w:val="24"/>
                <w:szCs w:val="24"/>
                <w:lang w:val="nl-BE" w:eastAsia="en-US"/>
              </w:rPr>
              <w:tab/>
              <w:t>BRUSSEL</w:t>
            </w:r>
            <w:r w:rsidRPr="00785D7C">
              <w:rPr>
                <w:rFonts w:asciiTheme="minorHAnsi" w:eastAsiaTheme="minorHAnsi" w:hAnsiTheme="minorHAnsi" w:cstheme="minorBidi"/>
                <w:color w:val="002060"/>
                <w:sz w:val="22"/>
                <w:szCs w:val="22"/>
                <w:lang w:val="nl-BE" w:eastAsia="en-US"/>
              </w:rPr>
              <w:t xml:space="preserve"> </w:t>
            </w:r>
          </w:p>
          <w:p w:rsidR="00785D7C" w:rsidRPr="00785D7C" w:rsidRDefault="00785D7C" w:rsidP="00785D7C">
            <w:pPr>
              <w:rPr>
                <w:rFonts w:asciiTheme="minorHAnsi" w:eastAsiaTheme="minorHAnsi" w:hAnsiTheme="minorHAnsi" w:cstheme="minorBidi"/>
                <w:color w:val="002060"/>
                <w:sz w:val="22"/>
                <w:szCs w:val="22"/>
                <w:lang w:val="nl-BE" w:eastAsia="en-US"/>
              </w:rPr>
            </w:pPr>
          </w:p>
        </w:tc>
      </w:tr>
      <w:tr w:rsidR="00785D7C" w:rsidRPr="00785D7C" w:rsidTr="00986242">
        <w:tc>
          <w:tcPr>
            <w:tcW w:w="13176" w:type="dxa"/>
          </w:tcPr>
          <w:p w:rsidR="00785D7C" w:rsidRPr="00785D7C" w:rsidRDefault="00785D7C" w:rsidP="00785D7C">
            <w:pPr>
              <w:keepNext/>
              <w:outlineLvl w:val="0"/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nl-BE" w:eastAsia="en-US"/>
              </w:rPr>
            </w:pPr>
            <w:r w:rsidRPr="00785D7C"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nl-BE" w:eastAsia="en-US"/>
              </w:rPr>
              <w:t>Universiteit Antwerpen</w:t>
            </w:r>
          </w:p>
          <w:p w:rsidR="00785D7C" w:rsidRPr="00785D7C" w:rsidRDefault="00785D7C" w:rsidP="00785D7C">
            <w:pPr>
              <w:rPr>
                <w:rFonts w:asciiTheme="minorHAnsi" w:eastAsiaTheme="minorHAnsi" w:hAnsiTheme="minorHAnsi" w:cstheme="minorHAnsi"/>
                <w:color w:val="002060"/>
                <w:sz w:val="24"/>
                <w:szCs w:val="24"/>
                <w:lang w:val="nl-BE" w:eastAsia="en-US"/>
              </w:rPr>
            </w:pPr>
            <w:r w:rsidRPr="00785D7C">
              <w:rPr>
                <w:rFonts w:asciiTheme="minorHAnsi" w:eastAsiaTheme="minorHAnsi" w:hAnsiTheme="minorHAnsi" w:cstheme="minorHAnsi"/>
                <w:color w:val="002060"/>
                <w:sz w:val="24"/>
                <w:szCs w:val="24"/>
                <w:lang w:val="nl-BE" w:eastAsia="en-US"/>
              </w:rPr>
              <w:t>Prinsstraat 13</w:t>
            </w:r>
          </w:p>
          <w:p w:rsidR="00785D7C" w:rsidRPr="00785D7C" w:rsidRDefault="00785D7C" w:rsidP="00785D7C">
            <w:pPr>
              <w:rPr>
                <w:rFonts w:asciiTheme="minorHAnsi" w:eastAsiaTheme="minorHAnsi" w:hAnsiTheme="minorHAnsi" w:cstheme="minorHAnsi"/>
                <w:color w:val="002060"/>
                <w:sz w:val="24"/>
                <w:szCs w:val="24"/>
                <w:lang w:val="nl-BE" w:eastAsia="en-US"/>
              </w:rPr>
            </w:pPr>
            <w:r w:rsidRPr="00785D7C">
              <w:rPr>
                <w:rFonts w:asciiTheme="minorHAnsi" w:eastAsiaTheme="minorHAnsi" w:hAnsiTheme="minorHAnsi" w:cstheme="minorHAnsi"/>
                <w:color w:val="002060"/>
                <w:sz w:val="24"/>
                <w:szCs w:val="24"/>
                <w:lang w:val="nl-BE" w:eastAsia="en-US"/>
              </w:rPr>
              <w:t>2000</w:t>
            </w:r>
            <w:r w:rsidRPr="00785D7C">
              <w:rPr>
                <w:rFonts w:asciiTheme="minorHAnsi" w:eastAsiaTheme="minorHAnsi" w:hAnsiTheme="minorHAnsi" w:cstheme="minorHAnsi"/>
                <w:color w:val="002060"/>
                <w:sz w:val="24"/>
                <w:szCs w:val="24"/>
                <w:lang w:val="nl-BE" w:eastAsia="en-US"/>
              </w:rPr>
              <w:tab/>
              <w:t>ANTWERPEN</w:t>
            </w:r>
          </w:p>
          <w:p w:rsidR="00785D7C" w:rsidRPr="00785D7C" w:rsidRDefault="00785D7C" w:rsidP="00785D7C">
            <w:pPr>
              <w:rPr>
                <w:rFonts w:asciiTheme="minorHAnsi" w:eastAsiaTheme="minorHAnsi" w:hAnsiTheme="minorHAnsi" w:cstheme="minorHAnsi"/>
                <w:sz w:val="24"/>
                <w:szCs w:val="24"/>
                <w:lang w:val="en-US" w:eastAsia="en-US"/>
              </w:rPr>
            </w:pPr>
          </w:p>
        </w:tc>
      </w:tr>
      <w:tr w:rsidR="00785D7C" w:rsidRPr="00785D7C" w:rsidTr="00986242">
        <w:tc>
          <w:tcPr>
            <w:tcW w:w="13176" w:type="dxa"/>
          </w:tcPr>
          <w:p w:rsidR="00785D7C" w:rsidRPr="00785D7C" w:rsidRDefault="00785D7C" w:rsidP="00785D7C">
            <w:pPr>
              <w:keepNext/>
              <w:outlineLvl w:val="0"/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nl-BE" w:eastAsia="en-US"/>
              </w:rPr>
            </w:pPr>
            <w:r w:rsidRPr="00785D7C"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nl-BE" w:eastAsia="en-US"/>
              </w:rPr>
              <w:t>Katholieke Universiteit Leuven</w:t>
            </w:r>
          </w:p>
          <w:p w:rsidR="00785D7C" w:rsidRPr="00785D7C" w:rsidRDefault="00785D7C" w:rsidP="00785D7C">
            <w:pPr>
              <w:rPr>
                <w:rFonts w:asciiTheme="minorHAnsi" w:eastAsiaTheme="minorHAnsi" w:hAnsiTheme="minorHAnsi" w:cstheme="minorHAnsi"/>
                <w:color w:val="002060"/>
                <w:sz w:val="24"/>
                <w:szCs w:val="24"/>
                <w:lang w:val="nl-BE" w:eastAsia="en-US"/>
              </w:rPr>
            </w:pPr>
            <w:r w:rsidRPr="00785D7C">
              <w:rPr>
                <w:rFonts w:asciiTheme="minorHAnsi" w:eastAsiaTheme="minorHAnsi" w:hAnsiTheme="minorHAnsi" w:cstheme="minorHAnsi"/>
                <w:color w:val="002060"/>
                <w:sz w:val="24"/>
                <w:szCs w:val="24"/>
                <w:lang w:val="nl-BE" w:eastAsia="en-US"/>
              </w:rPr>
              <w:t>Naamsestraat 63</w:t>
            </w:r>
          </w:p>
          <w:p w:rsidR="00785D7C" w:rsidRPr="00785D7C" w:rsidRDefault="00785D7C" w:rsidP="00785D7C">
            <w:pPr>
              <w:rPr>
                <w:rFonts w:asciiTheme="minorHAnsi" w:eastAsiaTheme="minorHAnsi" w:hAnsiTheme="minorHAnsi" w:cstheme="minorHAnsi"/>
                <w:color w:val="002060"/>
                <w:sz w:val="24"/>
                <w:szCs w:val="24"/>
                <w:lang w:val="nl-BE" w:eastAsia="en-US"/>
              </w:rPr>
            </w:pPr>
            <w:r w:rsidRPr="00785D7C">
              <w:rPr>
                <w:rFonts w:asciiTheme="minorHAnsi" w:eastAsiaTheme="minorHAnsi" w:hAnsiTheme="minorHAnsi" w:cstheme="minorHAnsi"/>
                <w:color w:val="002060"/>
                <w:sz w:val="24"/>
                <w:szCs w:val="24"/>
                <w:lang w:val="nl-BE" w:eastAsia="en-US"/>
              </w:rPr>
              <w:t>3000</w:t>
            </w:r>
            <w:r w:rsidRPr="00785D7C">
              <w:rPr>
                <w:rFonts w:asciiTheme="minorHAnsi" w:eastAsiaTheme="minorHAnsi" w:hAnsiTheme="minorHAnsi" w:cstheme="minorHAnsi"/>
                <w:color w:val="002060"/>
                <w:sz w:val="24"/>
                <w:szCs w:val="24"/>
                <w:lang w:val="nl-BE" w:eastAsia="en-US"/>
              </w:rPr>
              <w:tab/>
              <w:t>LEUVEN</w:t>
            </w:r>
            <w:r w:rsidRPr="00785D7C">
              <w:rPr>
                <w:rFonts w:asciiTheme="minorHAnsi" w:eastAsiaTheme="minorHAnsi" w:hAnsiTheme="minorHAnsi" w:cstheme="minorHAnsi"/>
                <w:color w:val="002060"/>
                <w:sz w:val="24"/>
                <w:szCs w:val="24"/>
                <w:lang w:val="nl-BE" w:eastAsia="en-US"/>
              </w:rPr>
              <w:tab/>
            </w:r>
          </w:p>
          <w:p w:rsidR="00785D7C" w:rsidRPr="00785D7C" w:rsidRDefault="00785D7C" w:rsidP="00785D7C">
            <w:pPr>
              <w:rPr>
                <w:rFonts w:asciiTheme="minorHAnsi" w:eastAsiaTheme="minorHAnsi" w:hAnsiTheme="minorHAnsi" w:cstheme="minorHAnsi"/>
                <w:color w:val="002060"/>
                <w:sz w:val="24"/>
                <w:szCs w:val="24"/>
                <w:lang w:val="nl-BE" w:eastAsia="en-US"/>
              </w:rPr>
            </w:pPr>
          </w:p>
        </w:tc>
      </w:tr>
      <w:tr w:rsidR="00785D7C" w:rsidRPr="00785D7C" w:rsidTr="00986242">
        <w:tc>
          <w:tcPr>
            <w:tcW w:w="13176" w:type="dxa"/>
          </w:tcPr>
          <w:p w:rsidR="00785D7C" w:rsidRPr="00785D7C" w:rsidRDefault="00785D7C" w:rsidP="00785D7C">
            <w:pPr>
              <w:keepNext/>
              <w:outlineLvl w:val="0"/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nl-BE" w:eastAsia="en-US"/>
              </w:rPr>
            </w:pPr>
            <w:r w:rsidRPr="00785D7C"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nl-BE" w:eastAsia="en-US"/>
              </w:rPr>
              <w:t>Katholieke Universiteit Leuven</w:t>
            </w:r>
          </w:p>
          <w:p w:rsidR="00785D7C" w:rsidRPr="00785D7C" w:rsidRDefault="00785D7C" w:rsidP="00785D7C">
            <w:pPr>
              <w:rPr>
                <w:rFonts w:asciiTheme="minorHAnsi" w:eastAsiaTheme="minorHAnsi" w:hAnsiTheme="minorHAnsi" w:cstheme="minorHAnsi"/>
                <w:color w:val="002060"/>
                <w:sz w:val="24"/>
                <w:szCs w:val="24"/>
                <w:lang w:val="nl-BE" w:eastAsia="en-US"/>
              </w:rPr>
            </w:pPr>
            <w:r w:rsidRPr="00785D7C">
              <w:rPr>
                <w:rFonts w:asciiTheme="minorHAnsi" w:eastAsiaTheme="minorHAnsi" w:hAnsiTheme="minorHAnsi" w:cstheme="minorHAnsi"/>
                <w:color w:val="002060"/>
                <w:sz w:val="24"/>
                <w:szCs w:val="24"/>
                <w:lang w:val="nl-BE" w:eastAsia="en-US"/>
              </w:rPr>
              <w:t>Etienne Sabbelaan (KULAK) 53</w:t>
            </w:r>
          </w:p>
          <w:p w:rsidR="00785D7C" w:rsidRPr="00785D7C" w:rsidRDefault="00785D7C" w:rsidP="00785D7C">
            <w:pPr>
              <w:rPr>
                <w:rFonts w:asciiTheme="minorHAnsi" w:eastAsiaTheme="minorHAnsi" w:hAnsiTheme="minorHAnsi" w:cstheme="minorHAnsi"/>
                <w:color w:val="002060"/>
                <w:sz w:val="24"/>
                <w:szCs w:val="24"/>
                <w:lang w:val="nl-BE" w:eastAsia="en-US"/>
              </w:rPr>
            </w:pPr>
            <w:r w:rsidRPr="00785D7C">
              <w:rPr>
                <w:rFonts w:asciiTheme="minorHAnsi" w:eastAsiaTheme="minorHAnsi" w:hAnsiTheme="minorHAnsi" w:cstheme="minorHAnsi"/>
                <w:color w:val="002060"/>
                <w:sz w:val="24"/>
                <w:szCs w:val="24"/>
                <w:lang w:val="nl-BE" w:eastAsia="en-US"/>
              </w:rPr>
              <w:t>8500</w:t>
            </w:r>
            <w:r w:rsidRPr="00785D7C">
              <w:rPr>
                <w:rFonts w:asciiTheme="minorHAnsi" w:eastAsiaTheme="minorHAnsi" w:hAnsiTheme="minorHAnsi" w:cstheme="minorHAnsi"/>
                <w:color w:val="002060"/>
                <w:sz w:val="24"/>
                <w:szCs w:val="24"/>
                <w:lang w:val="nl-BE" w:eastAsia="en-US"/>
              </w:rPr>
              <w:tab/>
              <w:t>KORTRIJK</w:t>
            </w:r>
          </w:p>
          <w:p w:rsidR="00785D7C" w:rsidRPr="00785D7C" w:rsidRDefault="00785D7C" w:rsidP="00785D7C">
            <w:pPr>
              <w:rPr>
                <w:rFonts w:asciiTheme="minorHAnsi" w:eastAsiaTheme="minorHAnsi" w:hAnsiTheme="minorHAnsi" w:cstheme="minorHAnsi"/>
                <w:color w:val="002060"/>
                <w:sz w:val="24"/>
                <w:szCs w:val="24"/>
                <w:lang w:val="en-US" w:eastAsia="en-US"/>
              </w:rPr>
            </w:pPr>
          </w:p>
        </w:tc>
      </w:tr>
      <w:tr w:rsidR="00785D7C" w:rsidRPr="00785D7C" w:rsidTr="00986242">
        <w:tc>
          <w:tcPr>
            <w:tcW w:w="13176" w:type="dxa"/>
          </w:tcPr>
          <w:p w:rsidR="00785D7C" w:rsidRPr="00785D7C" w:rsidRDefault="00785D7C" w:rsidP="00785D7C">
            <w:pPr>
              <w:keepNext/>
              <w:outlineLvl w:val="0"/>
              <w:rPr>
                <w:rFonts w:asciiTheme="minorHAnsi" w:hAnsiTheme="minorHAnsi" w:cstheme="minorHAnsi"/>
                <w:b/>
                <w:color w:val="002060"/>
                <w:sz w:val="24"/>
                <w:szCs w:val="24"/>
                <w:lang w:val="nl-BE" w:eastAsia="en-US"/>
              </w:rPr>
            </w:pPr>
            <w:r w:rsidRPr="00785D7C"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nl-BE" w:eastAsia="en-US"/>
              </w:rPr>
              <w:t>Universiteit Hasse</w:t>
            </w:r>
            <w:r w:rsidRPr="00785D7C">
              <w:rPr>
                <w:rFonts w:asciiTheme="minorHAnsi" w:hAnsiTheme="minorHAnsi" w:cstheme="minorHAnsi"/>
                <w:b/>
                <w:color w:val="002060"/>
                <w:sz w:val="24"/>
                <w:szCs w:val="24"/>
                <w:lang w:val="nl-BE" w:eastAsia="en-US"/>
              </w:rPr>
              <w:t>lt</w:t>
            </w:r>
          </w:p>
          <w:p w:rsidR="00785D7C" w:rsidRPr="00785D7C" w:rsidRDefault="00785D7C" w:rsidP="00785D7C">
            <w:pPr>
              <w:rPr>
                <w:rFonts w:asciiTheme="minorHAnsi" w:eastAsiaTheme="minorHAnsi" w:hAnsiTheme="minorHAnsi" w:cstheme="minorHAnsi"/>
                <w:color w:val="002060"/>
                <w:sz w:val="24"/>
                <w:szCs w:val="24"/>
                <w:lang w:val="nl-BE" w:eastAsia="en-US"/>
              </w:rPr>
            </w:pPr>
            <w:r w:rsidRPr="00785D7C">
              <w:rPr>
                <w:rFonts w:asciiTheme="minorHAnsi" w:eastAsiaTheme="minorHAnsi" w:hAnsiTheme="minorHAnsi" w:cstheme="minorHAnsi"/>
                <w:color w:val="002060"/>
                <w:sz w:val="24"/>
                <w:szCs w:val="24"/>
                <w:lang w:val="nl-BE" w:eastAsia="en-US"/>
              </w:rPr>
              <w:t>Agoralaan Gebouw D</w:t>
            </w:r>
          </w:p>
          <w:p w:rsidR="00785D7C" w:rsidRPr="00785D7C" w:rsidRDefault="00785D7C" w:rsidP="00785D7C">
            <w:pPr>
              <w:rPr>
                <w:rFonts w:asciiTheme="minorHAnsi" w:eastAsiaTheme="minorHAnsi" w:hAnsiTheme="minorHAnsi" w:cstheme="minorHAnsi"/>
                <w:color w:val="002060"/>
                <w:sz w:val="24"/>
                <w:szCs w:val="24"/>
                <w:lang w:val="nl-BE" w:eastAsia="en-US"/>
              </w:rPr>
            </w:pPr>
            <w:r w:rsidRPr="00785D7C">
              <w:rPr>
                <w:rFonts w:asciiTheme="minorHAnsi" w:eastAsiaTheme="minorHAnsi" w:hAnsiTheme="minorHAnsi" w:cstheme="minorHAnsi"/>
                <w:color w:val="002060"/>
                <w:sz w:val="24"/>
                <w:szCs w:val="24"/>
                <w:lang w:val="nl-BE" w:eastAsia="en-US"/>
              </w:rPr>
              <w:t>3590</w:t>
            </w:r>
            <w:r w:rsidRPr="00785D7C">
              <w:rPr>
                <w:rFonts w:asciiTheme="minorHAnsi" w:eastAsiaTheme="minorHAnsi" w:hAnsiTheme="minorHAnsi" w:cstheme="minorHAnsi"/>
                <w:color w:val="002060"/>
                <w:sz w:val="24"/>
                <w:szCs w:val="24"/>
                <w:lang w:val="nl-BE" w:eastAsia="en-US"/>
              </w:rPr>
              <w:tab/>
              <w:t>DIEPENBEEK</w:t>
            </w:r>
          </w:p>
          <w:p w:rsidR="00785D7C" w:rsidRPr="00785D7C" w:rsidRDefault="00785D7C" w:rsidP="00785D7C">
            <w:pPr>
              <w:rPr>
                <w:rFonts w:asciiTheme="minorHAnsi" w:eastAsiaTheme="minorHAnsi" w:hAnsiTheme="minorHAnsi" w:cstheme="minorHAnsi"/>
                <w:color w:val="002060"/>
                <w:sz w:val="24"/>
                <w:szCs w:val="24"/>
                <w:lang w:val="nl-BE" w:eastAsia="en-US"/>
              </w:rPr>
            </w:pPr>
          </w:p>
        </w:tc>
      </w:tr>
      <w:tr w:rsidR="00785D7C" w:rsidRPr="00785D7C" w:rsidTr="00986242">
        <w:tc>
          <w:tcPr>
            <w:tcW w:w="13176" w:type="dxa"/>
          </w:tcPr>
          <w:p w:rsidR="00785D7C" w:rsidRPr="00785D7C" w:rsidRDefault="00785D7C" w:rsidP="00785D7C">
            <w:pPr>
              <w:keepNext/>
              <w:outlineLvl w:val="0"/>
              <w:rPr>
                <w:rFonts w:asciiTheme="minorHAnsi" w:hAnsiTheme="minorHAnsi" w:cstheme="minorHAnsi"/>
                <w:b/>
                <w:color w:val="002060"/>
                <w:sz w:val="24"/>
                <w:szCs w:val="24"/>
                <w:lang w:val="nl-BE" w:eastAsia="en-US"/>
              </w:rPr>
            </w:pPr>
            <w:r w:rsidRPr="00785D7C"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nl-BE" w:eastAsia="en-US"/>
              </w:rPr>
              <w:t>Transnationale Universiteit Limbu</w:t>
            </w:r>
            <w:r w:rsidRPr="00785D7C">
              <w:rPr>
                <w:rFonts w:asciiTheme="minorHAnsi" w:hAnsiTheme="minorHAnsi" w:cstheme="minorHAnsi"/>
                <w:b/>
                <w:color w:val="002060"/>
                <w:sz w:val="24"/>
                <w:szCs w:val="24"/>
                <w:lang w:val="nl-BE" w:eastAsia="en-US"/>
              </w:rPr>
              <w:t>rg</w:t>
            </w:r>
          </w:p>
          <w:p w:rsidR="00785D7C" w:rsidRPr="00785D7C" w:rsidRDefault="00785D7C" w:rsidP="00785D7C">
            <w:pPr>
              <w:rPr>
                <w:rFonts w:asciiTheme="minorHAnsi" w:eastAsiaTheme="minorHAnsi" w:hAnsiTheme="minorHAnsi" w:cstheme="minorHAnsi"/>
                <w:color w:val="002060"/>
                <w:sz w:val="24"/>
                <w:szCs w:val="24"/>
                <w:lang w:val="nl-BE" w:eastAsia="en-US"/>
              </w:rPr>
            </w:pPr>
            <w:r w:rsidRPr="00785D7C">
              <w:rPr>
                <w:rFonts w:asciiTheme="minorHAnsi" w:eastAsiaTheme="minorHAnsi" w:hAnsiTheme="minorHAnsi" w:cstheme="minorHAnsi"/>
                <w:color w:val="002060"/>
                <w:sz w:val="24"/>
                <w:szCs w:val="24"/>
                <w:lang w:val="nl-BE" w:eastAsia="en-US"/>
              </w:rPr>
              <w:t>Agoralaan Gebouw D</w:t>
            </w:r>
          </w:p>
          <w:p w:rsidR="00785D7C" w:rsidRPr="00785D7C" w:rsidRDefault="00785D7C" w:rsidP="00785D7C">
            <w:pPr>
              <w:rPr>
                <w:rFonts w:asciiTheme="minorHAnsi" w:eastAsiaTheme="minorHAnsi" w:hAnsiTheme="minorHAnsi" w:cstheme="minorHAnsi"/>
                <w:color w:val="002060"/>
                <w:sz w:val="24"/>
                <w:szCs w:val="24"/>
                <w:lang w:val="nl-BE" w:eastAsia="en-US"/>
              </w:rPr>
            </w:pPr>
            <w:r w:rsidRPr="00785D7C">
              <w:rPr>
                <w:rFonts w:asciiTheme="minorHAnsi" w:eastAsiaTheme="minorHAnsi" w:hAnsiTheme="minorHAnsi" w:cstheme="minorHAnsi"/>
                <w:color w:val="002060"/>
                <w:sz w:val="24"/>
                <w:szCs w:val="24"/>
                <w:lang w:val="nl-BE" w:eastAsia="en-US"/>
              </w:rPr>
              <w:t>3590</w:t>
            </w:r>
            <w:r w:rsidRPr="00785D7C">
              <w:rPr>
                <w:rFonts w:asciiTheme="minorHAnsi" w:eastAsiaTheme="minorHAnsi" w:hAnsiTheme="minorHAnsi" w:cstheme="minorHAnsi"/>
                <w:color w:val="002060"/>
                <w:sz w:val="24"/>
                <w:szCs w:val="24"/>
                <w:lang w:val="nl-BE" w:eastAsia="en-US"/>
              </w:rPr>
              <w:tab/>
              <w:t>DIEPENBEEK</w:t>
            </w:r>
          </w:p>
          <w:p w:rsidR="00785D7C" w:rsidRPr="00785D7C" w:rsidRDefault="00785D7C" w:rsidP="00785D7C">
            <w:pPr>
              <w:rPr>
                <w:rFonts w:asciiTheme="minorHAnsi" w:eastAsiaTheme="minorHAnsi" w:hAnsiTheme="minorHAnsi" w:cstheme="minorHAnsi"/>
                <w:color w:val="002060"/>
                <w:sz w:val="24"/>
                <w:szCs w:val="24"/>
                <w:lang w:val="nl-BE" w:eastAsia="en-US"/>
              </w:rPr>
            </w:pPr>
          </w:p>
        </w:tc>
      </w:tr>
      <w:tr w:rsidR="00785D7C" w:rsidRPr="00785D7C" w:rsidTr="00986242">
        <w:tc>
          <w:tcPr>
            <w:tcW w:w="13176" w:type="dxa"/>
          </w:tcPr>
          <w:p w:rsidR="00785D7C" w:rsidRPr="00785D7C" w:rsidRDefault="00785D7C" w:rsidP="00785D7C">
            <w:pPr>
              <w:keepNext/>
              <w:outlineLvl w:val="0"/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nl-BE" w:eastAsia="en-US"/>
              </w:rPr>
            </w:pPr>
            <w:r w:rsidRPr="00785D7C"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nl-BE" w:eastAsia="en-US"/>
              </w:rPr>
              <w:lastRenderedPageBreak/>
              <w:t>Universiteit Gent</w:t>
            </w:r>
          </w:p>
          <w:p w:rsidR="00785D7C" w:rsidRPr="00785D7C" w:rsidRDefault="00785D7C" w:rsidP="00785D7C">
            <w:pPr>
              <w:rPr>
                <w:rFonts w:asciiTheme="minorHAnsi" w:eastAsiaTheme="minorHAnsi" w:hAnsiTheme="minorHAnsi" w:cstheme="minorHAnsi"/>
                <w:color w:val="002060"/>
                <w:sz w:val="24"/>
                <w:szCs w:val="24"/>
                <w:lang w:val="nl-BE" w:eastAsia="en-US"/>
              </w:rPr>
            </w:pPr>
            <w:r w:rsidRPr="00785D7C">
              <w:rPr>
                <w:rFonts w:asciiTheme="minorHAnsi" w:eastAsiaTheme="minorHAnsi" w:hAnsiTheme="minorHAnsi" w:cstheme="minorHAnsi"/>
                <w:color w:val="002060"/>
                <w:sz w:val="24"/>
                <w:szCs w:val="24"/>
                <w:lang w:val="nl-BE" w:eastAsia="en-US"/>
              </w:rPr>
              <w:t>Sint-Pietersnieuwstraat 25</w:t>
            </w:r>
          </w:p>
          <w:p w:rsidR="00785D7C" w:rsidRPr="00785D7C" w:rsidRDefault="00785D7C" w:rsidP="00785D7C">
            <w:pPr>
              <w:rPr>
                <w:rFonts w:asciiTheme="minorHAnsi" w:eastAsiaTheme="minorHAnsi" w:hAnsiTheme="minorHAnsi" w:cstheme="minorHAnsi"/>
                <w:color w:val="002060"/>
                <w:sz w:val="24"/>
                <w:szCs w:val="24"/>
                <w:lang w:val="nl-BE" w:eastAsia="en-US"/>
              </w:rPr>
            </w:pPr>
            <w:r w:rsidRPr="00785D7C">
              <w:rPr>
                <w:rFonts w:asciiTheme="minorHAnsi" w:eastAsiaTheme="minorHAnsi" w:hAnsiTheme="minorHAnsi" w:cstheme="minorHAnsi"/>
                <w:color w:val="002060"/>
                <w:sz w:val="24"/>
                <w:szCs w:val="24"/>
                <w:lang w:val="nl-BE" w:eastAsia="en-US"/>
              </w:rPr>
              <w:t>9000</w:t>
            </w:r>
            <w:r w:rsidRPr="00785D7C">
              <w:rPr>
                <w:rFonts w:asciiTheme="minorHAnsi" w:eastAsiaTheme="minorHAnsi" w:hAnsiTheme="minorHAnsi" w:cstheme="minorHAnsi"/>
                <w:color w:val="002060"/>
                <w:sz w:val="24"/>
                <w:szCs w:val="24"/>
                <w:lang w:val="nl-BE" w:eastAsia="en-US"/>
              </w:rPr>
              <w:tab/>
              <w:t>GENT</w:t>
            </w:r>
            <w:r w:rsidRPr="00785D7C">
              <w:rPr>
                <w:rFonts w:asciiTheme="minorHAnsi" w:eastAsiaTheme="minorHAnsi" w:hAnsiTheme="minorHAnsi" w:cstheme="minorHAnsi"/>
                <w:color w:val="002060"/>
                <w:sz w:val="24"/>
                <w:szCs w:val="24"/>
                <w:lang w:val="nl-BE" w:eastAsia="en-US"/>
              </w:rPr>
              <w:tab/>
            </w:r>
          </w:p>
        </w:tc>
      </w:tr>
    </w:tbl>
    <w:p w:rsidR="00785D7C" w:rsidRDefault="00785D7C" w:rsidP="00115D48">
      <w:pPr>
        <w:spacing w:after="200" w:line="276" w:lineRule="auto"/>
        <w:rPr>
          <w:lang w:val="nl-BE"/>
        </w:rPr>
      </w:pPr>
    </w:p>
    <w:p w:rsidR="00785D7C" w:rsidRDefault="00785D7C">
      <w:pPr>
        <w:spacing w:after="200" w:line="276" w:lineRule="auto"/>
        <w:rPr>
          <w:lang w:val="nl-BE"/>
        </w:rPr>
      </w:pPr>
      <w:r>
        <w:rPr>
          <w:lang w:val="nl-BE"/>
        </w:rPr>
        <w:br w:type="page"/>
      </w:r>
    </w:p>
    <w:p w:rsidR="00785D7C" w:rsidRDefault="00785D7C" w:rsidP="00115D48">
      <w:pPr>
        <w:spacing w:after="200" w:line="276" w:lineRule="auto"/>
        <w:rPr>
          <w:lang w:val="nl-BE"/>
        </w:rPr>
      </w:pPr>
    </w:p>
    <w:p w:rsidR="00785D7C" w:rsidRDefault="00785D7C" w:rsidP="00115D48">
      <w:pPr>
        <w:spacing w:after="200" w:line="276" w:lineRule="auto"/>
        <w:rPr>
          <w:lang w:val="nl-BE"/>
        </w:rPr>
      </w:pPr>
    </w:p>
    <w:p w:rsidR="00785D7C" w:rsidRDefault="00785D7C" w:rsidP="00115D48">
      <w:pPr>
        <w:spacing w:after="200" w:line="276" w:lineRule="auto"/>
        <w:rPr>
          <w:lang w:val="nl-BE"/>
        </w:rPr>
      </w:pPr>
    </w:p>
    <w:p w:rsidR="00785D7C" w:rsidRDefault="00785D7C" w:rsidP="00115D48">
      <w:pPr>
        <w:spacing w:after="200" w:line="276" w:lineRule="auto"/>
        <w:rPr>
          <w:lang w:val="nl-BE"/>
        </w:rPr>
      </w:pPr>
    </w:p>
    <w:p w:rsidR="00785D7C" w:rsidRDefault="00785D7C" w:rsidP="00115D48">
      <w:pPr>
        <w:spacing w:after="200" w:line="276" w:lineRule="auto"/>
        <w:rPr>
          <w:lang w:val="nl-BE"/>
        </w:rPr>
      </w:pPr>
    </w:p>
    <w:p w:rsidR="00785D7C" w:rsidRDefault="00785D7C" w:rsidP="00115D48">
      <w:pPr>
        <w:spacing w:after="200" w:line="276" w:lineRule="auto"/>
        <w:rPr>
          <w:lang w:val="nl-BE"/>
        </w:rPr>
      </w:pPr>
    </w:p>
    <w:p w:rsidR="00785D7C" w:rsidRDefault="00785D7C" w:rsidP="00115D48">
      <w:pPr>
        <w:spacing w:after="200" w:line="276" w:lineRule="auto"/>
        <w:rPr>
          <w:lang w:val="nl-BE"/>
        </w:rPr>
      </w:pPr>
    </w:p>
    <w:p w:rsidR="00785D7C" w:rsidRDefault="00785D7C" w:rsidP="00115D48">
      <w:pPr>
        <w:spacing w:after="200" w:line="276" w:lineRule="auto"/>
        <w:rPr>
          <w:lang w:val="nl-BE"/>
        </w:rPr>
      </w:pPr>
    </w:p>
    <w:p w:rsidR="00785D7C" w:rsidRDefault="00785D7C" w:rsidP="00115D48">
      <w:pPr>
        <w:spacing w:after="200" w:line="276" w:lineRule="auto"/>
        <w:rPr>
          <w:lang w:val="nl-BE"/>
        </w:rPr>
      </w:pPr>
    </w:p>
    <w:p w:rsidR="00785D7C" w:rsidRPr="00785D7C" w:rsidRDefault="00785D7C" w:rsidP="00785D7C">
      <w:pPr>
        <w:shd w:val="clear" w:color="auto" w:fill="800080"/>
        <w:jc w:val="center"/>
        <w:rPr>
          <w:rFonts w:ascii="Arial" w:hAnsi="Arial"/>
          <w:b/>
          <w:i/>
          <w:sz w:val="72"/>
          <w:szCs w:val="72"/>
          <w:lang w:val="nl-BE" w:eastAsia="en-US"/>
        </w:rPr>
      </w:pPr>
      <w:r w:rsidRPr="00785D7C">
        <w:rPr>
          <w:rFonts w:ascii="Arial" w:hAnsi="Arial"/>
          <w:b/>
          <w:i/>
          <w:sz w:val="72"/>
          <w:szCs w:val="72"/>
          <w:lang w:val="nl-BE" w:eastAsia="en-US"/>
        </w:rPr>
        <w:t>INSTITUTIONS UNIVERSITAIRES</w:t>
      </w:r>
    </w:p>
    <w:p w:rsidR="00785D7C" w:rsidRDefault="00785D7C">
      <w:pPr>
        <w:spacing w:after="200" w:line="276" w:lineRule="auto"/>
        <w:rPr>
          <w:lang w:val="nl-BE"/>
        </w:rPr>
      </w:pPr>
      <w:r>
        <w:rPr>
          <w:lang w:val="nl-BE"/>
        </w:rPr>
        <w:br w:type="page"/>
      </w:r>
    </w:p>
    <w:tbl>
      <w:tblPr>
        <w:tblStyle w:val="Grilledutableau2"/>
        <w:tblW w:w="0" w:type="auto"/>
        <w:tblInd w:w="-289" w:type="dxa"/>
        <w:tblLook w:val="04A0" w:firstRow="1" w:lastRow="0" w:firstColumn="1" w:lastColumn="0" w:noHBand="0" w:noVBand="1"/>
      </w:tblPr>
      <w:tblGrid>
        <w:gridCol w:w="13239"/>
      </w:tblGrid>
      <w:tr w:rsidR="00785D7C" w:rsidRPr="00785D7C" w:rsidTr="00986242">
        <w:tc>
          <w:tcPr>
            <w:tcW w:w="13239" w:type="dxa"/>
          </w:tcPr>
          <w:p w:rsidR="00785D7C" w:rsidRPr="00785D7C" w:rsidRDefault="00785D7C" w:rsidP="00785D7C">
            <w:pPr>
              <w:keepNext/>
              <w:outlineLvl w:val="0"/>
              <w:rPr>
                <w:rFonts w:asciiTheme="minorHAnsi" w:hAnsiTheme="minorHAnsi" w:cstheme="minorHAnsi"/>
                <w:b/>
                <w:color w:val="002060"/>
                <w:sz w:val="24"/>
                <w:szCs w:val="24"/>
                <w:lang w:val="fr-FR" w:eastAsia="en-US"/>
              </w:rPr>
            </w:pPr>
            <w:r w:rsidRPr="00785D7C"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fr-FR" w:eastAsia="en-US"/>
              </w:rPr>
              <w:lastRenderedPageBreak/>
              <w:t>Facultés Universitaires Saint Louis</w:t>
            </w:r>
          </w:p>
          <w:p w:rsidR="00785D7C" w:rsidRPr="00785D7C" w:rsidRDefault="00785D7C" w:rsidP="00785D7C">
            <w:pPr>
              <w:rPr>
                <w:rFonts w:asciiTheme="minorHAnsi" w:eastAsiaTheme="minorHAnsi" w:hAnsiTheme="minorHAnsi" w:cstheme="minorHAnsi"/>
                <w:color w:val="002060"/>
                <w:sz w:val="24"/>
                <w:szCs w:val="24"/>
                <w:lang w:val="fr-FR" w:eastAsia="en-US"/>
              </w:rPr>
            </w:pPr>
            <w:r w:rsidRPr="00785D7C">
              <w:rPr>
                <w:rFonts w:asciiTheme="minorHAnsi" w:eastAsiaTheme="minorHAnsi" w:hAnsiTheme="minorHAnsi" w:cstheme="minorHAnsi"/>
                <w:color w:val="002060"/>
                <w:sz w:val="24"/>
                <w:szCs w:val="24"/>
                <w:lang w:val="fr-FR" w:eastAsia="en-US"/>
              </w:rPr>
              <w:t>Boulevard du Jardin Botanique 43</w:t>
            </w:r>
          </w:p>
          <w:p w:rsidR="00785D7C" w:rsidRPr="00785D7C" w:rsidRDefault="00785D7C" w:rsidP="00785D7C">
            <w:pPr>
              <w:rPr>
                <w:rFonts w:asciiTheme="minorHAnsi" w:eastAsiaTheme="minorHAnsi" w:hAnsiTheme="minorHAnsi" w:cstheme="minorHAnsi"/>
                <w:color w:val="002060"/>
                <w:sz w:val="24"/>
                <w:szCs w:val="24"/>
                <w:lang w:val="fr-FR" w:eastAsia="en-US"/>
              </w:rPr>
            </w:pPr>
            <w:r w:rsidRPr="00785D7C">
              <w:rPr>
                <w:rFonts w:asciiTheme="minorHAnsi" w:eastAsiaTheme="minorHAnsi" w:hAnsiTheme="minorHAnsi" w:cstheme="minorHAnsi"/>
                <w:color w:val="002060"/>
                <w:sz w:val="24"/>
                <w:szCs w:val="24"/>
                <w:lang w:val="fr-FR" w:eastAsia="en-US"/>
              </w:rPr>
              <w:t>1000</w:t>
            </w:r>
            <w:r w:rsidRPr="00785D7C">
              <w:rPr>
                <w:rFonts w:asciiTheme="minorHAnsi" w:eastAsiaTheme="minorHAnsi" w:hAnsiTheme="minorHAnsi" w:cstheme="minorHAnsi"/>
                <w:color w:val="002060"/>
                <w:sz w:val="24"/>
                <w:szCs w:val="24"/>
                <w:lang w:val="fr-FR" w:eastAsia="en-US"/>
              </w:rPr>
              <w:tab/>
              <w:t>BRUXELLES</w:t>
            </w:r>
          </w:p>
          <w:p w:rsidR="00785D7C" w:rsidRPr="00785D7C" w:rsidRDefault="00785D7C" w:rsidP="00785D7C">
            <w:pPr>
              <w:rPr>
                <w:rFonts w:asciiTheme="minorHAnsi" w:eastAsiaTheme="minorHAnsi" w:hAnsiTheme="minorHAnsi" w:cstheme="minorHAnsi"/>
                <w:color w:val="002060"/>
                <w:sz w:val="24"/>
                <w:szCs w:val="24"/>
                <w:lang w:val="fr-BE" w:eastAsia="en-US"/>
              </w:rPr>
            </w:pPr>
          </w:p>
        </w:tc>
      </w:tr>
      <w:tr w:rsidR="00785D7C" w:rsidRPr="00785D7C" w:rsidTr="00986242">
        <w:tc>
          <w:tcPr>
            <w:tcW w:w="13239" w:type="dxa"/>
          </w:tcPr>
          <w:p w:rsidR="00785D7C" w:rsidRPr="00785D7C" w:rsidRDefault="00785D7C" w:rsidP="00785D7C">
            <w:pPr>
              <w:keepNext/>
              <w:outlineLvl w:val="0"/>
              <w:rPr>
                <w:rFonts w:asciiTheme="minorHAnsi" w:hAnsiTheme="minorHAnsi" w:cstheme="minorHAnsi"/>
                <w:b/>
                <w:color w:val="002060"/>
                <w:sz w:val="24"/>
                <w:szCs w:val="24"/>
                <w:lang w:val="fr-FR" w:eastAsia="en-US"/>
              </w:rPr>
            </w:pPr>
            <w:r w:rsidRPr="00785D7C"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fr-FR" w:eastAsia="en-US"/>
              </w:rPr>
              <w:t>Université Libre de Bruxelles</w:t>
            </w:r>
          </w:p>
          <w:p w:rsidR="00785D7C" w:rsidRPr="00785D7C" w:rsidRDefault="00785D7C" w:rsidP="00785D7C">
            <w:pPr>
              <w:rPr>
                <w:rFonts w:asciiTheme="minorHAnsi" w:eastAsiaTheme="minorHAnsi" w:hAnsiTheme="minorHAnsi" w:cstheme="minorHAnsi"/>
                <w:color w:val="002060"/>
                <w:sz w:val="24"/>
                <w:szCs w:val="24"/>
                <w:lang w:val="fr-FR" w:eastAsia="en-US"/>
              </w:rPr>
            </w:pPr>
            <w:r w:rsidRPr="00785D7C">
              <w:rPr>
                <w:rFonts w:asciiTheme="minorHAnsi" w:eastAsiaTheme="minorHAnsi" w:hAnsiTheme="minorHAnsi" w:cstheme="minorHAnsi"/>
                <w:color w:val="002060"/>
                <w:sz w:val="24"/>
                <w:szCs w:val="24"/>
                <w:lang w:val="fr-FR" w:eastAsia="en-US"/>
              </w:rPr>
              <w:t xml:space="preserve">Avenue Franklin Roosevelt </w:t>
            </w:r>
          </w:p>
          <w:p w:rsidR="00785D7C" w:rsidRPr="00785D7C" w:rsidRDefault="00785D7C" w:rsidP="00785D7C">
            <w:pPr>
              <w:rPr>
                <w:rFonts w:asciiTheme="minorHAnsi" w:eastAsiaTheme="minorHAnsi" w:hAnsiTheme="minorHAnsi" w:cstheme="minorHAnsi"/>
                <w:color w:val="002060"/>
                <w:sz w:val="24"/>
                <w:szCs w:val="24"/>
                <w:lang w:val="fr-FR" w:eastAsia="en-US"/>
              </w:rPr>
            </w:pPr>
            <w:r w:rsidRPr="00785D7C">
              <w:rPr>
                <w:rFonts w:asciiTheme="minorHAnsi" w:eastAsiaTheme="minorHAnsi" w:hAnsiTheme="minorHAnsi" w:cstheme="minorHAnsi"/>
                <w:color w:val="002060"/>
                <w:sz w:val="24"/>
                <w:szCs w:val="24"/>
                <w:lang w:val="fr-FR" w:eastAsia="en-US"/>
              </w:rPr>
              <w:t>1050</w:t>
            </w:r>
            <w:r w:rsidRPr="00785D7C">
              <w:rPr>
                <w:rFonts w:asciiTheme="minorHAnsi" w:eastAsiaTheme="minorHAnsi" w:hAnsiTheme="minorHAnsi" w:cstheme="minorHAnsi"/>
                <w:color w:val="002060"/>
                <w:sz w:val="24"/>
                <w:szCs w:val="24"/>
                <w:lang w:val="fr-FR" w:eastAsia="en-US"/>
              </w:rPr>
              <w:tab/>
              <w:t>BRUXELLES</w:t>
            </w:r>
          </w:p>
          <w:p w:rsidR="00785D7C" w:rsidRPr="00785D7C" w:rsidRDefault="00785D7C" w:rsidP="00785D7C">
            <w:pPr>
              <w:rPr>
                <w:rFonts w:asciiTheme="minorHAnsi" w:eastAsiaTheme="minorHAnsi" w:hAnsiTheme="minorHAnsi" w:cstheme="minorHAnsi"/>
                <w:color w:val="002060"/>
                <w:sz w:val="24"/>
                <w:szCs w:val="24"/>
                <w:lang w:val="fr-FR" w:eastAsia="en-US"/>
              </w:rPr>
            </w:pPr>
          </w:p>
        </w:tc>
      </w:tr>
      <w:tr w:rsidR="00785D7C" w:rsidRPr="00785D7C" w:rsidTr="00986242">
        <w:tc>
          <w:tcPr>
            <w:tcW w:w="13239" w:type="dxa"/>
          </w:tcPr>
          <w:p w:rsidR="00785D7C" w:rsidRPr="00785D7C" w:rsidRDefault="00785D7C" w:rsidP="00785D7C">
            <w:pPr>
              <w:keepNext/>
              <w:outlineLvl w:val="0"/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fr-FR" w:eastAsia="en-US"/>
              </w:rPr>
            </w:pPr>
            <w:r w:rsidRPr="00785D7C"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fr-FR" w:eastAsia="en-US"/>
              </w:rPr>
              <w:t>Université Catholique de Louvain</w:t>
            </w:r>
          </w:p>
          <w:p w:rsidR="00785D7C" w:rsidRPr="00785D7C" w:rsidRDefault="00536DF4" w:rsidP="00785D7C">
            <w:pPr>
              <w:rPr>
                <w:rFonts w:asciiTheme="minorHAnsi" w:eastAsiaTheme="minorHAnsi" w:hAnsiTheme="minorHAnsi" w:cstheme="minorHAnsi"/>
                <w:color w:val="002060"/>
                <w:sz w:val="24"/>
                <w:szCs w:val="24"/>
                <w:lang w:val="fr-FR" w:eastAsia="en-US"/>
              </w:rPr>
            </w:pPr>
            <w:r w:rsidRPr="00785D7C">
              <w:rPr>
                <w:rFonts w:asciiTheme="minorHAnsi" w:eastAsiaTheme="minorHAnsi" w:hAnsiTheme="minorHAnsi" w:cstheme="minorHAnsi"/>
                <w:color w:val="002060"/>
                <w:sz w:val="24"/>
                <w:szCs w:val="24"/>
                <w:lang w:val="fr-FR" w:eastAsia="en-US"/>
              </w:rPr>
              <w:t>Place de</w:t>
            </w:r>
            <w:r w:rsidR="00785D7C" w:rsidRPr="00785D7C">
              <w:rPr>
                <w:rFonts w:asciiTheme="minorHAnsi" w:eastAsiaTheme="minorHAnsi" w:hAnsiTheme="minorHAnsi" w:cstheme="minorHAnsi"/>
                <w:color w:val="002060"/>
                <w:sz w:val="24"/>
                <w:szCs w:val="24"/>
                <w:lang w:val="fr-FR" w:eastAsia="en-US"/>
              </w:rPr>
              <w:t xml:space="preserve"> </w:t>
            </w:r>
            <w:r w:rsidRPr="00785D7C">
              <w:rPr>
                <w:rFonts w:asciiTheme="minorHAnsi" w:eastAsiaTheme="minorHAnsi" w:hAnsiTheme="minorHAnsi" w:cstheme="minorHAnsi"/>
                <w:color w:val="002060"/>
                <w:sz w:val="24"/>
                <w:szCs w:val="24"/>
                <w:lang w:val="fr-FR" w:eastAsia="en-US"/>
              </w:rPr>
              <w:t>l’Université</w:t>
            </w:r>
            <w:r w:rsidR="00785D7C" w:rsidRPr="00785D7C">
              <w:rPr>
                <w:rFonts w:asciiTheme="minorHAnsi" w:eastAsiaTheme="minorHAnsi" w:hAnsiTheme="minorHAnsi" w:cstheme="minorHAnsi"/>
                <w:color w:val="002060"/>
                <w:sz w:val="24"/>
                <w:szCs w:val="24"/>
                <w:lang w:val="fr-FR" w:eastAsia="en-US"/>
              </w:rPr>
              <w:t xml:space="preserve"> </w:t>
            </w:r>
          </w:p>
          <w:p w:rsidR="00785D7C" w:rsidRPr="00785D7C" w:rsidRDefault="00785D7C" w:rsidP="00785D7C">
            <w:pPr>
              <w:rPr>
                <w:rFonts w:asciiTheme="minorHAnsi" w:eastAsiaTheme="minorHAnsi" w:hAnsiTheme="minorHAnsi" w:cstheme="minorHAnsi"/>
                <w:color w:val="002060"/>
                <w:sz w:val="24"/>
                <w:szCs w:val="24"/>
                <w:lang w:val="fr-FR" w:eastAsia="en-US"/>
              </w:rPr>
            </w:pPr>
            <w:r w:rsidRPr="00785D7C">
              <w:rPr>
                <w:rFonts w:asciiTheme="minorHAnsi" w:eastAsiaTheme="minorHAnsi" w:hAnsiTheme="minorHAnsi" w:cstheme="minorHAnsi"/>
                <w:color w:val="002060"/>
                <w:sz w:val="24"/>
                <w:szCs w:val="24"/>
                <w:lang w:val="fr-FR" w:eastAsia="en-US"/>
              </w:rPr>
              <w:t>1348</w:t>
            </w:r>
            <w:r w:rsidRPr="00785D7C">
              <w:rPr>
                <w:rFonts w:asciiTheme="minorHAnsi" w:eastAsiaTheme="minorHAnsi" w:hAnsiTheme="minorHAnsi" w:cstheme="minorHAnsi"/>
                <w:color w:val="002060"/>
                <w:sz w:val="24"/>
                <w:szCs w:val="24"/>
                <w:lang w:val="fr-FR" w:eastAsia="en-US"/>
              </w:rPr>
              <w:tab/>
              <w:t>LOUVAIN-LA-NEUVE</w:t>
            </w:r>
          </w:p>
          <w:p w:rsidR="00785D7C" w:rsidRPr="00785D7C" w:rsidRDefault="00785D7C" w:rsidP="00785D7C">
            <w:pPr>
              <w:rPr>
                <w:rFonts w:asciiTheme="minorHAnsi" w:eastAsiaTheme="minorHAnsi" w:hAnsiTheme="minorHAnsi" w:cstheme="minorHAnsi"/>
                <w:color w:val="002060"/>
                <w:sz w:val="24"/>
                <w:szCs w:val="24"/>
                <w:lang w:val="fr-FR" w:eastAsia="en-US"/>
              </w:rPr>
            </w:pPr>
          </w:p>
        </w:tc>
      </w:tr>
      <w:tr w:rsidR="00785D7C" w:rsidRPr="00785D7C" w:rsidTr="00986242">
        <w:tc>
          <w:tcPr>
            <w:tcW w:w="13239" w:type="dxa"/>
          </w:tcPr>
          <w:p w:rsidR="00785D7C" w:rsidRPr="00785D7C" w:rsidRDefault="00785D7C" w:rsidP="00785D7C">
            <w:pPr>
              <w:keepNext/>
              <w:outlineLvl w:val="0"/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fr-FR" w:eastAsia="en-US"/>
              </w:rPr>
            </w:pPr>
            <w:r w:rsidRPr="00785D7C"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fr-FR" w:eastAsia="en-US"/>
              </w:rPr>
              <w:t>Université de Liège</w:t>
            </w:r>
          </w:p>
          <w:p w:rsidR="00785D7C" w:rsidRPr="00785D7C" w:rsidRDefault="00785D7C" w:rsidP="00785D7C">
            <w:pPr>
              <w:rPr>
                <w:rFonts w:asciiTheme="minorHAnsi" w:eastAsiaTheme="minorHAnsi" w:hAnsiTheme="minorHAnsi" w:cstheme="minorHAnsi"/>
                <w:color w:val="002060"/>
                <w:sz w:val="24"/>
                <w:szCs w:val="24"/>
                <w:lang w:val="fr-FR" w:eastAsia="en-US"/>
              </w:rPr>
            </w:pPr>
            <w:r w:rsidRPr="00785D7C">
              <w:rPr>
                <w:rFonts w:asciiTheme="minorHAnsi" w:eastAsiaTheme="minorHAnsi" w:hAnsiTheme="minorHAnsi" w:cstheme="minorHAnsi"/>
                <w:color w:val="002060"/>
                <w:sz w:val="24"/>
                <w:szCs w:val="24"/>
                <w:lang w:val="fr-FR" w:eastAsia="en-US"/>
              </w:rPr>
              <w:t xml:space="preserve">Place du 20 Aout </w:t>
            </w:r>
          </w:p>
          <w:p w:rsidR="00785D7C" w:rsidRPr="00785D7C" w:rsidRDefault="00785D7C" w:rsidP="00785D7C">
            <w:pPr>
              <w:rPr>
                <w:rFonts w:asciiTheme="minorHAnsi" w:eastAsiaTheme="minorHAnsi" w:hAnsiTheme="minorHAnsi" w:cstheme="minorHAnsi"/>
                <w:color w:val="002060"/>
                <w:sz w:val="24"/>
                <w:szCs w:val="24"/>
                <w:lang w:val="fr-FR" w:eastAsia="en-US"/>
              </w:rPr>
            </w:pPr>
            <w:r w:rsidRPr="00785D7C">
              <w:rPr>
                <w:rFonts w:asciiTheme="minorHAnsi" w:eastAsiaTheme="minorHAnsi" w:hAnsiTheme="minorHAnsi" w:cstheme="minorHAnsi"/>
                <w:color w:val="002060"/>
                <w:sz w:val="24"/>
                <w:szCs w:val="24"/>
                <w:lang w:val="fr-FR" w:eastAsia="en-US"/>
              </w:rPr>
              <w:t>4000</w:t>
            </w:r>
            <w:r w:rsidRPr="00785D7C">
              <w:rPr>
                <w:rFonts w:asciiTheme="minorHAnsi" w:eastAsiaTheme="minorHAnsi" w:hAnsiTheme="minorHAnsi" w:cstheme="minorHAnsi"/>
                <w:color w:val="002060"/>
                <w:sz w:val="24"/>
                <w:szCs w:val="24"/>
                <w:lang w:val="fr-FR" w:eastAsia="en-US"/>
              </w:rPr>
              <w:tab/>
              <w:t>LIEGE</w:t>
            </w:r>
          </w:p>
          <w:p w:rsidR="00785D7C" w:rsidRPr="00785D7C" w:rsidRDefault="00785D7C" w:rsidP="00785D7C">
            <w:pPr>
              <w:rPr>
                <w:rFonts w:asciiTheme="minorHAnsi" w:eastAsiaTheme="minorHAnsi" w:hAnsiTheme="minorHAnsi" w:cstheme="minorHAnsi"/>
                <w:color w:val="002060"/>
                <w:sz w:val="24"/>
                <w:szCs w:val="24"/>
                <w:lang w:val="fr-FR" w:eastAsia="en-US"/>
              </w:rPr>
            </w:pPr>
          </w:p>
        </w:tc>
      </w:tr>
      <w:tr w:rsidR="00785D7C" w:rsidRPr="00785D7C" w:rsidTr="00986242">
        <w:tc>
          <w:tcPr>
            <w:tcW w:w="13239" w:type="dxa"/>
          </w:tcPr>
          <w:p w:rsidR="00785D7C" w:rsidRPr="00785D7C" w:rsidRDefault="00785D7C" w:rsidP="00785D7C">
            <w:pPr>
              <w:keepNext/>
              <w:outlineLvl w:val="0"/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fr-FR" w:eastAsia="en-US"/>
              </w:rPr>
            </w:pPr>
            <w:r w:rsidRPr="00785D7C"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fr-FR" w:eastAsia="en-US"/>
              </w:rPr>
              <w:t>Facultés Universitaires Notre Dame de la Paix</w:t>
            </w:r>
          </w:p>
          <w:p w:rsidR="00785D7C" w:rsidRPr="00785D7C" w:rsidRDefault="00785D7C" w:rsidP="00785D7C">
            <w:pPr>
              <w:rPr>
                <w:rFonts w:asciiTheme="minorHAnsi" w:eastAsiaTheme="minorHAnsi" w:hAnsiTheme="minorHAnsi" w:cstheme="minorHAnsi"/>
                <w:color w:val="002060"/>
                <w:sz w:val="24"/>
                <w:szCs w:val="24"/>
                <w:lang w:val="fr-FR" w:eastAsia="en-US"/>
              </w:rPr>
            </w:pPr>
            <w:r w:rsidRPr="00785D7C">
              <w:rPr>
                <w:rFonts w:asciiTheme="minorHAnsi" w:eastAsiaTheme="minorHAnsi" w:hAnsiTheme="minorHAnsi" w:cstheme="minorHAnsi"/>
                <w:color w:val="002060"/>
                <w:sz w:val="24"/>
                <w:szCs w:val="24"/>
                <w:lang w:val="fr-FR" w:eastAsia="en-US"/>
              </w:rPr>
              <w:t>Rue de Bruxelles 61</w:t>
            </w:r>
          </w:p>
          <w:p w:rsidR="00785D7C" w:rsidRPr="00785D7C" w:rsidRDefault="00785D7C" w:rsidP="00785D7C">
            <w:pPr>
              <w:rPr>
                <w:rFonts w:asciiTheme="minorHAnsi" w:eastAsiaTheme="minorHAnsi" w:hAnsiTheme="minorHAnsi" w:cstheme="minorHAnsi"/>
                <w:color w:val="002060"/>
                <w:sz w:val="24"/>
                <w:szCs w:val="24"/>
                <w:lang w:val="fr-FR" w:eastAsia="en-US"/>
              </w:rPr>
            </w:pPr>
            <w:r w:rsidRPr="00785D7C">
              <w:rPr>
                <w:rFonts w:asciiTheme="minorHAnsi" w:eastAsiaTheme="minorHAnsi" w:hAnsiTheme="minorHAnsi" w:cstheme="minorHAnsi"/>
                <w:color w:val="002060"/>
                <w:sz w:val="24"/>
                <w:szCs w:val="24"/>
                <w:lang w:val="fr-FR" w:eastAsia="en-US"/>
              </w:rPr>
              <w:t>5000</w:t>
            </w:r>
            <w:r w:rsidRPr="00785D7C">
              <w:rPr>
                <w:rFonts w:asciiTheme="minorHAnsi" w:eastAsiaTheme="minorHAnsi" w:hAnsiTheme="minorHAnsi" w:cstheme="minorHAnsi"/>
                <w:color w:val="002060"/>
                <w:sz w:val="24"/>
                <w:szCs w:val="24"/>
                <w:lang w:val="fr-FR" w:eastAsia="en-US"/>
              </w:rPr>
              <w:tab/>
              <w:t>NAMUR</w:t>
            </w:r>
          </w:p>
          <w:p w:rsidR="00785D7C" w:rsidRPr="00785D7C" w:rsidRDefault="00785D7C" w:rsidP="00785D7C">
            <w:pPr>
              <w:rPr>
                <w:rFonts w:asciiTheme="minorHAnsi" w:eastAsiaTheme="minorHAnsi" w:hAnsiTheme="minorHAnsi" w:cstheme="minorHAnsi"/>
                <w:color w:val="002060"/>
                <w:sz w:val="24"/>
                <w:szCs w:val="24"/>
                <w:lang w:val="fr-FR" w:eastAsia="en-US"/>
              </w:rPr>
            </w:pPr>
          </w:p>
        </w:tc>
      </w:tr>
      <w:tr w:rsidR="00785D7C" w:rsidRPr="00785D7C" w:rsidTr="00986242">
        <w:tc>
          <w:tcPr>
            <w:tcW w:w="13239" w:type="dxa"/>
          </w:tcPr>
          <w:p w:rsidR="00785D7C" w:rsidRPr="00785D7C" w:rsidRDefault="00785D7C" w:rsidP="00785D7C">
            <w:pPr>
              <w:keepNext/>
              <w:outlineLvl w:val="0"/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fr-FR" w:eastAsia="en-US"/>
              </w:rPr>
            </w:pPr>
            <w:r w:rsidRPr="00785D7C"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fr-FR" w:eastAsia="en-US"/>
              </w:rPr>
              <w:t xml:space="preserve">Facultés Universitaires des </w:t>
            </w:r>
            <w:r w:rsidR="00536DF4" w:rsidRPr="00785D7C"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fr-FR" w:eastAsia="en-US"/>
              </w:rPr>
              <w:t>Sciences</w:t>
            </w:r>
            <w:r w:rsidRPr="00785D7C"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fr-FR" w:eastAsia="en-US"/>
              </w:rPr>
              <w:t xml:space="preserve"> Agronomiques</w:t>
            </w:r>
          </w:p>
          <w:p w:rsidR="00785D7C" w:rsidRPr="00785D7C" w:rsidRDefault="00785D7C" w:rsidP="00785D7C">
            <w:pPr>
              <w:rPr>
                <w:rFonts w:asciiTheme="minorHAnsi" w:eastAsiaTheme="minorHAnsi" w:hAnsiTheme="minorHAnsi" w:cstheme="minorHAnsi"/>
                <w:color w:val="002060"/>
                <w:sz w:val="24"/>
                <w:szCs w:val="24"/>
                <w:lang w:val="fr-FR" w:eastAsia="en-US"/>
              </w:rPr>
            </w:pPr>
            <w:r w:rsidRPr="00785D7C">
              <w:rPr>
                <w:rFonts w:asciiTheme="minorHAnsi" w:eastAsiaTheme="minorHAnsi" w:hAnsiTheme="minorHAnsi" w:cstheme="minorHAnsi"/>
                <w:color w:val="002060"/>
                <w:sz w:val="24"/>
                <w:szCs w:val="24"/>
                <w:lang w:val="fr-FR" w:eastAsia="en-US"/>
              </w:rPr>
              <w:t xml:space="preserve">Passages des </w:t>
            </w:r>
            <w:r w:rsidR="00536DF4" w:rsidRPr="00785D7C">
              <w:rPr>
                <w:rFonts w:asciiTheme="minorHAnsi" w:eastAsiaTheme="minorHAnsi" w:hAnsiTheme="minorHAnsi" w:cstheme="minorHAnsi"/>
                <w:color w:val="002060"/>
                <w:sz w:val="24"/>
                <w:szCs w:val="24"/>
                <w:lang w:val="fr-FR" w:eastAsia="en-US"/>
              </w:rPr>
              <w:t>Déportés 2</w:t>
            </w:r>
          </w:p>
          <w:p w:rsidR="00785D7C" w:rsidRPr="00785D7C" w:rsidRDefault="00785D7C" w:rsidP="00785D7C">
            <w:pPr>
              <w:rPr>
                <w:rFonts w:asciiTheme="minorHAnsi" w:eastAsiaTheme="minorHAnsi" w:hAnsiTheme="minorHAnsi" w:cstheme="minorHAnsi"/>
                <w:color w:val="002060"/>
                <w:sz w:val="24"/>
                <w:szCs w:val="24"/>
                <w:lang w:val="fr-FR" w:eastAsia="en-US"/>
              </w:rPr>
            </w:pPr>
            <w:r w:rsidRPr="00785D7C">
              <w:rPr>
                <w:rFonts w:asciiTheme="minorHAnsi" w:eastAsiaTheme="minorHAnsi" w:hAnsiTheme="minorHAnsi" w:cstheme="minorHAnsi"/>
                <w:color w:val="002060"/>
                <w:sz w:val="24"/>
                <w:szCs w:val="24"/>
                <w:lang w:val="fr-FR" w:eastAsia="en-US"/>
              </w:rPr>
              <w:t>5030</w:t>
            </w:r>
            <w:r w:rsidRPr="00785D7C">
              <w:rPr>
                <w:rFonts w:asciiTheme="minorHAnsi" w:eastAsiaTheme="minorHAnsi" w:hAnsiTheme="minorHAnsi" w:cstheme="minorHAnsi"/>
                <w:color w:val="002060"/>
                <w:sz w:val="24"/>
                <w:szCs w:val="24"/>
                <w:lang w:val="fr-FR" w:eastAsia="en-US"/>
              </w:rPr>
              <w:tab/>
              <w:t>GEMBLOUX</w:t>
            </w:r>
          </w:p>
          <w:p w:rsidR="00785D7C" w:rsidRPr="00785D7C" w:rsidRDefault="00785D7C" w:rsidP="00785D7C">
            <w:pPr>
              <w:rPr>
                <w:rFonts w:asciiTheme="minorHAnsi" w:eastAsiaTheme="minorHAnsi" w:hAnsiTheme="minorHAnsi" w:cstheme="minorHAnsi"/>
                <w:color w:val="002060"/>
                <w:sz w:val="24"/>
                <w:szCs w:val="24"/>
                <w:lang w:val="fr-FR" w:eastAsia="en-US"/>
              </w:rPr>
            </w:pPr>
          </w:p>
        </w:tc>
      </w:tr>
      <w:tr w:rsidR="00785D7C" w:rsidRPr="00785D7C" w:rsidTr="00986242">
        <w:tc>
          <w:tcPr>
            <w:tcW w:w="13239" w:type="dxa"/>
          </w:tcPr>
          <w:p w:rsidR="00785D7C" w:rsidRPr="00785D7C" w:rsidRDefault="00785D7C" w:rsidP="00785D7C">
            <w:pPr>
              <w:keepNext/>
              <w:outlineLvl w:val="0"/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fr-FR" w:eastAsia="en-US"/>
              </w:rPr>
            </w:pPr>
            <w:r w:rsidRPr="00785D7C"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fr-FR" w:eastAsia="en-US"/>
              </w:rPr>
              <w:t xml:space="preserve">Facultés </w:t>
            </w:r>
            <w:r w:rsidR="00536DF4" w:rsidRPr="00785D7C"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fr-FR" w:eastAsia="en-US"/>
              </w:rPr>
              <w:t>Universitaires Catholiques</w:t>
            </w:r>
            <w:r w:rsidRPr="00785D7C"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fr-FR" w:eastAsia="en-US"/>
              </w:rPr>
              <w:t xml:space="preserve"> de Mons</w:t>
            </w:r>
          </w:p>
          <w:p w:rsidR="00785D7C" w:rsidRPr="00785D7C" w:rsidRDefault="00785D7C" w:rsidP="00785D7C">
            <w:pPr>
              <w:rPr>
                <w:rFonts w:asciiTheme="minorHAnsi" w:eastAsiaTheme="minorHAnsi" w:hAnsiTheme="minorHAnsi" w:cstheme="minorHAnsi"/>
                <w:color w:val="002060"/>
                <w:sz w:val="24"/>
                <w:szCs w:val="24"/>
                <w:lang w:val="fr-FR" w:eastAsia="en-US"/>
              </w:rPr>
            </w:pPr>
            <w:r w:rsidRPr="00785D7C">
              <w:rPr>
                <w:rFonts w:asciiTheme="minorHAnsi" w:eastAsiaTheme="minorHAnsi" w:hAnsiTheme="minorHAnsi" w:cstheme="minorHAnsi"/>
                <w:color w:val="002060"/>
                <w:sz w:val="24"/>
                <w:szCs w:val="24"/>
                <w:lang w:val="fr-FR" w:eastAsia="en-US"/>
              </w:rPr>
              <w:t xml:space="preserve">Chaussée de Binche </w:t>
            </w:r>
          </w:p>
          <w:p w:rsidR="00785D7C" w:rsidRPr="00785D7C" w:rsidRDefault="00785D7C" w:rsidP="00785D7C">
            <w:pPr>
              <w:rPr>
                <w:rFonts w:asciiTheme="minorHAnsi" w:eastAsiaTheme="minorHAnsi" w:hAnsiTheme="minorHAnsi" w:cstheme="minorHAnsi"/>
                <w:color w:val="002060"/>
                <w:sz w:val="24"/>
                <w:szCs w:val="24"/>
                <w:lang w:val="fr-FR" w:eastAsia="en-US"/>
              </w:rPr>
            </w:pPr>
            <w:r w:rsidRPr="00785D7C">
              <w:rPr>
                <w:rFonts w:asciiTheme="minorHAnsi" w:eastAsiaTheme="minorHAnsi" w:hAnsiTheme="minorHAnsi" w:cstheme="minorHAnsi"/>
                <w:color w:val="002060"/>
                <w:sz w:val="24"/>
                <w:szCs w:val="24"/>
                <w:lang w:val="fr-FR" w:eastAsia="en-US"/>
              </w:rPr>
              <w:t>7000</w:t>
            </w:r>
            <w:r w:rsidRPr="00785D7C">
              <w:rPr>
                <w:rFonts w:asciiTheme="minorHAnsi" w:eastAsiaTheme="minorHAnsi" w:hAnsiTheme="minorHAnsi" w:cstheme="minorHAnsi"/>
                <w:color w:val="002060"/>
                <w:sz w:val="24"/>
                <w:szCs w:val="24"/>
                <w:lang w:val="fr-FR" w:eastAsia="en-US"/>
              </w:rPr>
              <w:tab/>
              <w:t>MONS</w:t>
            </w:r>
          </w:p>
          <w:p w:rsidR="00785D7C" w:rsidRPr="00785D7C" w:rsidRDefault="00785D7C" w:rsidP="00785D7C">
            <w:pPr>
              <w:rPr>
                <w:rFonts w:asciiTheme="minorHAnsi" w:eastAsiaTheme="minorHAnsi" w:hAnsiTheme="minorHAnsi" w:cstheme="minorHAnsi"/>
                <w:color w:val="002060"/>
                <w:sz w:val="24"/>
                <w:szCs w:val="24"/>
                <w:lang w:val="fr-FR" w:eastAsia="en-US"/>
              </w:rPr>
            </w:pPr>
          </w:p>
        </w:tc>
      </w:tr>
      <w:tr w:rsidR="00785D7C" w:rsidRPr="00785D7C" w:rsidTr="00986242">
        <w:tc>
          <w:tcPr>
            <w:tcW w:w="13239" w:type="dxa"/>
          </w:tcPr>
          <w:p w:rsidR="00785D7C" w:rsidRPr="00785D7C" w:rsidRDefault="00785D7C" w:rsidP="00785D7C">
            <w:pPr>
              <w:keepNext/>
              <w:outlineLvl w:val="0"/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fr-FR" w:eastAsia="en-US"/>
              </w:rPr>
            </w:pPr>
            <w:r w:rsidRPr="00785D7C"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fr-FR" w:eastAsia="en-US"/>
              </w:rPr>
              <w:lastRenderedPageBreak/>
              <w:t xml:space="preserve">Facultés </w:t>
            </w:r>
            <w:r w:rsidR="00536DF4" w:rsidRPr="00785D7C"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fr-FR" w:eastAsia="en-US"/>
              </w:rPr>
              <w:t>Polytechnique</w:t>
            </w:r>
            <w:r w:rsidRPr="00785D7C"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fr-FR" w:eastAsia="en-US"/>
              </w:rPr>
              <w:t xml:space="preserve"> de Mons</w:t>
            </w:r>
          </w:p>
          <w:p w:rsidR="00785D7C" w:rsidRPr="00785D7C" w:rsidRDefault="00785D7C" w:rsidP="00785D7C">
            <w:pPr>
              <w:rPr>
                <w:rFonts w:asciiTheme="minorHAnsi" w:eastAsiaTheme="minorHAnsi" w:hAnsiTheme="minorHAnsi" w:cstheme="minorHAnsi"/>
                <w:color w:val="002060"/>
                <w:sz w:val="24"/>
                <w:szCs w:val="24"/>
                <w:lang w:val="fr-FR" w:eastAsia="en-US"/>
              </w:rPr>
            </w:pPr>
            <w:r w:rsidRPr="00785D7C">
              <w:rPr>
                <w:rFonts w:asciiTheme="minorHAnsi" w:eastAsiaTheme="minorHAnsi" w:hAnsiTheme="minorHAnsi" w:cstheme="minorHAnsi"/>
                <w:color w:val="002060"/>
                <w:sz w:val="24"/>
                <w:szCs w:val="24"/>
                <w:lang w:val="fr-FR" w:eastAsia="en-US"/>
              </w:rPr>
              <w:t xml:space="preserve">Rue de Houdin </w:t>
            </w:r>
          </w:p>
          <w:p w:rsidR="00785D7C" w:rsidRPr="00785D7C" w:rsidRDefault="00785D7C" w:rsidP="00785D7C">
            <w:pPr>
              <w:numPr>
                <w:ilvl w:val="0"/>
                <w:numId w:val="139"/>
              </w:numPr>
              <w:ind w:left="426"/>
              <w:contextualSpacing/>
              <w:rPr>
                <w:rFonts w:asciiTheme="minorHAnsi" w:eastAsiaTheme="minorHAnsi" w:hAnsiTheme="minorHAnsi" w:cstheme="minorHAnsi"/>
                <w:color w:val="002060"/>
                <w:sz w:val="24"/>
                <w:szCs w:val="24"/>
                <w:lang w:val="fr-FR" w:eastAsia="en-US"/>
              </w:rPr>
            </w:pPr>
            <w:r w:rsidRPr="00785D7C">
              <w:rPr>
                <w:rFonts w:asciiTheme="minorHAnsi" w:eastAsiaTheme="minorHAnsi" w:hAnsiTheme="minorHAnsi" w:cstheme="minorHAnsi"/>
                <w:color w:val="002060"/>
                <w:sz w:val="24"/>
                <w:szCs w:val="24"/>
                <w:lang w:val="fr-FR" w:eastAsia="en-US"/>
              </w:rPr>
              <w:t>MONS</w:t>
            </w:r>
          </w:p>
          <w:p w:rsidR="00785D7C" w:rsidRPr="00785D7C" w:rsidRDefault="00785D7C" w:rsidP="00785D7C">
            <w:pPr>
              <w:rPr>
                <w:rFonts w:asciiTheme="minorHAnsi" w:eastAsiaTheme="minorHAnsi" w:hAnsiTheme="minorHAnsi" w:cstheme="minorHAnsi"/>
                <w:color w:val="002060"/>
                <w:sz w:val="24"/>
                <w:szCs w:val="24"/>
                <w:lang w:val="fr-FR" w:eastAsia="en-US"/>
              </w:rPr>
            </w:pPr>
          </w:p>
        </w:tc>
      </w:tr>
      <w:tr w:rsidR="00785D7C" w:rsidRPr="00785D7C" w:rsidTr="00986242">
        <w:tc>
          <w:tcPr>
            <w:tcW w:w="13239" w:type="dxa"/>
          </w:tcPr>
          <w:p w:rsidR="00785D7C" w:rsidRPr="00785D7C" w:rsidRDefault="00785D7C" w:rsidP="00785D7C">
            <w:pPr>
              <w:keepNext/>
              <w:outlineLvl w:val="0"/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fr-FR" w:eastAsia="en-US"/>
              </w:rPr>
            </w:pPr>
            <w:r w:rsidRPr="00785D7C">
              <w:rPr>
                <w:rFonts w:asciiTheme="minorHAnsi" w:hAnsiTheme="minorHAnsi" w:cstheme="minorHAnsi"/>
                <w:b/>
                <w:color w:val="002060"/>
                <w:sz w:val="32"/>
                <w:szCs w:val="32"/>
                <w:lang w:val="fr-FR" w:eastAsia="en-US"/>
              </w:rPr>
              <w:t>Université de Mons</w:t>
            </w:r>
          </w:p>
          <w:p w:rsidR="00785D7C" w:rsidRPr="00785D7C" w:rsidRDefault="00785D7C" w:rsidP="00785D7C">
            <w:pPr>
              <w:rPr>
                <w:rFonts w:asciiTheme="minorHAnsi" w:eastAsiaTheme="minorHAnsi" w:hAnsiTheme="minorHAnsi" w:cstheme="minorHAnsi"/>
                <w:color w:val="002060"/>
                <w:sz w:val="24"/>
                <w:szCs w:val="24"/>
                <w:lang w:val="fr-FR" w:eastAsia="en-US"/>
              </w:rPr>
            </w:pPr>
            <w:r w:rsidRPr="00785D7C">
              <w:rPr>
                <w:rFonts w:asciiTheme="minorHAnsi" w:eastAsiaTheme="minorHAnsi" w:hAnsiTheme="minorHAnsi" w:cstheme="minorHAnsi"/>
                <w:color w:val="002060"/>
                <w:sz w:val="24"/>
                <w:szCs w:val="24"/>
                <w:lang w:val="fr-FR" w:eastAsia="en-US"/>
              </w:rPr>
              <w:t xml:space="preserve">Place du Parc </w:t>
            </w:r>
          </w:p>
          <w:p w:rsidR="00785D7C" w:rsidRPr="00785D7C" w:rsidRDefault="00785D7C" w:rsidP="00785D7C">
            <w:pPr>
              <w:rPr>
                <w:rFonts w:asciiTheme="minorHAnsi" w:eastAsiaTheme="minorHAnsi" w:hAnsiTheme="minorHAnsi" w:cstheme="minorHAnsi"/>
                <w:color w:val="002060"/>
                <w:sz w:val="24"/>
                <w:szCs w:val="24"/>
                <w:lang w:val="fr-FR" w:eastAsia="en-US"/>
              </w:rPr>
            </w:pPr>
            <w:r w:rsidRPr="00785D7C">
              <w:rPr>
                <w:rFonts w:asciiTheme="minorHAnsi" w:eastAsiaTheme="minorHAnsi" w:hAnsiTheme="minorHAnsi" w:cstheme="minorHAnsi"/>
                <w:color w:val="002060"/>
                <w:sz w:val="24"/>
                <w:szCs w:val="24"/>
                <w:lang w:val="fr-FR" w:eastAsia="en-US"/>
              </w:rPr>
              <w:t>7000</w:t>
            </w:r>
            <w:r w:rsidRPr="00785D7C">
              <w:rPr>
                <w:rFonts w:asciiTheme="minorHAnsi" w:eastAsiaTheme="minorHAnsi" w:hAnsiTheme="minorHAnsi" w:cstheme="minorHAnsi"/>
                <w:color w:val="002060"/>
                <w:sz w:val="24"/>
                <w:szCs w:val="24"/>
                <w:lang w:val="fr-FR" w:eastAsia="en-US"/>
              </w:rPr>
              <w:tab/>
              <w:t>MONS</w:t>
            </w:r>
          </w:p>
          <w:p w:rsidR="00785D7C" w:rsidRPr="00785D7C" w:rsidRDefault="00785D7C" w:rsidP="00785D7C">
            <w:pPr>
              <w:rPr>
                <w:rFonts w:asciiTheme="minorHAnsi" w:eastAsiaTheme="minorHAnsi" w:hAnsiTheme="minorHAnsi" w:cstheme="minorHAnsi"/>
                <w:color w:val="002060"/>
                <w:sz w:val="24"/>
                <w:szCs w:val="24"/>
                <w:lang w:val="fr-FR" w:eastAsia="en-US"/>
              </w:rPr>
            </w:pPr>
          </w:p>
        </w:tc>
      </w:tr>
    </w:tbl>
    <w:p w:rsidR="00785D7C" w:rsidRDefault="00785D7C" w:rsidP="00115D48">
      <w:pPr>
        <w:spacing w:after="200" w:line="276" w:lineRule="auto"/>
        <w:rPr>
          <w:lang w:val="nl-BE"/>
        </w:rPr>
      </w:pPr>
    </w:p>
    <w:p w:rsidR="00785D7C" w:rsidRPr="00546510" w:rsidRDefault="00785D7C" w:rsidP="00115D48">
      <w:pPr>
        <w:spacing w:after="200" w:line="276" w:lineRule="auto"/>
        <w:rPr>
          <w:lang w:val="nl-BE"/>
        </w:rPr>
      </w:pPr>
    </w:p>
    <w:sectPr w:rsidR="00785D7C" w:rsidRPr="00546510" w:rsidSect="002C209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6242" w:rsidRDefault="00986242" w:rsidP="002C209C">
      <w:r>
        <w:separator/>
      </w:r>
    </w:p>
  </w:endnote>
  <w:endnote w:type="continuationSeparator" w:id="0">
    <w:p w:rsidR="00986242" w:rsidRDefault="00986242" w:rsidP="002C2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242" w:rsidRDefault="0098624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24509626"/>
      <w:docPartObj>
        <w:docPartGallery w:val="Page Numbers (Bottom of Page)"/>
        <w:docPartUnique/>
      </w:docPartObj>
    </w:sdtPr>
    <w:sdtEndPr/>
    <w:sdtContent>
      <w:p w:rsidR="00986242" w:rsidRDefault="00986242">
        <w:pPr>
          <w:pStyle w:val="Pieddepage"/>
        </w:pPr>
        <w:r>
          <w:rPr>
            <w:noProof/>
            <w:lang w:val="en-GB" w:eastAsia="en-GB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781330E8" wp14:editId="13482799">
                  <wp:simplePos x="0" y="0"/>
                  <wp:positionH relativeFrom="rightMargin">
                    <wp:align>left</wp:align>
                  </wp:positionH>
                  <mc:AlternateContent>
                    <mc:Choice Requires="wp14">
                      <wp:positionV relativeFrom="bottomMargin">
                        <wp14:pctPosVOffset>7000</wp14:pctPosVOffset>
                      </wp:positionV>
                    </mc:Choice>
                    <mc:Fallback>
                      <wp:positionV relativeFrom="page">
                        <wp:posOffset>6921500</wp:posOffset>
                      </wp:positionV>
                    </mc:Fallback>
                  </mc:AlternateContent>
                  <wp:extent cx="368300" cy="274320"/>
                  <wp:effectExtent l="9525" t="9525" r="12700" b="11430"/>
                  <wp:wrapNone/>
                  <wp:docPr id="3" name="Carré corné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68300" cy="274320"/>
                          </a:xfrm>
                          <a:prstGeom prst="foldedCorner">
                            <a:avLst>
                              <a:gd name="adj" fmla="val 34560"/>
                            </a:avLst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86242" w:rsidRDefault="00986242">
                              <w:pPr>
                                <w:jc w:val="center"/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BD0C19" w:rsidRPr="00BD0C19">
                                <w:rPr>
                                  <w:noProof/>
                                  <w:sz w:val="16"/>
                                  <w:szCs w:val="16"/>
                                  <w:lang w:val="fr-FR"/>
                                </w:rPr>
                                <w:t>2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781330E8"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Carré corné 3" o:spid="_x0000_s1026" type="#_x0000_t65" style="position:absolute;margin-left:0;margin-top:0;width:29pt;height:21.6pt;z-index:251659264;visibility:visible;mso-wrap-style:square;mso-width-percent:0;mso-height-percent:0;mso-top-percent:70;mso-wrap-distance-left:9pt;mso-wrap-distance-top:0;mso-wrap-distance-right:9pt;mso-wrap-distance-bottom:0;mso-position-horizontal:left;mso-position-horizontal-relative:right-margin-area;mso-position-vertical-relative:bottom-margin-area;mso-width-percent:0;mso-height-percent:0;mso-top-percent:7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" o:allowincell="f" adj="14135" strokecolor="gray" strokeweight=".25pt">
                  <v:textbox>
                    <w:txbxContent>
                      <w:p w:rsidR="00986242" w:rsidRDefault="00986242">
                        <w:pPr>
                          <w:jc w:val="center"/>
                        </w:pPr>
                        <w:r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="00BD0C19" w:rsidRPr="00BD0C19">
                          <w:rPr>
                            <w:noProof/>
                            <w:sz w:val="16"/>
                            <w:szCs w:val="16"/>
                            <w:lang w:val="fr-FR"/>
                          </w:rPr>
                          <w:t>2</w:t>
                        </w:r>
                        <w:r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242" w:rsidRDefault="0098624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6242" w:rsidRDefault="00986242" w:rsidP="002C209C">
      <w:r>
        <w:separator/>
      </w:r>
    </w:p>
  </w:footnote>
  <w:footnote w:type="continuationSeparator" w:id="0">
    <w:p w:rsidR="00986242" w:rsidRDefault="00986242" w:rsidP="002C20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242" w:rsidRDefault="0098624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242" w:rsidRDefault="00986242">
    <w:pPr>
      <w:pStyle w:val="En-tte"/>
    </w:pPr>
    <w:r>
      <w:t>Bijlage 1</w:t>
    </w:r>
    <w:r>
      <w:rPr>
        <w:rFonts w:ascii="Arial" w:hAnsi="Arial" w:cs="Arial"/>
        <w:noProof/>
        <w:color w:val="003399"/>
        <w:lang w:val="en-GB" w:eastAsia="en-GB"/>
      </w:rPr>
      <w:drawing>
        <wp:inline distT="0" distB="0" distL="0" distR="0" wp14:anchorId="475A547A" wp14:editId="6F67B18C">
          <wp:extent cx="546652" cy="485530"/>
          <wp:effectExtent l="0" t="0" r="0" b="0"/>
          <wp:docPr id="1" name="Image 1" descr="http://intranet/portal/images/logo_charter/I-logo%2072%20dpi%20color%20INAMI%2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intranet/portal/images/logo_charter/I-logo%2072%20dpi%20color%20INAMI%2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76" cy="5114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86242" w:rsidRDefault="00986242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242" w:rsidRDefault="0098624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23592"/>
    <w:multiLevelType w:val="hybridMultilevel"/>
    <w:tmpl w:val="C158D4A6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250A0A"/>
    <w:multiLevelType w:val="hybridMultilevel"/>
    <w:tmpl w:val="9030F74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30B52"/>
    <w:multiLevelType w:val="hybridMultilevel"/>
    <w:tmpl w:val="D5D020D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6B4A8B"/>
    <w:multiLevelType w:val="hybridMultilevel"/>
    <w:tmpl w:val="13DE7A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454F0F"/>
    <w:multiLevelType w:val="hybridMultilevel"/>
    <w:tmpl w:val="90B4D95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663F45"/>
    <w:multiLevelType w:val="hybridMultilevel"/>
    <w:tmpl w:val="15A0031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D9531F"/>
    <w:multiLevelType w:val="hybridMultilevel"/>
    <w:tmpl w:val="0A40A55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153395"/>
    <w:multiLevelType w:val="hybridMultilevel"/>
    <w:tmpl w:val="55449D8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320CEE"/>
    <w:multiLevelType w:val="hybridMultilevel"/>
    <w:tmpl w:val="7614825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D9091B"/>
    <w:multiLevelType w:val="hybridMultilevel"/>
    <w:tmpl w:val="FEA6BCB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8130C2"/>
    <w:multiLevelType w:val="hybridMultilevel"/>
    <w:tmpl w:val="65FCE19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1F6182"/>
    <w:multiLevelType w:val="hybridMultilevel"/>
    <w:tmpl w:val="2C0883B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FA4403"/>
    <w:multiLevelType w:val="hybridMultilevel"/>
    <w:tmpl w:val="E8BE533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4D171D"/>
    <w:multiLevelType w:val="hybridMultilevel"/>
    <w:tmpl w:val="C0F279D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47B5BCC"/>
    <w:multiLevelType w:val="hybridMultilevel"/>
    <w:tmpl w:val="B98E2A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4F52201"/>
    <w:multiLevelType w:val="hybridMultilevel"/>
    <w:tmpl w:val="619CF6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50A5D8A"/>
    <w:multiLevelType w:val="hybridMultilevel"/>
    <w:tmpl w:val="704C92D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53544AE"/>
    <w:multiLevelType w:val="hybridMultilevel"/>
    <w:tmpl w:val="2B7202C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5A45A9E"/>
    <w:multiLevelType w:val="hybridMultilevel"/>
    <w:tmpl w:val="486E144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5CA0B5C"/>
    <w:multiLevelType w:val="hybridMultilevel"/>
    <w:tmpl w:val="11B4906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69D323B"/>
    <w:multiLevelType w:val="hybridMultilevel"/>
    <w:tmpl w:val="A0881A1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8621FA0"/>
    <w:multiLevelType w:val="hybridMultilevel"/>
    <w:tmpl w:val="F914022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A1F55A4"/>
    <w:multiLevelType w:val="hybridMultilevel"/>
    <w:tmpl w:val="5F4E87C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A252AD5"/>
    <w:multiLevelType w:val="hybridMultilevel"/>
    <w:tmpl w:val="BFF220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A69674A"/>
    <w:multiLevelType w:val="hybridMultilevel"/>
    <w:tmpl w:val="5724512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C03624F"/>
    <w:multiLevelType w:val="hybridMultilevel"/>
    <w:tmpl w:val="6B5410A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CB1622E"/>
    <w:multiLevelType w:val="hybridMultilevel"/>
    <w:tmpl w:val="A36296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D337100"/>
    <w:multiLevelType w:val="hybridMultilevel"/>
    <w:tmpl w:val="C18CD13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DAB6AEA"/>
    <w:multiLevelType w:val="hybridMultilevel"/>
    <w:tmpl w:val="DD6C23E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E747ADB"/>
    <w:multiLevelType w:val="hybridMultilevel"/>
    <w:tmpl w:val="045A730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F5F35E5"/>
    <w:multiLevelType w:val="hybridMultilevel"/>
    <w:tmpl w:val="A1CCB5E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FF10D66"/>
    <w:multiLevelType w:val="hybridMultilevel"/>
    <w:tmpl w:val="71D457D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21543E43"/>
    <w:multiLevelType w:val="hybridMultilevel"/>
    <w:tmpl w:val="8414831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218365A3"/>
    <w:multiLevelType w:val="hybridMultilevel"/>
    <w:tmpl w:val="DEA632F6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21B14A89"/>
    <w:multiLevelType w:val="hybridMultilevel"/>
    <w:tmpl w:val="41BC41F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2043D04"/>
    <w:multiLevelType w:val="hybridMultilevel"/>
    <w:tmpl w:val="29BEE64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228121F"/>
    <w:multiLevelType w:val="hybridMultilevel"/>
    <w:tmpl w:val="C224627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36F1377"/>
    <w:multiLevelType w:val="hybridMultilevel"/>
    <w:tmpl w:val="0284F9A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50310C2"/>
    <w:multiLevelType w:val="hybridMultilevel"/>
    <w:tmpl w:val="4DEA9AA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6CF1F2B"/>
    <w:multiLevelType w:val="hybridMultilevel"/>
    <w:tmpl w:val="C68ED29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7F52A8D"/>
    <w:multiLevelType w:val="hybridMultilevel"/>
    <w:tmpl w:val="4C523AA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8A27710"/>
    <w:multiLevelType w:val="hybridMultilevel"/>
    <w:tmpl w:val="6E44C38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9F260AC"/>
    <w:multiLevelType w:val="hybridMultilevel"/>
    <w:tmpl w:val="032E3CA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BF753C0"/>
    <w:multiLevelType w:val="hybridMultilevel"/>
    <w:tmpl w:val="528656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D9A27DB"/>
    <w:multiLevelType w:val="hybridMultilevel"/>
    <w:tmpl w:val="86B081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E6F1BAC"/>
    <w:multiLevelType w:val="hybridMultilevel"/>
    <w:tmpl w:val="A5181D0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EED64C8"/>
    <w:multiLevelType w:val="hybridMultilevel"/>
    <w:tmpl w:val="4EB2776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F242E69"/>
    <w:multiLevelType w:val="hybridMultilevel"/>
    <w:tmpl w:val="71EAB744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2F947D41"/>
    <w:multiLevelType w:val="hybridMultilevel"/>
    <w:tmpl w:val="09E25E44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 w15:restartNumberingAfterBreak="0">
    <w:nsid w:val="31B95425"/>
    <w:multiLevelType w:val="hybridMultilevel"/>
    <w:tmpl w:val="9DB00D3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1EF647A"/>
    <w:multiLevelType w:val="hybridMultilevel"/>
    <w:tmpl w:val="D2EC67E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 w15:restartNumberingAfterBreak="0">
    <w:nsid w:val="345C6CD0"/>
    <w:multiLevelType w:val="hybridMultilevel"/>
    <w:tmpl w:val="8E9CA1C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353D277C"/>
    <w:multiLevelType w:val="hybridMultilevel"/>
    <w:tmpl w:val="03B699E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54D7A34"/>
    <w:multiLevelType w:val="hybridMultilevel"/>
    <w:tmpl w:val="CBA4D02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54F5114"/>
    <w:multiLevelType w:val="hybridMultilevel"/>
    <w:tmpl w:val="72209B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56E0BF7"/>
    <w:multiLevelType w:val="hybridMultilevel"/>
    <w:tmpl w:val="753AA7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673254F"/>
    <w:multiLevelType w:val="hybridMultilevel"/>
    <w:tmpl w:val="07720A6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6B61FC5"/>
    <w:multiLevelType w:val="hybridMultilevel"/>
    <w:tmpl w:val="1C9E25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6B74069"/>
    <w:multiLevelType w:val="hybridMultilevel"/>
    <w:tmpl w:val="6DDC25D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85B47D4"/>
    <w:multiLevelType w:val="hybridMultilevel"/>
    <w:tmpl w:val="CB786424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0" w15:restartNumberingAfterBreak="0">
    <w:nsid w:val="38A84F08"/>
    <w:multiLevelType w:val="hybridMultilevel"/>
    <w:tmpl w:val="67FA578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38D91B3A"/>
    <w:multiLevelType w:val="hybridMultilevel"/>
    <w:tmpl w:val="8040750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38F419B7"/>
    <w:multiLevelType w:val="hybridMultilevel"/>
    <w:tmpl w:val="5C28C9C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390E1ACF"/>
    <w:multiLevelType w:val="hybridMultilevel"/>
    <w:tmpl w:val="68982AF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394C4634"/>
    <w:multiLevelType w:val="hybridMultilevel"/>
    <w:tmpl w:val="0140718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394D7816"/>
    <w:multiLevelType w:val="hybridMultilevel"/>
    <w:tmpl w:val="68D4EF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3A337ACA"/>
    <w:multiLevelType w:val="hybridMultilevel"/>
    <w:tmpl w:val="DD8AA20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3AF32F60"/>
    <w:multiLevelType w:val="hybridMultilevel"/>
    <w:tmpl w:val="463A771C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8" w15:restartNumberingAfterBreak="0">
    <w:nsid w:val="3BDA68BF"/>
    <w:multiLevelType w:val="hybridMultilevel"/>
    <w:tmpl w:val="77E88BE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3C3F702C"/>
    <w:multiLevelType w:val="hybridMultilevel"/>
    <w:tmpl w:val="552A8E0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3E342138"/>
    <w:multiLevelType w:val="hybridMultilevel"/>
    <w:tmpl w:val="3D72B53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3E8F311D"/>
    <w:multiLevelType w:val="hybridMultilevel"/>
    <w:tmpl w:val="A7F042D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3F613268"/>
    <w:multiLevelType w:val="hybridMultilevel"/>
    <w:tmpl w:val="18446A3E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3" w15:restartNumberingAfterBreak="0">
    <w:nsid w:val="3F9D28F9"/>
    <w:multiLevelType w:val="hybridMultilevel"/>
    <w:tmpl w:val="4978E13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3FA313E3"/>
    <w:multiLevelType w:val="hybridMultilevel"/>
    <w:tmpl w:val="5AFC0A5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4391413B"/>
    <w:multiLevelType w:val="hybridMultilevel"/>
    <w:tmpl w:val="9FE2226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43AB3415"/>
    <w:multiLevelType w:val="hybridMultilevel"/>
    <w:tmpl w:val="B0289C4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43D46436"/>
    <w:multiLevelType w:val="hybridMultilevel"/>
    <w:tmpl w:val="7306329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440F424C"/>
    <w:multiLevelType w:val="hybridMultilevel"/>
    <w:tmpl w:val="2D36C8A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4572599A"/>
    <w:multiLevelType w:val="hybridMultilevel"/>
    <w:tmpl w:val="7246810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629577E"/>
    <w:multiLevelType w:val="hybridMultilevel"/>
    <w:tmpl w:val="8AF66ED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464204A4"/>
    <w:multiLevelType w:val="hybridMultilevel"/>
    <w:tmpl w:val="88466F0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46A57B2C"/>
    <w:multiLevelType w:val="hybridMultilevel"/>
    <w:tmpl w:val="24D2F5E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46AD164D"/>
    <w:multiLevelType w:val="hybridMultilevel"/>
    <w:tmpl w:val="5304493E"/>
    <w:lvl w:ilvl="0" w:tplc="4E72D796">
      <w:start w:val="700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9B56131"/>
    <w:multiLevelType w:val="hybridMultilevel"/>
    <w:tmpl w:val="B122010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49CF5A4E"/>
    <w:multiLevelType w:val="hybridMultilevel"/>
    <w:tmpl w:val="F7FC3FA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49D70FF2"/>
    <w:multiLevelType w:val="hybridMultilevel"/>
    <w:tmpl w:val="E80A871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49DE7D03"/>
    <w:multiLevelType w:val="hybridMultilevel"/>
    <w:tmpl w:val="696E239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4AE56CB5"/>
    <w:multiLevelType w:val="hybridMultilevel"/>
    <w:tmpl w:val="DCE6FB7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4B815198"/>
    <w:multiLevelType w:val="hybridMultilevel"/>
    <w:tmpl w:val="F6828B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4BFA6B48"/>
    <w:multiLevelType w:val="hybridMultilevel"/>
    <w:tmpl w:val="301E77E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4EE56612"/>
    <w:multiLevelType w:val="hybridMultilevel"/>
    <w:tmpl w:val="20CC911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4F3C67E1"/>
    <w:multiLevelType w:val="hybridMultilevel"/>
    <w:tmpl w:val="BBBEEE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51FC7A23"/>
    <w:multiLevelType w:val="hybridMultilevel"/>
    <w:tmpl w:val="D1C8707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52764BD4"/>
    <w:multiLevelType w:val="hybridMultilevel"/>
    <w:tmpl w:val="A0C6696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539656E9"/>
    <w:multiLevelType w:val="hybridMultilevel"/>
    <w:tmpl w:val="D42055C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54FB5B8B"/>
    <w:multiLevelType w:val="hybridMultilevel"/>
    <w:tmpl w:val="791CCE1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559F7580"/>
    <w:multiLevelType w:val="hybridMultilevel"/>
    <w:tmpl w:val="21FC03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588C293C"/>
    <w:multiLevelType w:val="hybridMultilevel"/>
    <w:tmpl w:val="21041DF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58B25E7F"/>
    <w:multiLevelType w:val="hybridMultilevel"/>
    <w:tmpl w:val="E4EA878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593B775C"/>
    <w:multiLevelType w:val="hybridMultilevel"/>
    <w:tmpl w:val="ACF84C8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59CE6DCB"/>
    <w:multiLevelType w:val="hybridMultilevel"/>
    <w:tmpl w:val="BAE440B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5C6D05A8"/>
    <w:multiLevelType w:val="hybridMultilevel"/>
    <w:tmpl w:val="40F2E9A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5C7374B4"/>
    <w:multiLevelType w:val="hybridMultilevel"/>
    <w:tmpl w:val="E94CA0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5EEB172E"/>
    <w:multiLevelType w:val="hybridMultilevel"/>
    <w:tmpl w:val="DD6E6C7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63127400"/>
    <w:multiLevelType w:val="hybridMultilevel"/>
    <w:tmpl w:val="D2A0DE6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63B60112"/>
    <w:multiLevelType w:val="hybridMultilevel"/>
    <w:tmpl w:val="5D62CDDE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7" w15:restartNumberingAfterBreak="0">
    <w:nsid w:val="640A1AE8"/>
    <w:multiLevelType w:val="hybridMultilevel"/>
    <w:tmpl w:val="0F8E182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643C17D9"/>
    <w:multiLevelType w:val="hybridMultilevel"/>
    <w:tmpl w:val="047E974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66B91C25"/>
    <w:multiLevelType w:val="hybridMultilevel"/>
    <w:tmpl w:val="EBEA356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66D12BC1"/>
    <w:multiLevelType w:val="hybridMultilevel"/>
    <w:tmpl w:val="AA60940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67C94D8B"/>
    <w:multiLevelType w:val="hybridMultilevel"/>
    <w:tmpl w:val="47F62D3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68955767"/>
    <w:multiLevelType w:val="hybridMultilevel"/>
    <w:tmpl w:val="C958EA5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6A227606"/>
    <w:multiLevelType w:val="hybridMultilevel"/>
    <w:tmpl w:val="419C523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6BC775E5"/>
    <w:multiLevelType w:val="hybridMultilevel"/>
    <w:tmpl w:val="46AC9BD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5" w15:restartNumberingAfterBreak="0">
    <w:nsid w:val="6BEE5271"/>
    <w:multiLevelType w:val="hybridMultilevel"/>
    <w:tmpl w:val="0C5A3D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6CB113DB"/>
    <w:multiLevelType w:val="hybridMultilevel"/>
    <w:tmpl w:val="FCDC236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6D13444E"/>
    <w:multiLevelType w:val="hybridMultilevel"/>
    <w:tmpl w:val="3190B39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6D3B39C9"/>
    <w:multiLevelType w:val="hybridMultilevel"/>
    <w:tmpl w:val="4C36397E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9" w15:restartNumberingAfterBreak="0">
    <w:nsid w:val="6E126726"/>
    <w:multiLevelType w:val="hybridMultilevel"/>
    <w:tmpl w:val="73564A2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6F5447F5"/>
    <w:multiLevelType w:val="hybridMultilevel"/>
    <w:tmpl w:val="66F07D2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70D730CD"/>
    <w:multiLevelType w:val="hybridMultilevel"/>
    <w:tmpl w:val="DE0064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718A150A"/>
    <w:multiLevelType w:val="hybridMultilevel"/>
    <w:tmpl w:val="D040D9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734202DF"/>
    <w:multiLevelType w:val="hybridMultilevel"/>
    <w:tmpl w:val="931632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734A3847"/>
    <w:multiLevelType w:val="hybridMultilevel"/>
    <w:tmpl w:val="5AB8A9BE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5" w15:restartNumberingAfterBreak="0">
    <w:nsid w:val="7410560F"/>
    <w:multiLevelType w:val="hybridMultilevel"/>
    <w:tmpl w:val="8E1EA7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745F2F45"/>
    <w:multiLevelType w:val="hybridMultilevel"/>
    <w:tmpl w:val="6082B1B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75227989"/>
    <w:multiLevelType w:val="hybridMultilevel"/>
    <w:tmpl w:val="8D2EBAE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76823419"/>
    <w:multiLevelType w:val="hybridMultilevel"/>
    <w:tmpl w:val="B67E8B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781920F5"/>
    <w:multiLevelType w:val="hybridMultilevel"/>
    <w:tmpl w:val="2BA84EA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78C27A53"/>
    <w:multiLevelType w:val="hybridMultilevel"/>
    <w:tmpl w:val="3C5E52B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78E82F0A"/>
    <w:multiLevelType w:val="hybridMultilevel"/>
    <w:tmpl w:val="BDE6D19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794232D1"/>
    <w:multiLevelType w:val="hybridMultilevel"/>
    <w:tmpl w:val="7166DE6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79AB766E"/>
    <w:multiLevelType w:val="hybridMultilevel"/>
    <w:tmpl w:val="5700F08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7A4B62A6"/>
    <w:multiLevelType w:val="hybridMultilevel"/>
    <w:tmpl w:val="4C52529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7B007BD5"/>
    <w:multiLevelType w:val="hybridMultilevel"/>
    <w:tmpl w:val="E4F883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7C022853"/>
    <w:multiLevelType w:val="hybridMultilevel"/>
    <w:tmpl w:val="56D6BA5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7C0C21A6"/>
    <w:multiLevelType w:val="hybridMultilevel"/>
    <w:tmpl w:val="0E0066C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7FF8201B"/>
    <w:multiLevelType w:val="hybridMultilevel"/>
    <w:tmpl w:val="BAA021A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9"/>
  </w:num>
  <w:num w:numId="2">
    <w:abstractNumId w:val="3"/>
  </w:num>
  <w:num w:numId="3">
    <w:abstractNumId w:val="43"/>
  </w:num>
  <w:num w:numId="4">
    <w:abstractNumId w:val="69"/>
  </w:num>
  <w:num w:numId="5">
    <w:abstractNumId w:val="91"/>
  </w:num>
  <w:num w:numId="6">
    <w:abstractNumId w:val="80"/>
  </w:num>
  <w:num w:numId="7">
    <w:abstractNumId w:val="92"/>
  </w:num>
  <w:num w:numId="8">
    <w:abstractNumId w:val="129"/>
  </w:num>
  <w:num w:numId="9">
    <w:abstractNumId w:val="108"/>
  </w:num>
  <w:num w:numId="10">
    <w:abstractNumId w:val="133"/>
  </w:num>
  <w:num w:numId="11">
    <w:abstractNumId w:val="96"/>
  </w:num>
  <w:num w:numId="12">
    <w:abstractNumId w:val="31"/>
  </w:num>
  <w:num w:numId="13">
    <w:abstractNumId w:val="106"/>
  </w:num>
  <w:num w:numId="14">
    <w:abstractNumId w:val="114"/>
  </w:num>
  <w:num w:numId="15">
    <w:abstractNumId w:val="39"/>
  </w:num>
  <w:num w:numId="16">
    <w:abstractNumId w:val="50"/>
  </w:num>
  <w:num w:numId="17">
    <w:abstractNumId w:val="118"/>
  </w:num>
  <w:num w:numId="18">
    <w:abstractNumId w:val="48"/>
  </w:num>
  <w:num w:numId="19">
    <w:abstractNumId w:val="72"/>
  </w:num>
  <w:num w:numId="20">
    <w:abstractNumId w:val="67"/>
  </w:num>
  <w:num w:numId="21">
    <w:abstractNumId w:val="33"/>
  </w:num>
  <w:num w:numId="22">
    <w:abstractNumId w:val="124"/>
  </w:num>
  <w:num w:numId="23">
    <w:abstractNumId w:val="47"/>
  </w:num>
  <w:num w:numId="24">
    <w:abstractNumId w:val="32"/>
  </w:num>
  <w:num w:numId="25">
    <w:abstractNumId w:val="0"/>
  </w:num>
  <w:num w:numId="26">
    <w:abstractNumId w:val="59"/>
  </w:num>
  <w:num w:numId="27">
    <w:abstractNumId w:val="19"/>
  </w:num>
  <w:num w:numId="28">
    <w:abstractNumId w:val="138"/>
  </w:num>
  <w:num w:numId="29">
    <w:abstractNumId w:val="7"/>
  </w:num>
  <w:num w:numId="30">
    <w:abstractNumId w:val="49"/>
  </w:num>
  <w:num w:numId="31">
    <w:abstractNumId w:val="135"/>
  </w:num>
  <w:num w:numId="32">
    <w:abstractNumId w:val="58"/>
  </w:num>
  <w:num w:numId="33">
    <w:abstractNumId w:val="15"/>
  </w:num>
  <w:num w:numId="34">
    <w:abstractNumId w:val="131"/>
  </w:num>
  <w:num w:numId="35">
    <w:abstractNumId w:val="66"/>
  </w:num>
  <w:num w:numId="36">
    <w:abstractNumId w:val="22"/>
  </w:num>
  <w:num w:numId="37">
    <w:abstractNumId w:val="105"/>
  </w:num>
  <w:num w:numId="38">
    <w:abstractNumId w:val="14"/>
  </w:num>
  <w:num w:numId="39">
    <w:abstractNumId w:val="18"/>
  </w:num>
  <w:num w:numId="40">
    <w:abstractNumId w:val="12"/>
  </w:num>
  <w:num w:numId="41">
    <w:abstractNumId w:val="103"/>
  </w:num>
  <w:num w:numId="42">
    <w:abstractNumId w:val="21"/>
  </w:num>
  <w:num w:numId="43">
    <w:abstractNumId w:val="120"/>
  </w:num>
  <w:num w:numId="44">
    <w:abstractNumId w:val="57"/>
  </w:num>
  <w:num w:numId="45">
    <w:abstractNumId w:val="10"/>
  </w:num>
  <w:num w:numId="46">
    <w:abstractNumId w:val="111"/>
  </w:num>
  <w:num w:numId="47">
    <w:abstractNumId w:val="100"/>
  </w:num>
  <w:num w:numId="48">
    <w:abstractNumId w:val="23"/>
  </w:num>
  <w:num w:numId="49">
    <w:abstractNumId w:val="73"/>
  </w:num>
  <w:num w:numId="50">
    <w:abstractNumId w:val="95"/>
  </w:num>
  <w:num w:numId="51">
    <w:abstractNumId w:val="112"/>
  </w:num>
  <w:num w:numId="52">
    <w:abstractNumId w:val="55"/>
  </w:num>
  <w:num w:numId="53">
    <w:abstractNumId w:val="76"/>
  </w:num>
  <w:num w:numId="54">
    <w:abstractNumId w:val="82"/>
  </w:num>
  <w:num w:numId="55">
    <w:abstractNumId w:val="125"/>
  </w:num>
  <w:num w:numId="56">
    <w:abstractNumId w:val="74"/>
  </w:num>
  <w:num w:numId="57">
    <w:abstractNumId w:val="77"/>
  </w:num>
  <w:num w:numId="58">
    <w:abstractNumId w:val="121"/>
  </w:num>
  <w:num w:numId="59">
    <w:abstractNumId w:val="53"/>
  </w:num>
  <w:num w:numId="60">
    <w:abstractNumId w:val="127"/>
  </w:num>
  <w:num w:numId="61">
    <w:abstractNumId w:val="98"/>
  </w:num>
  <w:num w:numId="62">
    <w:abstractNumId w:val="54"/>
  </w:num>
  <w:num w:numId="63">
    <w:abstractNumId w:val="28"/>
  </w:num>
  <w:num w:numId="64">
    <w:abstractNumId w:val="8"/>
  </w:num>
  <w:num w:numId="65">
    <w:abstractNumId w:val="38"/>
  </w:num>
  <w:num w:numId="66">
    <w:abstractNumId w:val="45"/>
  </w:num>
  <w:num w:numId="67">
    <w:abstractNumId w:val="79"/>
  </w:num>
  <w:num w:numId="68">
    <w:abstractNumId w:val="84"/>
  </w:num>
  <w:num w:numId="69">
    <w:abstractNumId w:val="51"/>
  </w:num>
  <w:num w:numId="70">
    <w:abstractNumId w:val="13"/>
  </w:num>
  <w:num w:numId="71">
    <w:abstractNumId w:val="46"/>
  </w:num>
  <w:num w:numId="72">
    <w:abstractNumId w:val="126"/>
  </w:num>
  <w:num w:numId="73">
    <w:abstractNumId w:val="78"/>
  </w:num>
  <w:num w:numId="74">
    <w:abstractNumId w:val="35"/>
  </w:num>
  <w:num w:numId="75">
    <w:abstractNumId w:val="63"/>
  </w:num>
  <w:num w:numId="76">
    <w:abstractNumId w:val="17"/>
  </w:num>
  <w:num w:numId="77">
    <w:abstractNumId w:val="26"/>
  </w:num>
  <w:num w:numId="78">
    <w:abstractNumId w:val="94"/>
  </w:num>
  <w:num w:numId="79">
    <w:abstractNumId w:val="70"/>
  </w:num>
  <w:num w:numId="80">
    <w:abstractNumId w:val="65"/>
  </w:num>
  <w:num w:numId="81">
    <w:abstractNumId w:val="36"/>
  </w:num>
  <w:num w:numId="82">
    <w:abstractNumId w:val="16"/>
  </w:num>
  <w:num w:numId="83">
    <w:abstractNumId w:val="93"/>
  </w:num>
  <w:num w:numId="84">
    <w:abstractNumId w:val="97"/>
  </w:num>
  <w:num w:numId="85">
    <w:abstractNumId w:val="4"/>
  </w:num>
  <w:num w:numId="86">
    <w:abstractNumId w:val="42"/>
  </w:num>
  <w:num w:numId="87">
    <w:abstractNumId w:val="81"/>
  </w:num>
  <w:num w:numId="88">
    <w:abstractNumId w:val="115"/>
  </w:num>
  <w:num w:numId="89">
    <w:abstractNumId w:val="101"/>
  </w:num>
  <w:num w:numId="90">
    <w:abstractNumId w:val="41"/>
  </w:num>
  <w:num w:numId="91">
    <w:abstractNumId w:val="37"/>
  </w:num>
  <w:num w:numId="92">
    <w:abstractNumId w:val="20"/>
  </w:num>
  <w:num w:numId="93">
    <w:abstractNumId w:val="116"/>
  </w:num>
  <w:num w:numId="94">
    <w:abstractNumId w:val="107"/>
  </w:num>
  <w:num w:numId="95">
    <w:abstractNumId w:val="75"/>
  </w:num>
  <w:num w:numId="96">
    <w:abstractNumId w:val="86"/>
  </w:num>
  <w:num w:numId="97">
    <w:abstractNumId w:val="87"/>
  </w:num>
  <w:num w:numId="98">
    <w:abstractNumId w:val="104"/>
  </w:num>
  <w:num w:numId="99">
    <w:abstractNumId w:val="62"/>
  </w:num>
  <w:num w:numId="100">
    <w:abstractNumId w:val="122"/>
  </w:num>
  <w:num w:numId="101">
    <w:abstractNumId w:val="6"/>
  </w:num>
  <w:num w:numId="102">
    <w:abstractNumId w:val="56"/>
  </w:num>
  <w:num w:numId="103">
    <w:abstractNumId w:val="123"/>
  </w:num>
  <w:num w:numId="104">
    <w:abstractNumId w:val="52"/>
  </w:num>
  <w:num w:numId="105">
    <w:abstractNumId w:val="134"/>
  </w:num>
  <w:num w:numId="106">
    <w:abstractNumId w:val="71"/>
  </w:num>
  <w:num w:numId="107">
    <w:abstractNumId w:val="136"/>
  </w:num>
  <w:num w:numId="108">
    <w:abstractNumId w:val="117"/>
  </w:num>
  <w:num w:numId="109">
    <w:abstractNumId w:val="137"/>
  </w:num>
  <w:num w:numId="110">
    <w:abstractNumId w:val="34"/>
  </w:num>
  <w:num w:numId="111">
    <w:abstractNumId w:val="132"/>
  </w:num>
  <w:num w:numId="112">
    <w:abstractNumId w:val="25"/>
  </w:num>
  <w:num w:numId="113">
    <w:abstractNumId w:val="102"/>
  </w:num>
  <w:num w:numId="114">
    <w:abstractNumId w:val="64"/>
  </w:num>
  <w:num w:numId="115">
    <w:abstractNumId w:val="11"/>
  </w:num>
  <w:num w:numId="116">
    <w:abstractNumId w:val="5"/>
  </w:num>
  <w:num w:numId="117">
    <w:abstractNumId w:val="99"/>
  </w:num>
  <w:num w:numId="118">
    <w:abstractNumId w:val="9"/>
  </w:num>
  <w:num w:numId="119">
    <w:abstractNumId w:val="110"/>
  </w:num>
  <w:num w:numId="120">
    <w:abstractNumId w:val="27"/>
  </w:num>
  <w:num w:numId="121">
    <w:abstractNumId w:val="2"/>
  </w:num>
  <w:num w:numId="122">
    <w:abstractNumId w:val="24"/>
  </w:num>
  <w:num w:numId="123">
    <w:abstractNumId w:val="130"/>
  </w:num>
  <w:num w:numId="124">
    <w:abstractNumId w:val="29"/>
  </w:num>
  <w:num w:numId="125">
    <w:abstractNumId w:val="40"/>
  </w:num>
  <w:num w:numId="126">
    <w:abstractNumId w:val="85"/>
  </w:num>
  <w:num w:numId="127">
    <w:abstractNumId w:val="113"/>
  </w:num>
  <w:num w:numId="128">
    <w:abstractNumId w:val="89"/>
  </w:num>
  <w:num w:numId="129">
    <w:abstractNumId w:val="1"/>
  </w:num>
  <w:num w:numId="130">
    <w:abstractNumId w:val="90"/>
  </w:num>
  <w:num w:numId="131">
    <w:abstractNumId w:val="109"/>
  </w:num>
  <w:num w:numId="132">
    <w:abstractNumId w:val="44"/>
  </w:num>
  <w:num w:numId="133">
    <w:abstractNumId w:val="60"/>
  </w:num>
  <w:num w:numId="134">
    <w:abstractNumId w:val="68"/>
  </w:num>
  <w:num w:numId="135">
    <w:abstractNumId w:val="30"/>
  </w:num>
  <w:num w:numId="136">
    <w:abstractNumId w:val="128"/>
  </w:num>
  <w:num w:numId="137">
    <w:abstractNumId w:val="61"/>
  </w:num>
  <w:num w:numId="138">
    <w:abstractNumId w:val="88"/>
  </w:num>
  <w:num w:numId="139">
    <w:abstractNumId w:val="83"/>
  </w:num>
  <w:numIdMacAtCleanup w:val="1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09C"/>
    <w:rsid w:val="00014930"/>
    <w:rsid w:val="0002346C"/>
    <w:rsid w:val="0002427A"/>
    <w:rsid w:val="000764AD"/>
    <w:rsid w:val="000774D4"/>
    <w:rsid w:val="000872AF"/>
    <w:rsid w:val="000B2DB3"/>
    <w:rsid w:val="000B4A11"/>
    <w:rsid w:val="000B5783"/>
    <w:rsid w:val="00106D02"/>
    <w:rsid w:val="00115D48"/>
    <w:rsid w:val="00135F67"/>
    <w:rsid w:val="00141B26"/>
    <w:rsid w:val="0015331D"/>
    <w:rsid w:val="00162155"/>
    <w:rsid w:val="0017394A"/>
    <w:rsid w:val="001B273A"/>
    <w:rsid w:val="001B448C"/>
    <w:rsid w:val="001D0E88"/>
    <w:rsid w:val="001D0EBC"/>
    <w:rsid w:val="001E4C52"/>
    <w:rsid w:val="001F56B4"/>
    <w:rsid w:val="00202523"/>
    <w:rsid w:val="00211B30"/>
    <w:rsid w:val="00230543"/>
    <w:rsid w:val="002325D2"/>
    <w:rsid w:val="002441DC"/>
    <w:rsid w:val="00244459"/>
    <w:rsid w:val="00293008"/>
    <w:rsid w:val="002A6000"/>
    <w:rsid w:val="002C209C"/>
    <w:rsid w:val="002C35FF"/>
    <w:rsid w:val="002C63D8"/>
    <w:rsid w:val="003070DF"/>
    <w:rsid w:val="00313557"/>
    <w:rsid w:val="003219FA"/>
    <w:rsid w:val="00346410"/>
    <w:rsid w:val="00346CE4"/>
    <w:rsid w:val="003941A7"/>
    <w:rsid w:val="003B78B5"/>
    <w:rsid w:val="003C2D2D"/>
    <w:rsid w:val="003C3BD0"/>
    <w:rsid w:val="003C7F44"/>
    <w:rsid w:val="003E186D"/>
    <w:rsid w:val="003E54FC"/>
    <w:rsid w:val="0044170D"/>
    <w:rsid w:val="004A7DE9"/>
    <w:rsid w:val="004B0845"/>
    <w:rsid w:val="004B3737"/>
    <w:rsid w:val="004C6154"/>
    <w:rsid w:val="004E4A7F"/>
    <w:rsid w:val="004E5AA5"/>
    <w:rsid w:val="004E5E36"/>
    <w:rsid w:val="00504D93"/>
    <w:rsid w:val="00522C6A"/>
    <w:rsid w:val="00524DBF"/>
    <w:rsid w:val="00536DF4"/>
    <w:rsid w:val="00546510"/>
    <w:rsid w:val="005466D9"/>
    <w:rsid w:val="005709BF"/>
    <w:rsid w:val="00592A2D"/>
    <w:rsid w:val="005C240A"/>
    <w:rsid w:val="005E72C4"/>
    <w:rsid w:val="00614B21"/>
    <w:rsid w:val="006210DE"/>
    <w:rsid w:val="00625186"/>
    <w:rsid w:val="00635B16"/>
    <w:rsid w:val="00642075"/>
    <w:rsid w:val="00655D9A"/>
    <w:rsid w:val="00667B1B"/>
    <w:rsid w:val="00670623"/>
    <w:rsid w:val="006A35B0"/>
    <w:rsid w:val="006C445B"/>
    <w:rsid w:val="006C6831"/>
    <w:rsid w:val="006F0B27"/>
    <w:rsid w:val="00714B37"/>
    <w:rsid w:val="00717CB5"/>
    <w:rsid w:val="007450D9"/>
    <w:rsid w:val="00746661"/>
    <w:rsid w:val="00785D7C"/>
    <w:rsid w:val="007A3AAF"/>
    <w:rsid w:val="007A4C4C"/>
    <w:rsid w:val="007A65A5"/>
    <w:rsid w:val="007F4B17"/>
    <w:rsid w:val="0081042F"/>
    <w:rsid w:val="00815E7D"/>
    <w:rsid w:val="00817BBC"/>
    <w:rsid w:val="008312D0"/>
    <w:rsid w:val="0085351B"/>
    <w:rsid w:val="008924A2"/>
    <w:rsid w:val="008C7D3E"/>
    <w:rsid w:val="008E2129"/>
    <w:rsid w:val="00903B01"/>
    <w:rsid w:val="00923517"/>
    <w:rsid w:val="00943F8D"/>
    <w:rsid w:val="0096254C"/>
    <w:rsid w:val="00965268"/>
    <w:rsid w:val="009712C2"/>
    <w:rsid w:val="009770D8"/>
    <w:rsid w:val="00985D6F"/>
    <w:rsid w:val="00986242"/>
    <w:rsid w:val="009864D1"/>
    <w:rsid w:val="009F7E0C"/>
    <w:rsid w:val="00A06B5C"/>
    <w:rsid w:val="00A4620D"/>
    <w:rsid w:val="00A65A34"/>
    <w:rsid w:val="00A77B50"/>
    <w:rsid w:val="00A86CD0"/>
    <w:rsid w:val="00AA3BC0"/>
    <w:rsid w:val="00AB326A"/>
    <w:rsid w:val="00AE7B3D"/>
    <w:rsid w:val="00AF3795"/>
    <w:rsid w:val="00AF4BA5"/>
    <w:rsid w:val="00AF6255"/>
    <w:rsid w:val="00B01500"/>
    <w:rsid w:val="00B07C58"/>
    <w:rsid w:val="00B25132"/>
    <w:rsid w:val="00B254D3"/>
    <w:rsid w:val="00B25616"/>
    <w:rsid w:val="00B32B44"/>
    <w:rsid w:val="00B711C3"/>
    <w:rsid w:val="00B721A9"/>
    <w:rsid w:val="00B850D9"/>
    <w:rsid w:val="00B9270F"/>
    <w:rsid w:val="00BC3136"/>
    <w:rsid w:val="00BD018A"/>
    <w:rsid w:val="00BD0C19"/>
    <w:rsid w:val="00BE1C79"/>
    <w:rsid w:val="00BE1DA2"/>
    <w:rsid w:val="00BE38A9"/>
    <w:rsid w:val="00BF493D"/>
    <w:rsid w:val="00BF7196"/>
    <w:rsid w:val="00BF7956"/>
    <w:rsid w:val="00C035A0"/>
    <w:rsid w:val="00C1189A"/>
    <w:rsid w:val="00C33ED1"/>
    <w:rsid w:val="00C35071"/>
    <w:rsid w:val="00C55159"/>
    <w:rsid w:val="00C837F0"/>
    <w:rsid w:val="00C87AF4"/>
    <w:rsid w:val="00CA5593"/>
    <w:rsid w:val="00CB3822"/>
    <w:rsid w:val="00CC0015"/>
    <w:rsid w:val="00CD3F51"/>
    <w:rsid w:val="00CE0F5F"/>
    <w:rsid w:val="00D209FA"/>
    <w:rsid w:val="00D257F7"/>
    <w:rsid w:val="00D32A06"/>
    <w:rsid w:val="00D9469A"/>
    <w:rsid w:val="00DC1A3A"/>
    <w:rsid w:val="00DC5E4C"/>
    <w:rsid w:val="00DF50FA"/>
    <w:rsid w:val="00E41842"/>
    <w:rsid w:val="00E46A15"/>
    <w:rsid w:val="00E555CF"/>
    <w:rsid w:val="00E61560"/>
    <w:rsid w:val="00E66540"/>
    <w:rsid w:val="00E70FE5"/>
    <w:rsid w:val="00EC3E32"/>
    <w:rsid w:val="00EE68D3"/>
    <w:rsid w:val="00F02355"/>
    <w:rsid w:val="00F05E82"/>
    <w:rsid w:val="00F200FD"/>
    <w:rsid w:val="00F3491E"/>
    <w:rsid w:val="00F35A4D"/>
    <w:rsid w:val="00F55ECD"/>
    <w:rsid w:val="00F70015"/>
    <w:rsid w:val="00F715B4"/>
    <w:rsid w:val="00F774BB"/>
    <w:rsid w:val="00FC0AF4"/>
    <w:rsid w:val="00FC38AC"/>
    <w:rsid w:val="00FD76B7"/>
    <w:rsid w:val="00FE1715"/>
    <w:rsid w:val="00FE1940"/>
    <w:rsid w:val="00FE6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F5374511-D7AB-4CF9-B5EE-8EAB56AD6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C209C"/>
    <w:pPr>
      <w:tabs>
        <w:tab w:val="center" w:pos="4513"/>
        <w:tab w:val="right" w:pos="9026"/>
      </w:tabs>
    </w:pPr>
  </w:style>
  <w:style w:type="character" w:customStyle="1" w:styleId="En-tteCar">
    <w:name w:val="En-tête Car"/>
    <w:basedOn w:val="Policepardfaut"/>
    <w:link w:val="En-tte"/>
    <w:uiPriority w:val="99"/>
    <w:rsid w:val="002C209C"/>
  </w:style>
  <w:style w:type="paragraph" w:styleId="Pieddepage">
    <w:name w:val="footer"/>
    <w:basedOn w:val="Normal"/>
    <w:link w:val="PieddepageCar"/>
    <w:uiPriority w:val="99"/>
    <w:unhideWhenUsed/>
    <w:rsid w:val="002C209C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C209C"/>
  </w:style>
  <w:style w:type="table" w:styleId="Grilledutableau">
    <w:name w:val="Table Grid"/>
    <w:basedOn w:val="TableauNormal"/>
    <w:uiPriority w:val="59"/>
    <w:rsid w:val="006251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C55159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4A7DE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A7DE9"/>
  </w:style>
  <w:style w:type="character" w:customStyle="1" w:styleId="CommentaireCar">
    <w:name w:val="Commentaire Car"/>
    <w:basedOn w:val="Policepardfaut"/>
    <w:link w:val="Commentaire"/>
    <w:uiPriority w:val="99"/>
    <w:semiHidden/>
    <w:rsid w:val="004A7DE9"/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A7DE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A7DE9"/>
    <w:rPr>
      <w:rFonts w:ascii="Times New Roman" w:eastAsia="Times New Roman" w:hAnsi="Times New Roman" w:cs="Times New Roman"/>
      <w:b/>
      <w:bCs/>
      <w:sz w:val="20"/>
      <w:szCs w:val="20"/>
      <w:lang w:val="nl-NL" w:eastAsia="nl-NL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A7DE9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A7DE9"/>
    <w:rPr>
      <w:rFonts w:ascii="Segoe UI" w:eastAsia="Times New Roman" w:hAnsi="Segoe UI" w:cs="Segoe UI"/>
      <w:sz w:val="18"/>
      <w:szCs w:val="18"/>
      <w:lang w:val="nl-NL" w:eastAsia="nl-NL"/>
    </w:rPr>
  </w:style>
  <w:style w:type="table" w:customStyle="1" w:styleId="Grilledutableau1">
    <w:name w:val="Grille du tableau1"/>
    <w:basedOn w:val="TableauNormal"/>
    <w:next w:val="Grilledutableau"/>
    <w:uiPriority w:val="59"/>
    <w:rsid w:val="00785D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59"/>
    <w:rsid w:val="00785D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0" ma:contentTypeDescription="Crée un document." ma:contentTypeScope="" ma:versionID="0f806d5401a718c248ff851712977ef5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3c46b631aa297e29475e1214a5361d70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Résumé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DocInitialCreationDate xmlns="f15eea43-7fa7-45cf-8dc0-d5244e2cd467">2021-12-02T23:00:00+00:00</RIDocInitialCreationDate>
    <RITargetGroup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Mutualités</TermName>
          <TermId xmlns="http://schemas.microsoft.com/office/infopath/2007/PartnerControls">a6cbed05-adf5-4226-bcb7-ef5cdc788bf2</TermId>
        </TermInfo>
      </Terms>
    </RITargetGroupTaxHTField0>
    <RILanguag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Néerlandais</TermName>
          <TermId xmlns="http://schemas.microsoft.com/office/infopath/2007/PartnerControls">1daba039-17e6-4993-bb2c-50e1d16ef364</TermId>
        </TermInfo>
      </Terms>
    </RILanguageTaxHTField0>
    <cc6d4d0f41a44532aeb7bee41b15f208 xmlns="61fd8d87-ea47-44bb-afd6-b4d99b1d9c1f">
      <Terms xmlns="http://schemas.microsoft.com/office/infopath/2007/PartnerControls"/>
    </cc6d4d0f41a44532aeb7bee41b15f208>
    <TaxCatchAll xmlns="61fd8d87-ea47-44bb-afd6-b4d99b1d9c1f">
      <Value>92</Value>
      <Value>24</Value>
      <Value>12</Value>
    </TaxCatchAll>
    <RIDocSummary xmlns="f15eea43-7fa7-45cf-8dc0-d5244e2cd467" xsi:nil="true"/>
    <RIThemeTaxHTField0 xmlns="f15eea43-7fa7-45cf-8dc0-d5244e2cd467">
      <Terms xmlns="http://schemas.microsoft.com/office/infopath/2007/PartnerControls"/>
    </RIThemeTaxHTField0>
    <PublishingExpirationDate xmlns="http://schemas.microsoft.com/sharepoint/v3" xsi:nil="true"/>
    <RIDocTyp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Circulaire</TermName>
          <TermId xmlns="http://schemas.microsoft.com/office/infopath/2007/PartnerControls">9d6b496f-bb23-418e-a963-57bb7fe71634</TermId>
        </TermInfo>
      </Terms>
    </RIDocTypeTaxHTField0>
    <PublishingStartDate xmlns="http://schemas.microsoft.com/sharepoint/v3" xsi:nil="true"/>
    <gde733b7de1f426ba66c11d7c4a6ad8f xmlns="61fd8d87-ea47-44bb-afd6-b4d99b1d9c1f" xsi:nil="true"/>
  </documentManagement>
</p:properties>
</file>

<file path=customXml/itemProps1.xml><?xml version="1.0" encoding="utf-8"?>
<ds:datastoreItem xmlns:ds="http://schemas.openxmlformats.org/officeDocument/2006/customXml" ds:itemID="{6F187EB8-89B2-4BC8-8552-16D813567D38}"/>
</file>

<file path=customXml/itemProps2.xml><?xml version="1.0" encoding="utf-8"?>
<ds:datastoreItem xmlns:ds="http://schemas.openxmlformats.org/officeDocument/2006/customXml" ds:itemID="{D41831CF-DFDA-4749-A494-E7C7495BDBBA}"/>
</file>

<file path=customXml/itemProps3.xml><?xml version="1.0" encoding="utf-8"?>
<ds:datastoreItem xmlns:ds="http://schemas.openxmlformats.org/officeDocument/2006/customXml" ds:itemID="{E0C52182-46B3-4E8E-BD97-7D9F9369F36D}"/>
</file>

<file path=customXml/itemProps4.xml><?xml version="1.0" encoding="utf-8"?>
<ds:datastoreItem xmlns:ds="http://schemas.openxmlformats.org/officeDocument/2006/customXml" ds:itemID="{4C5792E5-15A6-49DA-84B1-A4937DAB71C9}"/>
</file>

<file path=docProps/app.xml><?xml version="1.0" encoding="utf-8"?>
<Properties xmlns="http://schemas.openxmlformats.org/officeDocument/2006/extended-properties" xmlns:vt="http://schemas.openxmlformats.org/officeDocument/2006/docPropsVTypes">
  <Template>8E94982A.dotm</Template>
  <TotalTime>0</TotalTime>
  <Pages>97</Pages>
  <Words>7792</Words>
  <Characters>44415</Characters>
  <Application>Microsoft Office Word</Application>
  <DocSecurity>0</DocSecurity>
  <Lines>370</Lines>
  <Paragraphs>104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RIZIV-INAMI</Company>
  <LinksUpToDate>false</LinksUpToDate>
  <CharactersWithSpaces>52103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Omzendbrief aan de Verzekeringsinstellingen 2021/312 – bijlage 1 - Dienst administratieve controle</dc:title>
  <dc:subject/>
  <dc:creator>Vermoote Véronique</dc:creator>
  <cp:keywords/>
  <dc:description/>
  <cp:lastModifiedBy>Anne-Catherine Philippe (RIZIV-INAMI)</cp:lastModifiedBy>
  <cp:revision>2</cp:revision>
  <dcterms:created xsi:type="dcterms:W3CDTF">2021-12-13T15:00:00Z</dcterms:created>
  <dcterms:modified xsi:type="dcterms:W3CDTF">2021-12-13T15:00:00Z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0x01010068B932EBA4214624B1E6C758B674AA3900878AE0BF14248048B0F623A599AB54C9</vt:lpwstr>
  </property>
  <property fmtid="{D5CDD505-2E9C-101B-9397-08002B2CF9AE}" pid="3" name="RITargetGroup">
    <vt:lpwstr>24;#Mutualités|a6cbed05-adf5-4226-bcb7-ef5cdc788bf2</vt:lpwstr>
  </property>
  <property fmtid="{D5CDD505-2E9C-101B-9397-08002B2CF9AE}" pid="4" name="RITheme">
    <vt:lpwstr/>
  </property>
  <property fmtid="{D5CDD505-2E9C-101B-9397-08002B2CF9AE}" pid="5" name="RILanguage">
    <vt:lpwstr>12;#Néerlandais|1daba039-17e6-4993-bb2c-50e1d16ef364</vt:lpwstr>
  </property>
  <property fmtid="{D5CDD505-2E9C-101B-9397-08002B2CF9AE}" pid="6" name="RIDocType">
    <vt:lpwstr>92;#Circulaire|9d6b496f-bb23-418e-a963-57bb7fe71634</vt:lpwstr>
  </property>
  <property fmtid="{D5CDD505-2E9C-101B-9397-08002B2CF9AE}" pid="7" name="Publication type for documents">
    <vt:lpwstr/>
  </property>
</Properties>
</file>